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7DBD2" w14:textId="0FB13680"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9446D0">
        <w:t>70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14:paraId="7358BB49" w14:textId="71CCE503"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F11316">
        <w:t>7</w:t>
      </w:r>
      <w:r w:rsidR="004566AE">
        <w:t>4</w:t>
      </w:r>
      <w:r w:rsidR="00555920">
        <w:t>/</w:t>
      </w:r>
      <w:r>
        <w:t>202</w:t>
      </w:r>
      <w:r w:rsidR="002933B8">
        <w:t>5</w:t>
      </w:r>
    </w:p>
    <w:p w14:paraId="2E15E1F9" w14:textId="77777777" w:rsidR="002B5895" w:rsidRDefault="002B5895" w:rsidP="002B5895">
      <w:pPr>
        <w:pStyle w:val="AQAEPGRAFE"/>
      </w:pPr>
    </w:p>
    <w:p w14:paraId="430D33E6" w14:textId="77777777" w:rsidR="00E446A4" w:rsidRPr="00E17B67" w:rsidRDefault="00E446A4" w:rsidP="00E446A4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E17B67">
        <w:rPr>
          <w:rFonts w:asciiTheme="minorHAnsi" w:hAnsiTheme="minorHAnsi" w:cstheme="minorHAnsi"/>
          <w:sz w:val="22"/>
          <w:szCs w:val="22"/>
        </w:rPr>
        <w:t>Autoriza a abertura de um crédito adicional suplementar, até o limite de R$ 100.000,00 (cem mil reais), para reforço de dotação orçamentária, e dá outras providências.</w:t>
      </w:r>
    </w:p>
    <w:p w14:paraId="6C8CE295" w14:textId="77777777" w:rsidR="00E446A4" w:rsidRDefault="00E446A4" w:rsidP="00E446A4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theme="minorHAnsi"/>
          <w:sz w:val="22"/>
          <w:szCs w:val="22"/>
        </w:rPr>
      </w:pPr>
    </w:p>
    <w:p w14:paraId="73DD5AC6" w14:textId="5D8A8B8D" w:rsidR="00E446A4" w:rsidRDefault="00E446A4" w:rsidP="00E446A4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F0D40">
        <w:rPr>
          <w:rFonts w:asciiTheme="minorHAnsi" w:hAnsiTheme="minorHAnsi"/>
          <w:bCs/>
          <w:sz w:val="24"/>
          <w:szCs w:val="24"/>
        </w:rPr>
        <w:t xml:space="preserve">Art. 1º </w:t>
      </w:r>
      <w:r w:rsidRPr="00DF0D40">
        <w:rPr>
          <w:rFonts w:asciiTheme="minorHAnsi" w:hAnsiTheme="minorHAnsi" w:cs="Calibri"/>
          <w:sz w:val="24"/>
          <w:szCs w:val="24"/>
        </w:rPr>
        <w:t>Fica o Poder Executivo autorizado a abrir um crédito adicional</w:t>
      </w:r>
      <w:r>
        <w:rPr>
          <w:rFonts w:asciiTheme="minorHAnsi" w:hAnsiTheme="minorHAnsi" w:cs="Calibri"/>
          <w:sz w:val="24"/>
          <w:szCs w:val="24"/>
        </w:rPr>
        <w:t xml:space="preserve"> suplementar</w:t>
      </w:r>
      <w:r w:rsidRPr="00DF0D40">
        <w:rPr>
          <w:rFonts w:asciiTheme="minorHAnsi" w:hAnsiTheme="minorHAnsi" w:cs="Calibri"/>
          <w:sz w:val="24"/>
          <w:szCs w:val="24"/>
        </w:rPr>
        <w:t xml:space="preserve">, </w:t>
      </w:r>
      <w:r>
        <w:rPr>
          <w:rFonts w:asciiTheme="minorHAnsi" w:hAnsiTheme="minorHAnsi" w:cs="Calibri"/>
          <w:sz w:val="24"/>
          <w:szCs w:val="24"/>
        </w:rPr>
        <w:t>até o limite</w:t>
      </w:r>
      <w:r w:rsidRPr="00DF0D40">
        <w:rPr>
          <w:rFonts w:asciiTheme="minorHAnsi" w:hAnsiTheme="minorHAnsi" w:cs="Calibri"/>
          <w:sz w:val="24"/>
          <w:szCs w:val="24"/>
        </w:rPr>
        <w:t xml:space="preserve"> de </w:t>
      </w:r>
      <w:r w:rsidRPr="00C0143E">
        <w:rPr>
          <w:rFonts w:asciiTheme="minorHAnsi" w:hAnsiTheme="minorHAnsi" w:cs="Calibri"/>
          <w:sz w:val="24"/>
          <w:szCs w:val="24"/>
        </w:rPr>
        <w:t xml:space="preserve">R$ </w:t>
      </w:r>
      <w:r>
        <w:rPr>
          <w:rFonts w:asciiTheme="minorHAnsi" w:hAnsiTheme="minorHAnsi" w:cs="Calibri"/>
          <w:sz w:val="24"/>
          <w:szCs w:val="24"/>
        </w:rPr>
        <w:t>100.000,00</w:t>
      </w:r>
      <w:r w:rsidRPr="00C0143E">
        <w:rPr>
          <w:rFonts w:asciiTheme="minorHAnsi" w:hAnsiTheme="minorHAnsi" w:cs="Calibri"/>
          <w:sz w:val="24"/>
          <w:szCs w:val="24"/>
        </w:rPr>
        <w:t xml:space="preserve"> (</w:t>
      </w:r>
      <w:r>
        <w:rPr>
          <w:rFonts w:asciiTheme="minorHAnsi" w:hAnsiTheme="minorHAnsi" w:cs="Calibri"/>
          <w:sz w:val="24"/>
          <w:szCs w:val="24"/>
        </w:rPr>
        <w:t>cem mil reais</w:t>
      </w:r>
      <w:r w:rsidRPr="00C0143E">
        <w:rPr>
          <w:rFonts w:asciiTheme="minorHAnsi" w:hAnsiTheme="minorHAnsi" w:cs="Calibri"/>
          <w:sz w:val="24"/>
          <w:szCs w:val="24"/>
        </w:rPr>
        <w:t>)</w:t>
      </w:r>
      <w:r w:rsidRPr="003E4931">
        <w:rPr>
          <w:rFonts w:asciiTheme="minorHAnsi" w:hAnsiTheme="minorHAnsi" w:cs="Calibri"/>
          <w:sz w:val="24"/>
          <w:szCs w:val="24"/>
        </w:rPr>
        <w:t>,</w:t>
      </w:r>
      <w:r>
        <w:rPr>
          <w:rFonts w:asciiTheme="minorHAnsi" w:hAnsiTheme="minorHAnsi" w:cs="Calibri"/>
          <w:sz w:val="24"/>
          <w:szCs w:val="24"/>
        </w:rPr>
        <w:t xml:space="preserve"> para reforço de dotação orçamentária referente à </w:t>
      </w:r>
      <w:r w:rsidR="00B44272">
        <w:rPr>
          <w:rFonts w:asciiTheme="minorHAnsi" w:hAnsiTheme="minorHAnsi" w:cs="Calibri"/>
          <w:sz w:val="24"/>
          <w:szCs w:val="24"/>
        </w:rPr>
        <w:t>p</w:t>
      </w:r>
      <w:r>
        <w:rPr>
          <w:rFonts w:asciiTheme="minorHAnsi" w:hAnsiTheme="minorHAnsi" w:cs="Calibri"/>
          <w:sz w:val="24"/>
          <w:szCs w:val="24"/>
        </w:rPr>
        <w:t xml:space="preserve">ublicação de </w:t>
      </w:r>
      <w:r w:rsidR="00B44272">
        <w:rPr>
          <w:rFonts w:asciiTheme="minorHAnsi" w:hAnsiTheme="minorHAnsi" w:cs="Calibri"/>
          <w:sz w:val="24"/>
          <w:szCs w:val="24"/>
        </w:rPr>
        <w:t>a</w:t>
      </w:r>
      <w:r>
        <w:rPr>
          <w:rFonts w:asciiTheme="minorHAnsi" w:hAnsiTheme="minorHAnsi" w:cs="Calibri"/>
          <w:sz w:val="24"/>
          <w:szCs w:val="24"/>
        </w:rPr>
        <w:t xml:space="preserve">tos </w:t>
      </w:r>
      <w:r w:rsidR="00B44272">
        <w:rPr>
          <w:rFonts w:asciiTheme="minorHAnsi" w:hAnsiTheme="minorHAnsi" w:cs="Calibri"/>
          <w:sz w:val="24"/>
          <w:szCs w:val="24"/>
        </w:rPr>
        <w:t>o</w:t>
      </w:r>
      <w:r>
        <w:rPr>
          <w:rFonts w:asciiTheme="minorHAnsi" w:hAnsiTheme="minorHAnsi" w:cs="Calibri"/>
          <w:sz w:val="24"/>
          <w:szCs w:val="24"/>
        </w:rPr>
        <w:t xml:space="preserve">ficiais, </w:t>
      </w:r>
      <w:r w:rsidRPr="003E4931">
        <w:rPr>
          <w:rFonts w:asciiTheme="minorHAnsi" w:hAnsiTheme="minorHAnsi" w:cs="Calibri"/>
          <w:sz w:val="24"/>
          <w:szCs w:val="24"/>
        </w:rPr>
        <w:t>conforme demonstrativo abaixo</w:t>
      </w:r>
      <w:r w:rsidRPr="00DF0D40">
        <w:rPr>
          <w:rFonts w:asciiTheme="minorHAnsi" w:hAnsiTheme="minorHAnsi" w:cs="Calibri"/>
          <w:sz w:val="24"/>
          <w:szCs w:val="24"/>
        </w:rPr>
        <w:t>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4801"/>
        <w:gridCol w:w="2119"/>
      </w:tblGrid>
      <w:tr w:rsidR="00E446A4" w:rsidRPr="00B3360C" w14:paraId="0383B9FF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DF04675" w14:textId="77777777" w:rsidR="00E446A4" w:rsidRPr="00B3360C" w:rsidRDefault="00E446A4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5CBB8F7" w14:textId="77777777" w:rsidR="00E446A4" w:rsidRPr="00B3360C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E446A4" w:rsidRPr="00B3360C" w14:paraId="0F86536B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F830C14" w14:textId="77777777" w:rsidR="00E446A4" w:rsidRPr="00B3360C" w:rsidRDefault="00E446A4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1734E0F" w14:textId="77777777" w:rsidR="00E446A4" w:rsidRPr="00B3360C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E446A4" w:rsidRPr="00B3360C" w14:paraId="11D8AC9F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F3AEBAA" w14:textId="77777777" w:rsidR="00E446A4" w:rsidRPr="00B3360C" w:rsidRDefault="00E446A4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02.12.01 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26FB0A7" w14:textId="77777777" w:rsidR="00E446A4" w:rsidRPr="00B3360C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E446A4" w:rsidRPr="00B3360C" w14:paraId="303E3252" w14:textId="77777777" w:rsidTr="00283B51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4062FAD9" w14:textId="77777777" w:rsidR="00E446A4" w:rsidRPr="00B3360C" w:rsidRDefault="00E446A4" w:rsidP="00283B51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B3360C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446A4" w:rsidRPr="00B3360C" w14:paraId="53BD736B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D1D454F" w14:textId="77777777" w:rsidR="00E446A4" w:rsidRPr="00B3360C" w:rsidRDefault="00E446A4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6F8D984" w14:textId="77777777" w:rsidR="00E446A4" w:rsidRPr="00B3360C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</w:tr>
      <w:tr w:rsidR="00E446A4" w:rsidRPr="00B3360C" w14:paraId="56960C70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2601C13D" w14:textId="77777777" w:rsidR="00E446A4" w:rsidRPr="00B3360C" w:rsidRDefault="00E446A4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08.122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C5F142F" w14:textId="77777777" w:rsidR="00E446A4" w:rsidRPr="00B3360C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E446A4" w:rsidRPr="00B3360C" w14:paraId="22A9CB1F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55681BD3" w14:textId="77777777" w:rsidR="00E446A4" w:rsidRPr="00B3360C" w:rsidRDefault="00E446A4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08.122.0003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6004027" w14:textId="77777777" w:rsidR="00E446A4" w:rsidRPr="00B3360C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DESENVOLVIMENTO ADMINISTRATIVO MUNICIPAL</w:t>
            </w:r>
          </w:p>
        </w:tc>
      </w:tr>
      <w:tr w:rsidR="00E446A4" w:rsidRPr="00B3360C" w14:paraId="287FEC68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66E22B84" w14:textId="77777777" w:rsidR="00E446A4" w:rsidRPr="00B3360C" w:rsidRDefault="00E446A4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08.122.0003.2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DAC5D32" w14:textId="77777777" w:rsidR="00E446A4" w:rsidRPr="00B3360C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E446A4" w:rsidRPr="00B3360C" w14:paraId="49C812A1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4E9D0FD2" w14:textId="77777777" w:rsidR="00E446A4" w:rsidRPr="00B3360C" w:rsidRDefault="00E446A4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08.122.0003.2.003</w:t>
            </w:r>
          </w:p>
        </w:tc>
        <w:tc>
          <w:tcPr>
            <w:tcW w:w="4801" w:type="dxa"/>
            <w:shd w:val="clear" w:color="auto" w:fill="auto"/>
            <w:hideMark/>
          </w:tcPr>
          <w:p w14:paraId="7A74D469" w14:textId="77777777" w:rsidR="00E446A4" w:rsidRPr="00B3360C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PUBLICAÇÃO DE ATOS OFICIAIS</w:t>
            </w:r>
          </w:p>
        </w:tc>
        <w:tc>
          <w:tcPr>
            <w:tcW w:w="2119" w:type="dxa"/>
            <w:shd w:val="clear" w:color="auto" w:fill="auto"/>
            <w:hideMark/>
          </w:tcPr>
          <w:p w14:paraId="6F05BA46" w14:textId="77777777" w:rsidR="00E446A4" w:rsidRPr="00B3360C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   100.000,00 </w:t>
            </w:r>
          </w:p>
        </w:tc>
      </w:tr>
      <w:tr w:rsidR="00E446A4" w:rsidRPr="00B3360C" w14:paraId="0654D892" w14:textId="77777777" w:rsidTr="00283B51">
        <w:trPr>
          <w:cantSplit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1B7F866E" w14:textId="77777777" w:rsidR="00E446A4" w:rsidRPr="00B3360C" w:rsidRDefault="00E446A4" w:rsidP="00283B51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B3360C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446A4" w:rsidRPr="00B3360C" w14:paraId="27DE8604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00050BC5" w14:textId="77777777" w:rsidR="00E446A4" w:rsidRPr="00B3360C" w:rsidRDefault="00E446A4" w:rsidP="00283B5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01" w:type="dxa"/>
            <w:shd w:val="clear" w:color="auto" w:fill="auto"/>
            <w:hideMark/>
          </w:tcPr>
          <w:p w14:paraId="5CA136EB" w14:textId="77777777" w:rsidR="00E446A4" w:rsidRPr="00B3360C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Outros Serviços de </w:t>
            </w:r>
            <w:proofErr w:type="spellStart"/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Terceiro</w:t>
            </w:r>
            <w:proofErr w:type="spellEnd"/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– Pessoa Jurídica</w:t>
            </w:r>
          </w:p>
        </w:tc>
        <w:tc>
          <w:tcPr>
            <w:tcW w:w="2119" w:type="dxa"/>
            <w:shd w:val="clear" w:color="auto" w:fill="auto"/>
            <w:hideMark/>
          </w:tcPr>
          <w:p w14:paraId="2FC4B19C" w14:textId="77777777" w:rsidR="00E446A4" w:rsidRPr="00B3360C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R$             100.000,00</w:t>
            </w:r>
          </w:p>
        </w:tc>
      </w:tr>
      <w:tr w:rsidR="00E446A4" w:rsidRPr="00B3360C" w14:paraId="0A66F51B" w14:textId="77777777" w:rsidTr="00283B51">
        <w:trPr>
          <w:cantSplit/>
        </w:trPr>
        <w:tc>
          <w:tcPr>
            <w:tcW w:w="2140" w:type="dxa"/>
            <w:shd w:val="clear" w:color="auto" w:fill="auto"/>
            <w:noWrap/>
            <w:hideMark/>
          </w:tcPr>
          <w:p w14:paraId="1EC800DA" w14:textId="77777777" w:rsidR="00E446A4" w:rsidRPr="00B3360C" w:rsidRDefault="00E446A4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9D563EA" w14:textId="77777777" w:rsidR="00E446A4" w:rsidRPr="00B3360C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2AD5D245" w14:textId="77777777" w:rsidR="00E446A4" w:rsidRPr="00B3360C" w:rsidRDefault="00E446A4" w:rsidP="00E446A4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B3360C">
        <w:rPr>
          <w:rFonts w:ascii="Calibri" w:hAnsi="Calibri" w:cs="Calibri"/>
          <w:color w:val="000000"/>
          <w:sz w:val="24"/>
          <w:szCs w:val="24"/>
        </w:rPr>
        <w:t xml:space="preserve">Art. 2º O crédito autorizado no art. 1º desta lei </w:t>
      </w:r>
      <w:r w:rsidRPr="00B3360C">
        <w:rPr>
          <w:rFonts w:asciiTheme="minorHAnsi" w:hAnsiTheme="minorHAnsi" w:cs="Calibri"/>
          <w:sz w:val="24"/>
          <w:szCs w:val="24"/>
        </w:rPr>
        <w:t xml:space="preserve">será coberto com recurso orçamentário proveniente de </w:t>
      </w:r>
      <w:r w:rsidRPr="00B3360C">
        <w:rPr>
          <w:rFonts w:ascii="Calibri" w:hAnsi="Calibri" w:cs="Calibri"/>
          <w:color w:val="000000"/>
          <w:sz w:val="24"/>
          <w:szCs w:val="24"/>
        </w:rPr>
        <w:t xml:space="preserve">anulação parcial de dotação orçamentária, no valor de </w:t>
      </w:r>
      <w:r w:rsidRPr="00B3360C">
        <w:rPr>
          <w:rFonts w:asciiTheme="minorHAnsi" w:hAnsiTheme="minorHAnsi" w:cs="Calibri"/>
          <w:sz w:val="24"/>
          <w:szCs w:val="24"/>
        </w:rPr>
        <w:t xml:space="preserve">R$ 100.000,00 (cem mil reais), </w:t>
      </w:r>
      <w:r w:rsidRPr="00B3360C">
        <w:rPr>
          <w:rFonts w:ascii="Calibri" w:hAnsi="Calibri" w:cs="Calibri"/>
          <w:color w:val="000000"/>
          <w:sz w:val="24"/>
          <w:szCs w:val="24"/>
        </w:rPr>
        <w:t>conforme demonstrativo abaixo: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E446A4" w:rsidRPr="00B3360C" w14:paraId="2A4935B1" w14:textId="77777777" w:rsidTr="00283B51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06327" w14:textId="77777777" w:rsidR="00E446A4" w:rsidRPr="00B3360C" w:rsidRDefault="00E446A4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8B0F4" w14:textId="77777777" w:rsidR="00E446A4" w:rsidRPr="00B3360C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E446A4" w:rsidRPr="00B3360C" w14:paraId="7C4F4471" w14:textId="77777777" w:rsidTr="00283B51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D91DA" w14:textId="77777777" w:rsidR="00E446A4" w:rsidRPr="00B3360C" w:rsidRDefault="00E446A4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02.38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4E23" w14:textId="77777777" w:rsidR="00E446A4" w:rsidRPr="00B3360C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PLANEJAMENTO E FINANÇAS</w:t>
            </w:r>
          </w:p>
        </w:tc>
      </w:tr>
      <w:tr w:rsidR="00E446A4" w:rsidRPr="00B3360C" w14:paraId="5B9B426B" w14:textId="77777777" w:rsidTr="00283B51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197F1" w14:textId="77777777" w:rsidR="00E446A4" w:rsidRPr="00B3360C" w:rsidRDefault="00E446A4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02.38.01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B9D0" w14:textId="77777777" w:rsidR="00E446A4" w:rsidRPr="00B3360C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PLANEJAMENTO E ORÇAMENTO</w:t>
            </w:r>
          </w:p>
        </w:tc>
      </w:tr>
      <w:tr w:rsidR="00E446A4" w:rsidRPr="00B3360C" w14:paraId="0A1AB50D" w14:textId="77777777" w:rsidTr="00283B51">
        <w:trPr>
          <w:trHeight w:val="315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FE540" w14:textId="77777777" w:rsidR="00E446A4" w:rsidRPr="00B3360C" w:rsidRDefault="00E446A4" w:rsidP="00283B51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B3360C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446A4" w:rsidRPr="00B3360C" w14:paraId="46B4A159" w14:textId="77777777" w:rsidTr="00283B51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5D4F" w14:textId="77777777" w:rsidR="00E446A4" w:rsidRPr="00B3360C" w:rsidRDefault="00E446A4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87245" w14:textId="77777777" w:rsidR="00E446A4" w:rsidRPr="00B3360C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CONTINGÊNCIA.</w:t>
            </w:r>
          </w:p>
        </w:tc>
      </w:tr>
      <w:tr w:rsidR="00E446A4" w:rsidRPr="00B3360C" w14:paraId="79947391" w14:textId="77777777" w:rsidTr="00283B51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EBCD5" w14:textId="77777777" w:rsidR="00E446A4" w:rsidRPr="00B3360C" w:rsidRDefault="00E446A4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99.999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F07A0" w14:textId="77777777" w:rsidR="00E446A4" w:rsidRPr="00B3360C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</w:t>
            </w:r>
          </w:p>
        </w:tc>
      </w:tr>
      <w:tr w:rsidR="00E446A4" w:rsidRPr="00B3360C" w14:paraId="04D6160F" w14:textId="77777777" w:rsidTr="00283B51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277D6" w14:textId="77777777" w:rsidR="00E446A4" w:rsidRPr="00B3360C" w:rsidRDefault="00E446A4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99.999.9999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C37D0" w14:textId="77777777" w:rsidR="00E446A4" w:rsidRPr="00B3360C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</w:t>
            </w:r>
          </w:p>
        </w:tc>
      </w:tr>
      <w:tr w:rsidR="00E446A4" w:rsidRPr="00B3360C" w14:paraId="00B74037" w14:textId="77777777" w:rsidTr="00283B51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8FBB7" w14:textId="77777777" w:rsidR="00E446A4" w:rsidRPr="00B3360C" w:rsidRDefault="00E446A4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99.999.9999.2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7325" w14:textId="77777777" w:rsidR="00E446A4" w:rsidRPr="00B3360C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E446A4" w:rsidRPr="00B3360C" w14:paraId="3DD5C1FC" w14:textId="77777777" w:rsidTr="00283B51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73581" w14:textId="77777777" w:rsidR="00E446A4" w:rsidRPr="00B3360C" w:rsidRDefault="00E446A4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99.999.9999.2.283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C6032" w14:textId="77777777" w:rsidR="00E446A4" w:rsidRPr="00B3360C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2456" w14:textId="77777777" w:rsidR="00E446A4" w:rsidRPr="00B3360C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3360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E446A4" w:rsidRPr="00B3360C" w14:paraId="5950DE6E" w14:textId="77777777" w:rsidTr="00283B51">
        <w:trPr>
          <w:trHeight w:val="315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FAE5C" w14:textId="77777777" w:rsidR="00E446A4" w:rsidRPr="00B3360C" w:rsidRDefault="00E446A4" w:rsidP="00283B51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B3360C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446A4" w:rsidRPr="007D1BBF" w14:paraId="6DF9AFDB" w14:textId="77777777" w:rsidTr="00283B51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0817" w14:textId="77777777" w:rsidR="00E446A4" w:rsidRPr="007D1BBF" w:rsidRDefault="00E446A4" w:rsidP="00283B5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D1BBF">
              <w:rPr>
                <w:rFonts w:ascii="Calibri" w:hAnsi="Calibri" w:cs="Calibri"/>
                <w:color w:val="000000"/>
                <w:sz w:val="24"/>
                <w:szCs w:val="24"/>
              </w:rPr>
              <w:t>9.9.99.99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23EF" w14:textId="77777777" w:rsidR="00E446A4" w:rsidRPr="007D1BBF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D1BBF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86FE6" w14:textId="77777777" w:rsidR="00E446A4" w:rsidRPr="007D1BBF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D1BB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E446A4" w:rsidRPr="007D1BBF" w14:paraId="385A2878" w14:textId="77777777" w:rsidTr="00283B51">
        <w:trPr>
          <w:trHeight w:val="330"/>
        </w:trPr>
        <w:tc>
          <w:tcPr>
            <w:tcW w:w="21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C5494" w14:textId="77777777" w:rsidR="00E446A4" w:rsidRPr="007D1BBF" w:rsidRDefault="00E446A4" w:rsidP="00283B5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D1BBF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5A57A86" w14:textId="77777777" w:rsidR="00E446A4" w:rsidRPr="007D1BBF" w:rsidRDefault="00E446A4" w:rsidP="00283B5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D1BBF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75CF4980" w14:textId="77777777" w:rsidR="00E446A4" w:rsidRDefault="00E446A4" w:rsidP="00E446A4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C439F66" w14:textId="71FE1EBF" w:rsidR="00E446A4" w:rsidRPr="00DF089B" w:rsidRDefault="00E446A4" w:rsidP="00E446A4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bookmarkStart w:id="0" w:name="_Hlk181281825"/>
      <w:r w:rsidRPr="00DF089B">
        <w:rPr>
          <w:rFonts w:asciiTheme="minorHAnsi" w:hAnsiTheme="minorHAnsi"/>
          <w:bCs/>
          <w:sz w:val="24"/>
          <w:szCs w:val="24"/>
        </w:rPr>
        <w:lastRenderedPageBreak/>
        <w:t xml:space="preserve">Art. 3º Fica incluso o presente crédito adicional </w:t>
      </w:r>
      <w:r>
        <w:rPr>
          <w:rFonts w:asciiTheme="minorHAnsi" w:hAnsiTheme="minorHAnsi"/>
          <w:bCs/>
          <w:sz w:val="24"/>
          <w:szCs w:val="24"/>
        </w:rPr>
        <w:t>suplementar</w:t>
      </w:r>
      <w:r w:rsidRPr="00DF089B">
        <w:rPr>
          <w:rFonts w:asciiTheme="minorHAnsi" w:hAnsiTheme="minorHAnsi"/>
          <w:bCs/>
          <w:sz w:val="24"/>
          <w:szCs w:val="24"/>
        </w:rPr>
        <w:t xml:space="preserve"> na </w:t>
      </w:r>
      <w:r>
        <w:rPr>
          <w:rFonts w:asciiTheme="minorHAnsi" w:hAnsiTheme="minorHAnsi"/>
          <w:bCs/>
          <w:sz w:val="24"/>
          <w:szCs w:val="24"/>
        </w:rPr>
        <w:t xml:space="preserve">Lei </w:t>
      </w:r>
      <w:r w:rsidRPr="00DF089B">
        <w:rPr>
          <w:rFonts w:asciiTheme="minorHAnsi" w:hAnsiTheme="minorHAnsi"/>
          <w:bCs/>
          <w:sz w:val="24"/>
          <w:szCs w:val="24"/>
        </w:rPr>
        <w:t>nº 10.340</w:t>
      </w:r>
      <w:r>
        <w:rPr>
          <w:rFonts w:asciiTheme="minorHAnsi" w:hAnsiTheme="minorHAnsi"/>
          <w:bCs/>
          <w:sz w:val="24"/>
          <w:szCs w:val="24"/>
        </w:rPr>
        <w:t>,</w:t>
      </w:r>
      <w:r w:rsidRPr="00DF089B">
        <w:rPr>
          <w:rFonts w:asciiTheme="minorHAnsi" w:hAnsiTheme="minorHAnsi"/>
          <w:bCs/>
          <w:sz w:val="24"/>
          <w:szCs w:val="24"/>
        </w:rPr>
        <w:t xml:space="preserve"> de 27 de outubro de 2021 (Plano Plurianual - PPA), </w:t>
      </w:r>
      <w:r>
        <w:rPr>
          <w:rFonts w:asciiTheme="minorHAnsi" w:hAnsiTheme="minorHAnsi"/>
          <w:bCs/>
          <w:sz w:val="24"/>
          <w:szCs w:val="24"/>
        </w:rPr>
        <w:t xml:space="preserve">na </w:t>
      </w:r>
      <w:r w:rsidRPr="00DF089B">
        <w:rPr>
          <w:rFonts w:asciiTheme="minorHAnsi" w:hAnsiTheme="minorHAnsi"/>
          <w:bCs/>
          <w:sz w:val="24"/>
          <w:szCs w:val="24"/>
        </w:rPr>
        <w:t>Lei nº 1</w:t>
      </w:r>
      <w:r>
        <w:rPr>
          <w:rFonts w:asciiTheme="minorHAnsi" w:hAnsiTheme="minorHAnsi"/>
          <w:bCs/>
          <w:sz w:val="24"/>
          <w:szCs w:val="24"/>
        </w:rPr>
        <w:t>1</w:t>
      </w:r>
      <w:r w:rsidRPr="00DF089B">
        <w:rPr>
          <w:rFonts w:asciiTheme="minorHAnsi" w:hAnsiTheme="minorHAnsi"/>
          <w:bCs/>
          <w:sz w:val="24"/>
          <w:szCs w:val="24"/>
        </w:rPr>
        <w:t>.</w:t>
      </w:r>
      <w:r>
        <w:rPr>
          <w:rFonts w:asciiTheme="minorHAnsi" w:hAnsiTheme="minorHAnsi"/>
          <w:bCs/>
          <w:sz w:val="24"/>
          <w:szCs w:val="24"/>
        </w:rPr>
        <w:t>249</w:t>
      </w:r>
      <w:r w:rsidRPr="00DF089B">
        <w:rPr>
          <w:rFonts w:asciiTheme="minorHAnsi" w:hAnsiTheme="minorHAnsi"/>
          <w:bCs/>
          <w:sz w:val="24"/>
          <w:szCs w:val="24"/>
        </w:rPr>
        <w:t xml:space="preserve">, de </w:t>
      </w:r>
      <w:r>
        <w:rPr>
          <w:rFonts w:asciiTheme="minorHAnsi" w:hAnsiTheme="minorHAnsi"/>
          <w:bCs/>
          <w:sz w:val="24"/>
          <w:szCs w:val="24"/>
        </w:rPr>
        <w:t>1</w:t>
      </w:r>
      <w:r w:rsidRPr="00DF089B">
        <w:rPr>
          <w:rFonts w:asciiTheme="minorHAnsi" w:hAnsiTheme="minorHAnsi"/>
          <w:bCs/>
          <w:sz w:val="24"/>
          <w:szCs w:val="24"/>
        </w:rPr>
        <w:t>9 de junho de 202</w:t>
      </w:r>
      <w:r>
        <w:rPr>
          <w:rFonts w:asciiTheme="minorHAnsi" w:hAnsiTheme="minorHAnsi"/>
          <w:bCs/>
          <w:sz w:val="24"/>
          <w:szCs w:val="24"/>
        </w:rPr>
        <w:t>4</w:t>
      </w:r>
      <w:r w:rsidRPr="00DF089B">
        <w:rPr>
          <w:rFonts w:asciiTheme="minorHAnsi" w:hAnsiTheme="minorHAnsi"/>
          <w:bCs/>
          <w:sz w:val="24"/>
          <w:szCs w:val="24"/>
        </w:rPr>
        <w:t xml:space="preserve"> (Lei de Diretrizes Orçamentárias - LDO)</w:t>
      </w:r>
      <w:r>
        <w:rPr>
          <w:rFonts w:asciiTheme="minorHAnsi" w:hAnsiTheme="minorHAnsi"/>
          <w:bCs/>
          <w:sz w:val="24"/>
          <w:szCs w:val="24"/>
        </w:rPr>
        <w:t>,</w:t>
      </w:r>
      <w:r w:rsidRPr="00DF089B">
        <w:rPr>
          <w:rFonts w:asciiTheme="minorHAnsi" w:hAnsiTheme="minorHAnsi"/>
          <w:bCs/>
          <w:sz w:val="24"/>
          <w:szCs w:val="24"/>
        </w:rPr>
        <w:t xml:space="preserve"> e na Lei nº 11.</w:t>
      </w:r>
      <w:r>
        <w:rPr>
          <w:rFonts w:asciiTheme="minorHAnsi" w:hAnsiTheme="minorHAnsi"/>
          <w:bCs/>
          <w:sz w:val="24"/>
          <w:szCs w:val="24"/>
        </w:rPr>
        <w:t>415</w:t>
      </w:r>
      <w:r w:rsidRPr="00DF089B">
        <w:rPr>
          <w:rFonts w:asciiTheme="minorHAnsi" w:hAnsiTheme="minorHAnsi"/>
          <w:bCs/>
          <w:sz w:val="24"/>
          <w:szCs w:val="24"/>
        </w:rPr>
        <w:t xml:space="preserve">, de </w:t>
      </w:r>
      <w:r>
        <w:rPr>
          <w:rFonts w:asciiTheme="minorHAnsi" w:hAnsiTheme="minorHAnsi"/>
          <w:bCs/>
          <w:sz w:val="24"/>
          <w:szCs w:val="24"/>
        </w:rPr>
        <w:t>1</w:t>
      </w:r>
      <w:r w:rsidRPr="00DF089B">
        <w:rPr>
          <w:rFonts w:asciiTheme="minorHAnsi" w:hAnsiTheme="minorHAnsi"/>
          <w:bCs/>
          <w:sz w:val="24"/>
          <w:szCs w:val="24"/>
        </w:rPr>
        <w:t>0 de dezembro de 202</w:t>
      </w:r>
      <w:r>
        <w:rPr>
          <w:rFonts w:asciiTheme="minorHAnsi" w:hAnsiTheme="minorHAnsi"/>
          <w:bCs/>
          <w:sz w:val="24"/>
          <w:szCs w:val="24"/>
        </w:rPr>
        <w:t>4</w:t>
      </w:r>
      <w:r w:rsidRPr="00DF089B">
        <w:rPr>
          <w:rFonts w:asciiTheme="minorHAnsi" w:hAnsiTheme="minorHAnsi"/>
          <w:bCs/>
          <w:sz w:val="24"/>
          <w:szCs w:val="24"/>
        </w:rPr>
        <w:t xml:space="preserve"> (Lei Orçamentária Anual - LOA).</w:t>
      </w:r>
    </w:p>
    <w:bookmarkEnd w:id="0"/>
    <w:p w14:paraId="3946D51C" w14:textId="77777777" w:rsidR="00E446A4" w:rsidRDefault="00E446A4" w:rsidP="00E446A4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DF089B">
        <w:rPr>
          <w:rFonts w:asciiTheme="minorHAnsi" w:hAnsiTheme="minorHAnsi"/>
          <w:bCs/>
          <w:sz w:val="24"/>
          <w:szCs w:val="24"/>
        </w:rPr>
        <w:t xml:space="preserve">Art. </w:t>
      </w:r>
      <w:r>
        <w:rPr>
          <w:rFonts w:asciiTheme="minorHAnsi" w:hAnsiTheme="minorHAnsi"/>
          <w:bCs/>
          <w:sz w:val="24"/>
          <w:szCs w:val="24"/>
        </w:rPr>
        <w:t>4º</w:t>
      </w:r>
      <w:r w:rsidRPr="00DF089B">
        <w:rPr>
          <w:rFonts w:asciiTheme="minorHAnsi" w:hAnsiTheme="minorHAnsi"/>
          <w:bCs/>
          <w:sz w:val="24"/>
          <w:szCs w:val="24"/>
        </w:rPr>
        <w:t xml:space="preserve"> Esta lei entra em vigor na data de sua publicação. </w:t>
      </w:r>
    </w:p>
    <w:p w14:paraId="2D2373BB" w14:textId="77777777" w:rsidR="00E446A4" w:rsidRDefault="00E446A4" w:rsidP="00E446A4">
      <w:pPr>
        <w:pStyle w:val="AQAPARTENORMATIVA"/>
      </w:pPr>
    </w:p>
    <w:p w14:paraId="31AF7A61" w14:textId="2777772B" w:rsidR="00162273" w:rsidRDefault="002F5453" w:rsidP="00E446A4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B15090">
        <w:t>26</w:t>
      </w:r>
      <w:r w:rsidR="000139B9">
        <w:t xml:space="preserve"> </w:t>
      </w:r>
      <w:r w:rsidR="008A09C8" w:rsidRPr="00225217">
        <w:t xml:space="preserve">de </w:t>
      </w:r>
      <w:r w:rsidR="000139B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14:paraId="441B8EDF" w14:textId="77777777" w:rsidR="00E446A4" w:rsidRPr="00225217" w:rsidRDefault="00E446A4" w:rsidP="00E446A4">
      <w:pPr>
        <w:pStyle w:val="AQAPARTENORMATIVA"/>
      </w:pPr>
    </w:p>
    <w:p w14:paraId="33F6AE56" w14:textId="77777777" w:rsidR="005A56CA" w:rsidRPr="00225217" w:rsidRDefault="002933B8" w:rsidP="00077788">
      <w:pPr>
        <w:pStyle w:val="AQAAUTORIA"/>
        <w:spacing w:after="0"/>
      </w:pPr>
      <w:r>
        <w:t>RAFAEL DE ANGELI</w:t>
      </w:r>
    </w:p>
    <w:p w14:paraId="198AE915" w14:textId="77777777"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1" w:name="_GoBack"/>
      <w:bookmarkEnd w:id="1"/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7BAEF" w14:textId="77777777" w:rsidR="00124FDF" w:rsidRDefault="00124FDF">
      <w:r>
        <w:separator/>
      </w:r>
    </w:p>
  </w:endnote>
  <w:endnote w:type="continuationSeparator" w:id="0">
    <w:p w14:paraId="2A7DF96D" w14:textId="77777777" w:rsidR="00124FDF" w:rsidRDefault="0012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6D6FE" w14:textId="77777777"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9446D0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9446D0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BB71A" w14:textId="77777777" w:rsidR="00124FDF" w:rsidRDefault="00124FDF">
      <w:r>
        <w:separator/>
      </w:r>
    </w:p>
  </w:footnote>
  <w:footnote w:type="continuationSeparator" w:id="0">
    <w:p w14:paraId="718DF46E" w14:textId="77777777" w:rsidR="00124FDF" w:rsidRDefault="00124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A35B3" w14:textId="77777777" w:rsidR="00E11042" w:rsidRDefault="00124FDF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613043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14:paraId="14BADE49" w14:textId="77777777"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22CEB" w14:textId="77777777" w:rsidR="00E11042" w:rsidRDefault="00E11042" w:rsidP="00441591">
    <w:pPr>
      <w:jc w:val="center"/>
    </w:pPr>
    <w:r>
      <w:rPr>
        <w:noProof/>
      </w:rPr>
      <w:drawing>
        <wp:inline distT="0" distB="0" distL="0" distR="0" wp14:anchorId="13A47C30" wp14:editId="283D09F1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A226C4" w14:textId="77777777"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0B29D" w14:textId="77777777" w:rsidR="00E11042" w:rsidRDefault="00124FDF">
    <w:r>
      <w:rPr>
        <w:noProof/>
      </w:rPr>
      <w:pict w14:anchorId="48B327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200B"/>
    <w:rsid w:val="000031EF"/>
    <w:rsid w:val="000032A0"/>
    <w:rsid w:val="0000336F"/>
    <w:rsid w:val="00004B51"/>
    <w:rsid w:val="00004ED8"/>
    <w:rsid w:val="00005856"/>
    <w:rsid w:val="00010D2B"/>
    <w:rsid w:val="00010F8C"/>
    <w:rsid w:val="000139B9"/>
    <w:rsid w:val="0001456A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4FDF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76747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9719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8E1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6AE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2AD8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35C7"/>
    <w:rsid w:val="0067516C"/>
    <w:rsid w:val="00676985"/>
    <w:rsid w:val="00676CB3"/>
    <w:rsid w:val="006773D2"/>
    <w:rsid w:val="0068153A"/>
    <w:rsid w:val="00684A96"/>
    <w:rsid w:val="00686AA1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B220F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3F0A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63A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46D0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042A"/>
    <w:rsid w:val="009E1B4A"/>
    <w:rsid w:val="009E2078"/>
    <w:rsid w:val="009E2243"/>
    <w:rsid w:val="009E2875"/>
    <w:rsid w:val="009E2A16"/>
    <w:rsid w:val="009E33C5"/>
    <w:rsid w:val="009E43C7"/>
    <w:rsid w:val="009E5E5C"/>
    <w:rsid w:val="009E6658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090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03E7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272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10FE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30A0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8C2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656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074E3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46A4"/>
    <w:rsid w:val="00E473B5"/>
    <w:rsid w:val="00E50AF8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1316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273CF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1C1C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20363E6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92263A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19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6</cp:revision>
  <cp:lastPrinted>2023-01-11T10:22:00Z</cp:lastPrinted>
  <dcterms:created xsi:type="dcterms:W3CDTF">2025-03-24T10:47:00Z</dcterms:created>
  <dcterms:modified xsi:type="dcterms:W3CDTF">2025-03-26T10:43:00Z</dcterms:modified>
</cp:coreProperties>
</file>