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DBD2" w14:textId="30A58A4F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7F02F7">
        <w:t>69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358BB49" w14:textId="77777777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F11316">
        <w:t>72</w:t>
      </w:r>
      <w:r w:rsidR="00555920">
        <w:t>/</w:t>
      </w:r>
      <w:r>
        <w:t>202</w:t>
      </w:r>
      <w:r w:rsidR="002933B8">
        <w:t>5</w:t>
      </w:r>
    </w:p>
    <w:p w14:paraId="2E15E1F9" w14:textId="77777777" w:rsidR="002B5895" w:rsidRDefault="002B5895" w:rsidP="002B5895">
      <w:pPr>
        <w:pStyle w:val="AQAEPGRAFE"/>
      </w:pPr>
    </w:p>
    <w:p w14:paraId="188ACA14" w14:textId="77777777" w:rsidR="00C830A0" w:rsidRPr="0024446F" w:rsidRDefault="00C830A0" w:rsidP="00C830A0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4446F">
        <w:rPr>
          <w:rFonts w:asciiTheme="minorHAnsi" w:hAnsiTheme="minorHAnsi" w:cstheme="minorHAnsi"/>
          <w:sz w:val="22"/>
          <w:szCs w:val="22"/>
        </w:rPr>
        <w:t>Dispõe sobre a abertura de</w:t>
      </w:r>
      <w:r>
        <w:rPr>
          <w:rFonts w:asciiTheme="minorHAnsi" w:hAnsiTheme="minorHAnsi" w:cstheme="minorHAnsi"/>
          <w:sz w:val="22"/>
          <w:szCs w:val="22"/>
        </w:rPr>
        <w:t xml:space="preserve"> um</w:t>
      </w:r>
      <w:r w:rsidRPr="0024446F">
        <w:rPr>
          <w:rFonts w:asciiTheme="minorHAnsi" w:hAnsiTheme="minorHAnsi" w:cstheme="minorHAnsi"/>
          <w:sz w:val="22"/>
          <w:szCs w:val="22"/>
        </w:rPr>
        <w:t xml:space="preserve"> crédito adicional especial, no valor de R$ 46.000,00 (quarenta e seis mil reais)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46F">
        <w:rPr>
          <w:rFonts w:asciiTheme="minorHAnsi" w:hAnsiTheme="minorHAnsi" w:cstheme="minorHAnsi"/>
          <w:sz w:val="22"/>
          <w:szCs w:val="22"/>
        </w:rPr>
        <w:t xml:space="preserve"> destinado à manutenção de atividades do Conselho Tutelar e dos projetos Vila Dignidade e Recanto Feliz, e dá outras providências.</w:t>
      </w:r>
    </w:p>
    <w:p w14:paraId="1F7712B8" w14:textId="1A0F4FCB" w:rsidR="00C830A0" w:rsidRDefault="00C830A0" w:rsidP="00C830A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DF089B">
        <w:rPr>
          <w:rFonts w:asciiTheme="minorHAnsi" w:hAnsiTheme="minorHAnsi"/>
          <w:bCs/>
          <w:sz w:val="24"/>
          <w:szCs w:val="24"/>
        </w:rPr>
        <w:t xml:space="preserve">, no valor de R$ </w:t>
      </w:r>
      <w:r>
        <w:rPr>
          <w:rFonts w:asciiTheme="minorHAnsi" w:hAnsiTheme="minorHAnsi"/>
          <w:bCs/>
          <w:sz w:val="24"/>
          <w:szCs w:val="24"/>
        </w:rPr>
        <w:t>46.000,00</w:t>
      </w:r>
      <w:r w:rsidRPr="00040BCE">
        <w:rPr>
          <w:rFonts w:asciiTheme="minorHAnsi" w:hAnsiTheme="minorHAnsi"/>
          <w:bCs/>
          <w:sz w:val="24"/>
          <w:szCs w:val="24"/>
        </w:rPr>
        <w:t xml:space="preserve"> (</w:t>
      </w:r>
      <w:r>
        <w:rPr>
          <w:rFonts w:asciiTheme="minorHAnsi" w:hAnsiTheme="minorHAnsi"/>
          <w:bCs/>
          <w:sz w:val="24"/>
          <w:szCs w:val="24"/>
        </w:rPr>
        <w:t>quarenta e seis mil reais</w:t>
      </w:r>
      <w:r w:rsidRPr="00040BCE">
        <w:rPr>
          <w:rFonts w:asciiTheme="minorHAnsi" w:hAnsiTheme="minorHAnsi"/>
          <w:bCs/>
          <w:sz w:val="24"/>
          <w:szCs w:val="24"/>
        </w:rPr>
        <w:t>)</w:t>
      </w:r>
      <w:r>
        <w:rPr>
          <w:rFonts w:asciiTheme="minorHAnsi" w:hAnsiTheme="minorHAnsi"/>
          <w:bCs/>
          <w:sz w:val="24"/>
          <w:szCs w:val="24"/>
        </w:rPr>
        <w:t>,</w:t>
      </w:r>
      <w:r w:rsidRPr="00040BCE">
        <w:rPr>
          <w:rFonts w:asciiTheme="minorHAnsi" w:hAnsiTheme="minorHAnsi"/>
          <w:bCs/>
          <w:sz w:val="24"/>
          <w:szCs w:val="24"/>
        </w:rPr>
        <w:t xml:space="preserve"> destinado </w:t>
      </w:r>
      <w:r>
        <w:rPr>
          <w:rFonts w:asciiTheme="minorHAnsi" w:hAnsiTheme="minorHAnsi"/>
          <w:bCs/>
          <w:sz w:val="24"/>
          <w:szCs w:val="24"/>
        </w:rPr>
        <w:t>à a</w:t>
      </w:r>
      <w:r w:rsidRPr="00040BCE">
        <w:rPr>
          <w:rFonts w:asciiTheme="minorHAnsi" w:hAnsiTheme="minorHAnsi"/>
          <w:bCs/>
          <w:sz w:val="24"/>
          <w:szCs w:val="24"/>
        </w:rPr>
        <w:t xml:space="preserve">bertura </w:t>
      </w:r>
      <w:r>
        <w:rPr>
          <w:rFonts w:asciiTheme="minorHAnsi" w:hAnsiTheme="minorHAnsi"/>
          <w:bCs/>
          <w:sz w:val="24"/>
          <w:szCs w:val="24"/>
        </w:rPr>
        <w:t>de d</w:t>
      </w:r>
      <w:r w:rsidRPr="00040BCE">
        <w:rPr>
          <w:rFonts w:asciiTheme="minorHAnsi" w:hAnsiTheme="minorHAnsi"/>
          <w:bCs/>
          <w:sz w:val="24"/>
          <w:szCs w:val="24"/>
        </w:rPr>
        <w:t xml:space="preserve">otações </w:t>
      </w:r>
      <w:r>
        <w:rPr>
          <w:rFonts w:asciiTheme="minorHAnsi" w:hAnsiTheme="minorHAnsi"/>
          <w:bCs/>
          <w:sz w:val="24"/>
          <w:szCs w:val="24"/>
        </w:rPr>
        <w:t>o</w:t>
      </w:r>
      <w:r w:rsidRPr="00040BCE">
        <w:rPr>
          <w:rFonts w:asciiTheme="minorHAnsi" w:hAnsiTheme="minorHAnsi"/>
          <w:bCs/>
          <w:sz w:val="24"/>
          <w:szCs w:val="24"/>
        </w:rPr>
        <w:t>rçamentárias</w:t>
      </w:r>
      <w:r>
        <w:rPr>
          <w:rFonts w:asciiTheme="minorHAnsi" w:hAnsiTheme="minorHAnsi"/>
          <w:bCs/>
          <w:sz w:val="24"/>
          <w:szCs w:val="24"/>
        </w:rPr>
        <w:t xml:space="preserve"> referentes à manutenção de atividades da Secretaria</w:t>
      </w:r>
      <w:r w:rsidR="00C749D1">
        <w:rPr>
          <w:rFonts w:asciiTheme="minorHAnsi" w:hAnsiTheme="minorHAnsi"/>
          <w:bCs/>
          <w:sz w:val="24"/>
          <w:szCs w:val="24"/>
        </w:rPr>
        <w:t xml:space="preserve"> de Desenvolvimento Social</w:t>
      </w:r>
      <w:r>
        <w:rPr>
          <w:rFonts w:asciiTheme="minorHAnsi" w:hAnsiTheme="minorHAnsi"/>
          <w:bCs/>
          <w:sz w:val="24"/>
          <w:szCs w:val="24"/>
        </w:rPr>
        <w:t>, Conselho Tutelar, Vila Dignidade e Recanto Feliz</w:t>
      </w:r>
      <w:r w:rsidRPr="00DF089B">
        <w:rPr>
          <w:rFonts w:asciiTheme="minorHAnsi" w:hAnsi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C830A0" w:rsidRPr="0024446F" w14:paraId="23429DD7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15F230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F8F10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830A0" w:rsidRPr="0024446F" w14:paraId="3646A2EE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ADF8DB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30B96F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830A0" w:rsidRPr="0024446F" w14:paraId="2AF1FAE5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E54280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3511A0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830A0" w:rsidRPr="0024446F" w14:paraId="5F8F28A9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032FFE1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830A0" w:rsidRPr="0024446F" w14:paraId="4EA31240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17D801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C65476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C830A0" w:rsidRPr="0024446F" w14:paraId="2A881224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0003DB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8A0C3E5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830A0" w:rsidRPr="0024446F" w14:paraId="3E1AE15A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2CC2C6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38FBA5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C830A0" w:rsidRPr="0024446F" w14:paraId="0F9D8621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440FA4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08.122.0003.2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618C72A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ATIVIDADES</w:t>
            </w:r>
          </w:p>
        </w:tc>
      </w:tr>
      <w:tr w:rsidR="00C830A0" w:rsidRPr="0024446F" w14:paraId="3C4E3898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2F5ABC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08.122.0003.2.001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18B8A15C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7E130FB3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20.000,00 </w:t>
            </w:r>
          </w:p>
        </w:tc>
      </w:tr>
      <w:tr w:rsidR="00C830A0" w:rsidRPr="0024446F" w14:paraId="201BD7F8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FDDEEB8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830A0" w:rsidRPr="0024446F" w14:paraId="70D47ACD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73917BD" w14:textId="77777777" w:rsidR="00C830A0" w:rsidRPr="0024446F" w:rsidRDefault="00C830A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000" w:type="dxa"/>
            <w:shd w:val="clear" w:color="auto" w:fill="auto"/>
            <w:hideMark/>
          </w:tcPr>
          <w:p w14:paraId="145094EA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Diárias –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26D9405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20.000,00 </w:t>
            </w:r>
          </w:p>
        </w:tc>
      </w:tr>
      <w:tr w:rsidR="00C830A0" w:rsidRPr="0024446F" w14:paraId="7911096E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77F566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0E055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  <w:p w14:paraId="07EF0EA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30A0" w:rsidRPr="0024446F" w14:paraId="2EA6550A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DA3C416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830A0" w:rsidRPr="0024446F" w14:paraId="691657C8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191A54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13DD1C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C830A0" w:rsidRPr="0024446F" w14:paraId="0587D42A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3280FB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18AD12F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830A0" w:rsidRPr="0024446F" w14:paraId="6CA28B40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E30BCD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08.122.0071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488853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PROGRAMA DE ASSISTÊNCIA, DESENVOLVIMENTO E INCLUSÃO SOCIAL</w:t>
            </w:r>
          </w:p>
        </w:tc>
      </w:tr>
      <w:tr w:rsidR="00C830A0" w:rsidRPr="0024446F" w14:paraId="03A80C9B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C511CF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08.122.0071.2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D48F9E8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ATIVIDADES</w:t>
            </w:r>
          </w:p>
        </w:tc>
      </w:tr>
      <w:tr w:rsidR="00C830A0" w:rsidRPr="0024446F" w14:paraId="56F432E7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F8492F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08.122.0071.2.146</w:t>
            </w:r>
          </w:p>
        </w:tc>
        <w:tc>
          <w:tcPr>
            <w:tcW w:w="5000" w:type="dxa"/>
            <w:shd w:val="clear" w:color="auto" w:fill="auto"/>
            <w:hideMark/>
          </w:tcPr>
          <w:p w14:paraId="301C76BA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shd w:val="clear" w:color="auto" w:fill="auto"/>
            <w:hideMark/>
          </w:tcPr>
          <w:p w14:paraId="4F039190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10.000,00 </w:t>
            </w:r>
          </w:p>
        </w:tc>
      </w:tr>
      <w:tr w:rsidR="00C830A0" w:rsidRPr="0024446F" w14:paraId="65D3C8D5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151AFD7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830A0" w:rsidRPr="0024446F" w14:paraId="1E46F06D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CC8BCB" w14:textId="77777777" w:rsidR="00C830A0" w:rsidRPr="0024446F" w:rsidRDefault="00C830A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000" w:type="dxa"/>
            <w:shd w:val="clear" w:color="auto" w:fill="auto"/>
            <w:hideMark/>
          </w:tcPr>
          <w:p w14:paraId="2A1B9A41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Diárias –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FF9693B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R$          10.000,00</w:t>
            </w:r>
          </w:p>
        </w:tc>
      </w:tr>
      <w:tr w:rsidR="00C830A0" w:rsidRPr="0024446F" w14:paraId="27B171BC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823FF8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DCD3AC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830A0" w:rsidRPr="0024446F" w14:paraId="074BD208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</w:tcPr>
          <w:p w14:paraId="5D6503B3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830A0" w:rsidRPr="00842F1B" w14:paraId="72FEB542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</w:tcPr>
          <w:p w14:paraId="02C534E2" w14:textId="77777777" w:rsidR="00C830A0" w:rsidRPr="00842F1B" w:rsidRDefault="00C830A0" w:rsidP="00283B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</w:tcPr>
          <w:p w14:paraId="628A6983" w14:textId="77777777" w:rsidR="00C830A0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C830A0" w:rsidRPr="00842F1B" w14:paraId="3879426C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</w:tcPr>
          <w:p w14:paraId="307CA0AF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920" w:type="dxa"/>
            <w:gridSpan w:val="2"/>
            <w:shd w:val="clear" w:color="auto" w:fill="auto"/>
          </w:tcPr>
          <w:p w14:paraId="382D2F38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À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 IDOSA</w:t>
            </w:r>
          </w:p>
        </w:tc>
      </w:tr>
      <w:tr w:rsidR="00C830A0" w:rsidRPr="00842F1B" w14:paraId="4BFBD193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</w:tcPr>
          <w:p w14:paraId="1EF6033A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20" w:type="dxa"/>
            <w:gridSpan w:val="2"/>
            <w:shd w:val="clear" w:color="auto" w:fill="auto"/>
          </w:tcPr>
          <w:p w14:paraId="5EE68150" w14:textId="77777777" w:rsidR="00C830A0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C830A0" w:rsidRPr="00842F1B" w14:paraId="2C154769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</w:tcPr>
          <w:p w14:paraId="16A3C361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</w:tcPr>
          <w:p w14:paraId="238B24F3" w14:textId="77777777" w:rsidR="00C830A0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ATIVIDADES</w:t>
            </w:r>
          </w:p>
        </w:tc>
      </w:tr>
      <w:tr w:rsidR="00C830A0" w:rsidRPr="0024446F" w14:paraId="50D9B5FA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614569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08.241.0073.2.159</w:t>
            </w:r>
          </w:p>
        </w:tc>
        <w:tc>
          <w:tcPr>
            <w:tcW w:w="5000" w:type="dxa"/>
            <w:shd w:val="clear" w:color="auto" w:fill="auto"/>
            <w:hideMark/>
          </w:tcPr>
          <w:p w14:paraId="79B0A4CF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VILA DIGNIDADE – SERVIÇO DE ACOLHIMENTO PARA PESSOAS IDOSAS</w:t>
            </w:r>
          </w:p>
        </w:tc>
        <w:tc>
          <w:tcPr>
            <w:tcW w:w="1920" w:type="dxa"/>
            <w:shd w:val="clear" w:color="auto" w:fill="auto"/>
            <w:hideMark/>
          </w:tcPr>
          <w:p w14:paraId="08AF86F9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8.000,00 </w:t>
            </w:r>
          </w:p>
        </w:tc>
      </w:tr>
      <w:tr w:rsidR="00C830A0" w:rsidRPr="0024446F" w14:paraId="384A0A9F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B272883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830A0" w:rsidRPr="0024446F" w14:paraId="4D3320ED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B865839" w14:textId="77777777" w:rsidR="00C830A0" w:rsidRPr="0024446F" w:rsidRDefault="00C830A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3BF329BF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Equipamento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14:paraId="7A955036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8.000,00 </w:t>
            </w:r>
          </w:p>
        </w:tc>
      </w:tr>
      <w:tr w:rsidR="00C830A0" w:rsidRPr="0024446F" w14:paraId="70DC3965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8300EF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C7ACAF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  <w:p w14:paraId="3838A9F0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30A0" w:rsidRPr="0024446F" w14:paraId="5B37C086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B92D665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830A0" w:rsidRPr="00842F1B" w14:paraId="4DEF307A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E1BABC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2C580E8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C830A0" w:rsidRPr="00842F1B" w14:paraId="1AF6CC09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239D3F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546D6D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ASSISTÊNCIA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À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 IDOSA</w:t>
            </w:r>
          </w:p>
        </w:tc>
      </w:tr>
      <w:tr w:rsidR="00C830A0" w:rsidRPr="00842F1B" w14:paraId="3C35AF85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FE3C28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.007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C567791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C830A0" w:rsidRPr="00842F1B" w14:paraId="46DBA2BF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9B63D8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.007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525033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ATIVIDADES</w:t>
            </w:r>
          </w:p>
        </w:tc>
      </w:tr>
      <w:tr w:rsidR="00C830A0" w:rsidRPr="00842F1B" w14:paraId="25830FAE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FF5AA4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08.24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.007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000" w:type="dxa"/>
            <w:shd w:val="clear" w:color="auto" w:fill="auto"/>
            <w:hideMark/>
          </w:tcPr>
          <w:p w14:paraId="49453CF0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RECANTO FELIZ – SERVIÇO DE ACOLHIMENTO PARA PESSOAS IDOSAS</w:t>
            </w:r>
          </w:p>
        </w:tc>
        <w:tc>
          <w:tcPr>
            <w:tcW w:w="1920" w:type="dxa"/>
            <w:shd w:val="clear" w:color="auto" w:fill="auto"/>
            <w:hideMark/>
          </w:tcPr>
          <w:p w14:paraId="003FAAAB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8.000,00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0A0" w:rsidRPr="0024446F" w14:paraId="231ED807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FD4A79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830A0" w:rsidRPr="00842F1B" w14:paraId="78E3AEE7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5256BD" w14:textId="77777777" w:rsidR="00C830A0" w:rsidRPr="00842F1B" w:rsidRDefault="00C830A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00" w:type="dxa"/>
            <w:shd w:val="clear" w:color="auto" w:fill="auto"/>
            <w:hideMark/>
          </w:tcPr>
          <w:p w14:paraId="7ED67476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14:paraId="043ED0FA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8.000,00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0A0" w:rsidRPr="00842F1B" w14:paraId="43856001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1B9DAF0" w14:textId="77777777" w:rsidR="00C830A0" w:rsidRPr="00842F1B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2110F50" w14:textId="77777777" w:rsidR="00C830A0" w:rsidRPr="00842F1B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42F1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Tesouro</w:t>
            </w:r>
          </w:p>
        </w:tc>
      </w:tr>
    </w:tbl>
    <w:p w14:paraId="6EC0EE70" w14:textId="15585EE2" w:rsidR="00C830A0" w:rsidRDefault="00C830A0" w:rsidP="00C830A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2º O crédito autorizado no art.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 xml:space="preserve">º desta lei será coberto por anulação </w:t>
      </w:r>
      <w:r>
        <w:rPr>
          <w:rFonts w:asciiTheme="minorHAnsi" w:hAnsiTheme="minorHAnsi"/>
          <w:bCs/>
          <w:sz w:val="24"/>
          <w:szCs w:val="24"/>
        </w:rPr>
        <w:t>parcial de dotação orçamentária,</w:t>
      </w:r>
      <w:r w:rsidRPr="00DF089B">
        <w:rPr>
          <w:rFonts w:asciiTheme="minorHAnsi" w:hAnsiTheme="minorHAnsi"/>
          <w:bCs/>
          <w:sz w:val="24"/>
          <w:szCs w:val="24"/>
        </w:rPr>
        <w:t xml:space="preserve"> no valor de R$ </w:t>
      </w:r>
      <w:r>
        <w:rPr>
          <w:rFonts w:asciiTheme="minorHAnsi" w:hAnsiTheme="minorHAnsi"/>
          <w:bCs/>
          <w:sz w:val="24"/>
          <w:szCs w:val="24"/>
        </w:rPr>
        <w:t>46.000,00</w:t>
      </w:r>
      <w:r w:rsidRPr="00040BCE">
        <w:rPr>
          <w:rFonts w:asciiTheme="minorHAnsi" w:hAnsiTheme="minorHAnsi"/>
          <w:bCs/>
          <w:sz w:val="24"/>
          <w:szCs w:val="24"/>
        </w:rPr>
        <w:t xml:space="preserve"> (</w:t>
      </w:r>
      <w:r>
        <w:rPr>
          <w:rFonts w:asciiTheme="minorHAnsi" w:hAnsiTheme="minorHAnsi"/>
          <w:bCs/>
          <w:sz w:val="24"/>
          <w:szCs w:val="24"/>
        </w:rPr>
        <w:t>quarenta e seis mil reais)</w:t>
      </w:r>
      <w:r w:rsidRPr="00DF089B">
        <w:rPr>
          <w:rFonts w:asciiTheme="minorHAnsi" w:hAnsiTheme="minorHAnsi"/>
          <w:bCs/>
          <w:sz w:val="24"/>
          <w:szCs w:val="24"/>
        </w:rPr>
        <w:t xml:space="preserve">, de acordo com o inciso III do § 1º do art. 43 da Lei Federal </w:t>
      </w:r>
      <w:r>
        <w:rPr>
          <w:rFonts w:asciiTheme="minorHAnsi" w:hAnsiTheme="minorHAnsi"/>
          <w:bCs/>
          <w:sz w:val="24"/>
          <w:szCs w:val="24"/>
        </w:rPr>
        <w:t xml:space="preserve">nº </w:t>
      </w:r>
      <w:r w:rsidRPr="00DF089B">
        <w:rPr>
          <w:rFonts w:asciiTheme="minorHAnsi" w:hAnsiTheme="minorHAnsi"/>
          <w:bCs/>
          <w:sz w:val="24"/>
          <w:szCs w:val="24"/>
        </w:rPr>
        <w:t xml:space="preserve">4.320, de 17 de março de 1964, conforme </w:t>
      </w:r>
      <w:r>
        <w:rPr>
          <w:rFonts w:asciiTheme="minorHAnsi" w:hAnsiTheme="minorHAnsi"/>
          <w:bCs/>
          <w:sz w:val="24"/>
          <w:szCs w:val="24"/>
        </w:rPr>
        <w:t>demonstrativo abaixo</w:t>
      </w:r>
      <w:r w:rsidRPr="00DF089B">
        <w:rPr>
          <w:rFonts w:asciiTheme="minorHAnsi" w:hAnsiTheme="minorHAnsi"/>
          <w:bCs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C830A0" w:rsidRPr="0024446F" w14:paraId="5C99C337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8823FD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D990ED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830A0" w:rsidRPr="0024446F" w14:paraId="7A8A1ADF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E2FD22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15C74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C830A0" w:rsidRPr="0024446F" w14:paraId="3CE0106C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F35CC6F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F075B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C830A0" w:rsidRPr="0024446F" w14:paraId="6844A6E3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AE2C24B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830A0" w:rsidRPr="0024446F" w14:paraId="2A4B3FD1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C3452E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A41D31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CONTINGÊNCIA.</w:t>
            </w:r>
          </w:p>
        </w:tc>
      </w:tr>
      <w:tr w:rsidR="00C830A0" w:rsidRPr="0024446F" w14:paraId="72380627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DC0C72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BD62AE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C830A0" w:rsidRPr="0024446F" w14:paraId="33C6563B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50EF24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F3245A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C830A0" w:rsidRPr="0024446F" w14:paraId="196A7154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E6DE7D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F23F1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830A0" w:rsidRPr="0024446F" w14:paraId="13FF237C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8A6A8D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99.999.9999.2.283</w:t>
            </w:r>
          </w:p>
        </w:tc>
        <w:tc>
          <w:tcPr>
            <w:tcW w:w="5000" w:type="dxa"/>
            <w:shd w:val="clear" w:color="auto" w:fill="auto"/>
            <w:hideMark/>
          </w:tcPr>
          <w:p w14:paraId="10265E32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shd w:val="clear" w:color="auto" w:fill="auto"/>
            <w:hideMark/>
          </w:tcPr>
          <w:p w14:paraId="2AF855C5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C830A0" w:rsidRPr="0024446F" w14:paraId="4B373CBC" w14:textId="77777777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E011960" w14:textId="77777777" w:rsidR="00C830A0" w:rsidRPr="0024446F" w:rsidRDefault="00C830A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4446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830A0" w:rsidRPr="0024446F" w14:paraId="44D316C8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21CF5E" w14:textId="77777777" w:rsidR="00C830A0" w:rsidRPr="0024446F" w:rsidRDefault="00C830A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5000" w:type="dxa"/>
            <w:shd w:val="clear" w:color="auto" w:fill="auto"/>
            <w:hideMark/>
          </w:tcPr>
          <w:p w14:paraId="291CFF2C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shd w:val="clear" w:color="auto" w:fill="auto"/>
            <w:hideMark/>
          </w:tcPr>
          <w:p w14:paraId="58761366" w14:textId="77777777" w:rsidR="00C830A0" w:rsidRPr="0024446F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44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C830A0" w:rsidRPr="00273805" w14:paraId="290C3806" w14:textId="77777777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1DD19E" w14:textId="77777777" w:rsidR="00C830A0" w:rsidRPr="00273805" w:rsidRDefault="00C830A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380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FF87DF" w14:textId="77777777" w:rsidR="00C830A0" w:rsidRPr="00273805" w:rsidRDefault="00C830A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380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54CE18FE" w14:textId="77777777" w:rsidR="00C830A0" w:rsidRPr="00DF089B" w:rsidRDefault="00C830A0" w:rsidP="00C830A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DF089B">
        <w:rPr>
          <w:rFonts w:asciiTheme="minorHAnsi" w:hAnsiTheme="minorHAnsi"/>
          <w:bCs/>
          <w:sz w:val="24"/>
          <w:szCs w:val="24"/>
        </w:rPr>
        <w:t xml:space="preserve"> na </w:t>
      </w:r>
      <w:r>
        <w:rPr>
          <w:rFonts w:asciiTheme="minorHAnsi" w:hAnsiTheme="minorHAnsi"/>
          <w:bCs/>
          <w:sz w:val="24"/>
          <w:szCs w:val="24"/>
        </w:rPr>
        <w:t xml:space="preserve">Lei </w:t>
      </w:r>
      <w:r w:rsidRPr="00DF089B">
        <w:rPr>
          <w:rFonts w:asciiTheme="minorHAnsi" w:hAnsiTheme="minorHAnsi"/>
          <w:bCs/>
          <w:sz w:val="24"/>
          <w:szCs w:val="24"/>
        </w:rPr>
        <w:t>nº 10.340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/>
          <w:bCs/>
          <w:sz w:val="24"/>
          <w:szCs w:val="24"/>
        </w:rPr>
        <w:t xml:space="preserve">na </w:t>
      </w:r>
      <w:r w:rsidRPr="00DF089B">
        <w:rPr>
          <w:rFonts w:asciiTheme="minorHAnsi" w:hAnsiTheme="minorHAnsi"/>
          <w:bCs/>
          <w:sz w:val="24"/>
          <w:szCs w:val="24"/>
        </w:rPr>
        <w:t>Lei nº 10.843, de 29 de junho de 2023 (Lei de Diretrizes Orçamentárias - LDO)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e na Lei nº 11.046, de 20 de dezembro de 2023 (Lei Orçamentária Anual - LOA).</w:t>
      </w:r>
    </w:p>
    <w:p w14:paraId="01A1A7D0" w14:textId="77777777" w:rsidR="00C830A0" w:rsidRPr="00DF089B" w:rsidRDefault="00C830A0" w:rsidP="00C830A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</w:t>
      </w:r>
      <w:r>
        <w:rPr>
          <w:rFonts w:asciiTheme="minorHAnsi" w:hAnsiTheme="minorHAnsi"/>
          <w:bCs/>
          <w:sz w:val="24"/>
          <w:szCs w:val="24"/>
        </w:rPr>
        <w:t>4º</w:t>
      </w:r>
      <w:r w:rsidRPr="00DF089B">
        <w:rPr>
          <w:rFonts w:asciiTheme="minorHAnsi" w:hAnsiTheme="minorHAnsi"/>
          <w:bCs/>
          <w:sz w:val="24"/>
          <w:szCs w:val="24"/>
        </w:rPr>
        <w:t xml:space="preserve"> Esta lei entra em vigor na data de sua publicação. </w:t>
      </w:r>
    </w:p>
    <w:p w14:paraId="31AF7A61" w14:textId="77777777"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B15090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3F6AE56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198AE91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5C49E" w14:textId="77777777" w:rsidR="001D473E" w:rsidRDefault="001D473E">
      <w:r>
        <w:separator/>
      </w:r>
    </w:p>
  </w:endnote>
  <w:endnote w:type="continuationSeparator" w:id="0">
    <w:p w14:paraId="2EAF36CB" w14:textId="77777777" w:rsidR="001D473E" w:rsidRDefault="001D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D6FE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F02F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F02F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EE45" w14:textId="77777777" w:rsidR="001D473E" w:rsidRDefault="001D473E">
      <w:r>
        <w:separator/>
      </w:r>
    </w:p>
  </w:footnote>
  <w:footnote w:type="continuationSeparator" w:id="0">
    <w:p w14:paraId="22B9DFD1" w14:textId="77777777" w:rsidR="001D473E" w:rsidRDefault="001D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5B3" w14:textId="77777777" w:rsidR="00E11042" w:rsidRDefault="001D473E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61304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14BADE4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2CEB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3A47C30" wp14:editId="283D09F1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226C4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B29D" w14:textId="77777777" w:rsidR="00E11042" w:rsidRDefault="001D473E">
    <w:r>
      <w:rPr>
        <w:noProof/>
      </w:rPr>
      <w:pict w14:anchorId="48B327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56A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73E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5D83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86AA1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2F7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090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49D1"/>
    <w:rsid w:val="00C7587C"/>
    <w:rsid w:val="00C769F3"/>
    <w:rsid w:val="00C7715D"/>
    <w:rsid w:val="00C81494"/>
    <w:rsid w:val="00C830A0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8C2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656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0AF8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76E09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1316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0363E6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8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2025-03-24T10:40:00Z</dcterms:created>
  <dcterms:modified xsi:type="dcterms:W3CDTF">2025-03-26T10:40:00Z</dcterms:modified>
</cp:coreProperties>
</file>