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B26C24">
        <w:t>71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0139B9">
        <w:t>84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0139B9" w:rsidRPr="005F5F0C" w:rsidRDefault="000139B9" w:rsidP="000139B9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5F5F0C">
        <w:rPr>
          <w:rFonts w:asciiTheme="minorHAnsi" w:hAnsiTheme="minorHAnsi" w:cstheme="minorHAnsi"/>
          <w:sz w:val="22"/>
          <w:szCs w:val="22"/>
        </w:rPr>
        <w:t xml:space="preserve">Dispõe sobre a abertura de </w:t>
      </w:r>
      <w:r>
        <w:rPr>
          <w:rFonts w:asciiTheme="minorHAnsi" w:hAnsiTheme="minorHAnsi" w:cstheme="minorHAnsi"/>
          <w:sz w:val="22"/>
          <w:szCs w:val="22"/>
        </w:rPr>
        <w:t xml:space="preserve">um </w:t>
      </w:r>
      <w:r w:rsidRPr="005F5F0C">
        <w:rPr>
          <w:rFonts w:asciiTheme="minorHAnsi" w:hAnsiTheme="minorHAnsi" w:cstheme="minorHAnsi"/>
          <w:sz w:val="22"/>
          <w:szCs w:val="22"/>
        </w:rPr>
        <w:t>crédito adicional suplementar, no valor de R$ 983.370,63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39B9">
        <w:rPr>
          <w:rFonts w:asciiTheme="minorHAnsi" w:hAnsiTheme="minorHAnsi" w:cstheme="minorHAnsi"/>
          <w:sz w:val="22"/>
          <w:szCs w:val="22"/>
        </w:rPr>
        <w:t>(novecentos e oitenta e três mil, trezentos e setenta reais e sessenta e três centavos)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F5F0C">
        <w:rPr>
          <w:rFonts w:asciiTheme="minorHAnsi" w:hAnsiTheme="minorHAnsi" w:cstheme="minorHAnsi"/>
          <w:sz w:val="22"/>
          <w:szCs w:val="22"/>
        </w:rPr>
        <w:t xml:space="preserve"> para reforço de dotação orçamentária referente a aux</w:t>
      </w:r>
      <w:r w:rsidR="00C77C0D">
        <w:rPr>
          <w:rFonts w:asciiTheme="minorHAnsi" w:hAnsiTheme="minorHAnsi" w:cstheme="minorHAnsi"/>
          <w:sz w:val="22"/>
          <w:szCs w:val="22"/>
        </w:rPr>
        <w:t>í</w:t>
      </w:r>
      <w:r w:rsidRPr="005F5F0C">
        <w:rPr>
          <w:rFonts w:asciiTheme="minorHAnsi" w:hAnsiTheme="minorHAnsi" w:cstheme="minorHAnsi"/>
          <w:sz w:val="22"/>
          <w:szCs w:val="22"/>
        </w:rPr>
        <w:t xml:space="preserve">lio às entidades registradas no </w:t>
      </w:r>
      <w:r w:rsidR="001C62A7" w:rsidRPr="001C62A7">
        <w:rPr>
          <w:rFonts w:asciiTheme="minorHAnsi" w:hAnsiTheme="minorHAnsi" w:cstheme="minorHAnsi"/>
          <w:sz w:val="22"/>
          <w:szCs w:val="22"/>
        </w:rPr>
        <w:t>Conselho Municipal dos Direitos da Criança e do Adolescente de Araraquara</w:t>
      </w:r>
      <w:r w:rsidR="001C62A7">
        <w:rPr>
          <w:rFonts w:asciiTheme="minorHAnsi" w:hAnsiTheme="minorHAnsi" w:cstheme="minorHAnsi"/>
          <w:sz w:val="22"/>
          <w:szCs w:val="22"/>
        </w:rPr>
        <w:t xml:space="preserve"> (</w:t>
      </w:r>
      <w:r w:rsidRPr="005F5F0C">
        <w:rPr>
          <w:rFonts w:asciiTheme="minorHAnsi" w:hAnsiTheme="minorHAnsi" w:cstheme="minorHAnsi"/>
          <w:sz w:val="22"/>
          <w:szCs w:val="22"/>
        </w:rPr>
        <w:t>COMCRIAR</w:t>
      </w:r>
      <w:r w:rsidR="001C62A7">
        <w:rPr>
          <w:rFonts w:asciiTheme="minorHAnsi" w:hAnsiTheme="minorHAnsi" w:cstheme="minorHAnsi"/>
          <w:sz w:val="22"/>
          <w:szCs w:val="22"/>
        </w:rPr>
        <w:t>)</w:t>
      </w:r>
      <w:r w:rsidRPr="005F5F0C">
        <w:rPr>
          <w:rFonts w:asciiTheme="minorHAnsi" w:hAnsiTheme="minorHAnsi" w:cstheme="minorHAnsi"/>
          <w:sz w:val="22"/>
          <w:szCs w:val="22"/>
        </w:rPr>
        <w:t>, e dá outras providências.</w:t>
      </w:r>
    </w:p>
    <w:p w:rsidR="000139B9" w:rsidRPr="005F5F0C" w:rsidRDefault="000139B9" w:rsidP="000139B9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0139B9" w:rsidRPr="00D257F6" w:rsidRDefault="000139B9" w:rsidP="000139B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>Art. 1º Fica o Poder Executivo autorizado a abrir um crédito adicional suplementar,</w:t>
      </w:r>
      <w:r>
        <w:rPr>
          <w:rFonts w:asciiTheme="minorHAnsi" w:hAnsiTheme="minorHAnsi" w:cstheme="minorHAnsi"/>
          <w:bCs/>
          <w:sz w:val="24"/>
          <w:szCs w:val="24"/>
        </w:rPr>
        <w:t xml:space="preserve"> no valor de </w:t>
      </w:r>
      <w:r w:rsidRPr="00D257F6">
        <w:rPr>
          <w:rFonts w:asciiTheme="minorHAnsi" w:hAnsiTheme="minorHAnsi" w:cstheme="minorHAnsi"/>
          <w:sz w:val="24"/>
          <w:szCs w:val="24"/>
        </w:rPr>
        <w:t>R$ 983.370,63 (novecentos e oitenta e três mil, trezentos e setenta reais e sessenta e três centavos)</w:t>
      </w:r>
      <w:r w:rsidR="001C62A7">
        <w:rPr>
          <w:rFonts w:asciiTheme="minorHAnsi" w:hAnsiTheme="minorHAnsi" w:cstheme="minorHAnsi"/>
          <w:sz w:val="24"/>
          <w:szCs w:val="24"/>
        </w:rPr>
        <w:t>,</w:t>
      </w:r>
      <w:r w:rsidRPr="00D257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para reforço de dotação 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orçamentária referente </w:t>
      </w:r>
      <w:r w:rsidRPr="00D257F6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257F6">
        <w:rPr>
          <w:rFonts w:asciiTheme="minorHAnsi" w:hAnsiTheme="minorHAnsi" w:cstheme="minorHAnsi"/>
          <w:sz w:val="24"/>
          <w:szCs w:val="24"/>
        </w:rPr>
        <w:t xml:space="preserve">uxílios às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D257F6">
        <w:rPr>
          <w:rFonts w:asciiTheme="minorHAnsi" w:hAnsiTheme="minorHAnsi" w:cstheme="minorHAnsi"/>
          <w:sz w:val="24"/>
          <w:szCs w:val="24"/>
        </w:rPr>
        <w:t xml:space="preserve">ntidades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D257F6">
        <w:rPr>
          <w:rFonts w:asciiTheme="minorHAnsi" w:hAnsiTheme="minorHAnsi" w:cstheme="minorHAnsi"/>
          <w:sz w:val="24"/>
          <w:szCs w:val="24"/>
        </w:rPr>
        <w:t xml:space="preserve">egistradas no </w:t>
      </w:r>
      <w:r w:rsidR="001C62A7" w:rsidRPr="001C62A7">
        <w:rPr>
          <w:rFonts w:asciiTheme="minorHAnsi" w:hAnsiTheme="minorHAnsi" w:cstheme="minorHAnsi"/>
          <w:sz w:val="24"/>
          <w:szCs w:val="24"/>
        </w:rPr>
        <w:t>Conselho Municipal dos Direitos da Criança e do Adolescente de Araraquara</w:t>
      </w:r>
      <w:r w:rsidR="001C62A7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COMCRIAR</w:t>
      </w:r>
      <w:r w:rsidR="001C62A7">
        <w:rPr>
          <w:rFonts w:asciiTheme="minorHAnsi" w:hAnsiTheme="minorHAnsi" w:cstheme="minorHAnsi"/>
          <w:sz w:val="24"/>
          <w:szCs w:val="24"/>
        </w:rPr>
        <w:t>)</w:t>
      </w:r>
      <w:r w:rsidRPr="00D257F6">
        <w:rPr>
          <w:rFonts w:asciiTheme="minorHAnsi" w:hAnsiTheme="minorHAnsi" w:cstheme="minorHAnsi"/>
          <w:bCs/>
          <w:sz w:val="24"/>
          <w:szCs w:val="24"/>
        </w:rPr>
        <w:t>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518"/>
        <w:gridCol w:w="2402"/>
      </w:tblGrid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0139B9" w:rsidRPr="005F5F0C" w:rsidTr="005D4C29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CRIANÇAS E ADOLESCENTES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14.243.0016.2.282</w:t>
            </w:r>
          </w:p>
        </w:tc>
        <w:tc>
          <w:tcPr>
            <w:tcW w:w="4518" w:type="dxa"/>
            <w:shd w:val="clear" w:color="auto" w:fill="auto"/>
            <w:hideMark/>
          </w:tcPr>
          <w:p w:rsidR="000139B9" w:rsidRPr="005F5F0C" w:rsidRDefault="000139B9" w:rsidP="000139B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SUBVENÇÕES E AUXÍLIOS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ENTIDADES REGISTRADAS NO CONSELHO</w:t>
            </w:r>
          </w:p>
        </w:tc>
        <w:tc>
          <w:tcPr>
            <w:tcW w:w="2402" w:type="dxa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 </w:t>
            </w:r>
          </w:p>
        </w:tc>
      </w:tr>
      <w:tr w:rsidR="000139B9" w:rsidRPr="005F5F0C" w:rsidTr="005D4C29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</w:tcPr>
          <w:p w:rsidR="000139B9" w:rsidRPr="005F5F0C" w:rsidRDefault="000139B9" w:rsidP="005D4C2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4.4.50.42</w:t>
            </w:r>
          </w:p>
        </w:tc>
        <w:tc>
          <w:tcPr>
            <w:tcW w:w="4518" w:type="dxa"/>
            <w:shd w:val="clear" w:color="auto" w:fill="auto"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</w:t>
            </w:r>
          </w:p>
        </w:tc>
        <w:tc>
          <w:tcPr>
            <w:tcW w:w="2402" w:type="dxa"/>
            <w:shd w:val="clear" w:color="auto" w:fill="auto"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</w:t>
            </w:r>
          </w:p>
        </w:tc>
      </w:tr>
      <w:tr w:rsidR="000139B9" w:rsidRPr="005F5F0C" w:rsidTr="005D4C29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 – Recursos Próprios de Fundos Especiais de Despesa - Vinculados</w:t>
            </w:r>
          </w:p>
        </w:tc>
      </w:tr>
    </w:tbl>
    <w:p w:rsidR="000139B9" w:rsidRPr="00D257F6" w:rsidRDefault="000139B9" w:rsidP="000139B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181281825"/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2º O crédito autorizado no art. 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º desta lei será coberto por anulação total de dotações orçamentárias, no valor </w:t>
      </w:r>
      <w:r w:rsidRPr="00D257F6">
        <w:rPr>
          <w:rFonts w:asciiTheme="minorHAnsi" w:hAnsiTheme="minorHAnsi" w:cstheme="minorHAnsi"/>
          <w:sz w:val="24"/>
          <w:szCs w:val="24"/>
        </w:rPr>
        <w:t>R$ 983.370,63 (novecentos e oitenta e três mil, trezentos e setenta reais e sessenta e três centavos)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, de acordo com o inciso III do § 1º do art. 43 da Lei Federal </w:t>
      </w:r>
      <w:r>
        <w:rPr>
          <w:rFonts w:asciiTheme="minorHAnsi" w:hAnsiTheme="minorHAnsi" w:cstheme="minorHAnsi"/>
          <w:bCs/>
          <w:sz w:val="24"/>
          <w:szCs w:val="24"/>
        </w:rPr>
        <w:t xml:space="preserve">nº </w:t>
      </w:r>
      <w:r w:rsidRPr="00D257F6">
        <w:rPr>
          <w:rFonts w:asciiTheme="minorHAnsi" w:hAnsiTheme="minorHAnsi" w:cstheme="minorHAnsi"/>
          <w:bCs/>
          <w:sz w:val="24"/>
          <w:szCs w:val="24"/>
        </w:rPr>
        <w:t>4.320, de 17 de março de 1964,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518"/>
        <w:gridCol w:w="2402"/>
      </w:tblGrid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0139B9" w:rsidRPr="005F5F0C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5F5F0C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0139B9" w:rsidRPr="005F5F0C" w:rsidTr="005D4C29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0139B9" w:rsidRPr="00D257F6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D257F6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D257F6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0139B9" w:rsidRPr="00D257F6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D257F6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D257F6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0139B9" w:rsidRPr="00D257F6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D257F6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D257F6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CRIANÇAS E ADOLESCENTES</w:t>
            </w:r>
          </w:p>
        </w:tc>
      </w:tr>
      <w:tr w:rsidR="000139B9" w:rsidRPr="00D257F6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D257F6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D257F6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0139B9" w:rsidRPr="00D257F6" w:rsidTr="005D4C29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D257F6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14.243.0016.2.282</w:t>
            </w:r>
          </w:p>
        </w:tc>
        <w:tc>
          <w:tcPr>
            <w:tcW w:w="4518" w:type="dxa"/>
            <w:shd w:val="clear" w:color="auto" w:fill="auto"/>
            <w:hideMark/>
          </w:tcPr>
          <w:p w:rsidR="000139B9" w:rsidRPr="00D257F6" w:rsidRDefault="000139B9" w:rsidP="000139B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SUBVENÇÕES E AUXÍLIOS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ENTIDADES REGISTRADAS NO CONSELHO</w:t>
            </w:r>
          </w:p>
        </w:tc>
        <w:tc>
          <w:tcPr>
            <w:tcW w:w="2402" w:type="dxa"/>
            <w:shd w:val="clear" w:color="auto" w:fill="auto"/>
            <w:hideMark/>
          </w:tcPr>
          <w:p w:rsidR="000139B9" w:rsidRPr="00D257F6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</w:t>
            </w:r>
          </w:p>
        </w:tc>
      </w:tr>
      <w:tr w:rsidR="000139B9" w:rsidRPr="005F5F0C" w:rsidTr="005D4C29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0139B9" w:rsidRPr="005F5F0C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139B9" w:rsidRPr="00D257F6" w:rsidTr="005D4C29">
        <w:trPr>
          <w:trHeight w:val="315"/>
        </w:trPr>
        <w:tc>
          <w:tcPr>
            <w:tcW w:w="2140" w:type="dxa"/>
            <w:shd w:val="clear" w:color="auto" w:fill="auto"/>
            <w:noWrap/>
          </w:tcPr>
          <w:p w:rsidR="000139B9" w:rsidRPr="00D257F6" w:rsidRDefault="000139B9" w:rsidP="005D4C2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518" w:type="dxa"/>
            <w:shd w:val="clear" w:color="auto" w:fill="auto"/>
          </w:tcPr>
          <w:p w:rsidR="000139B9" w:rsidRPr="00D257F6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2402" w:type="dxa"/>
            <w:shd w:val="clear" w:color="auto" w:fill="auto"/>
          </w:tcPr>
          <w:p w:rsidR="000139B9" w:rsidRPr="00D257F6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</w:t>
            </w:r>
          </w:p>
        </w:tc>
      </w:tr>
      <w:tr w:rsidR="000139B9" w:rsidRPr="00D257F6" w:rsidTr="005D4C29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0139B9" w:rsidRPr="00D257F6" w:rsidRDefault="000139B9" w:rsidP="005D4C2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0139B9" w:rsidRPr="00D257F6" w:rsidRDefault="000139B9" w:rsidP="005D4C2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 – Recursos Próprios de Fundos Especiais de Despesa - Vinculados</w:t>
            </w:r>
          </w:p>
        </w:tc>
      </w:tr>
    </w:tbl>
    <w:bookmarkEnd w:id="0"/>
    <w:p w:rsidR="000139B9" w:rsidRPr="00D257F6" w:rsidRDefault="000139B9" w:rsidP="000139B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theme="minorHAnsi"/>
          <w:bCs/>
          <w:sz w:val="24"/>
          <w:szCs w:val="24"/>
        </w:rPr>
        <w:t>suplementar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 na</w:t>
      </w:r>
      <w:r>
        <w:rPr>
          <w:rFonts w:asciiTheme="minorHAnsi" w:hAnsiTheme="minorHAnsi" w:cstheme="minorHAnsi"/>
          <w:bCs/>
          <w:sz w:val="24"/>
          <w:szCs w:val="24"/>
        </w:rPr>
        <w:t xml:space="preserve"> Lei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 nº 10.340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 de 27 de outubro de 2021 (Plano Plurianual - PPA), </w:t>
      </w:r>
      <w:r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Pr="00D257F6">
        <w:rPr>
          <w:rFonts w:asciiTheme="minorHAnsi" w:hAnsiTheme="minorHAnsi" w:cstheme="minorHAnsi"/>
          <w:bCs/>
          <w:sz w:val="24"/>
          <w:szCs w:val="24"/>
        </w:rPr>
        <w:t>Lei nº 11.249, de 19 de junho de 2024 (Lei de Diretrizes Orçamentárias - LDO)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D257F6">
        <w:rPr>
          <w:rFonts w:asciiTheme="minorHAnsi" w:hAnsiTheme="minorHAnsi" w:cstheme="minorHAnsi"/>
          <w:bCs/>
          <w:sz w:val="24"/>
          <w:szCs w:val="24"/>
        </w:rPr>
        <w:t xml:space="preserve"> e na Lei nº 11.415, de 10 de dezembro de 2024 (Lei Orçamentária Anual - LOA).</w:t>
      </w:r>
    </w:p>
    <w:p w:rsidR="000139B9" w:rsidRPr="00D257F6" w:rsidRDefault="000139B9" w:rsidP="000139B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4º Esta lei entra em vigor na data de sua publicação. 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B26C24">
        <w:t>26</w:t>
      </w:r>
      <w:bookmarkStart w:id="1" w:name="_GoBack"/>
      <w:bookmarkEnd w:id="1"/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D0" w:rsidRDefault="00B814D0">
      <w:r>
        <w:separator/>
      </w:r>
    </w:p>
  </w:endnote>
  <w:endnote w:type="continuationSeparator" w:id="0">
    <w:p w:rsidR="00B814D0" w:rsidRDefault="00B8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26C24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26C24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D0" w:rsidRDefault="00B814D0">
      <w:r>
        <w:separator/>
      </w:r>
    </w:p>
  </w:footnote>
  <w:footnote w:type="continuationSeparator" w:id="0">
    <w:p w:rsidR="00B814D0" w:rsidRDefault="00B8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B814D0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B814D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2A7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6CE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0A3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C24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4D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55D2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77C0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18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8</cp:revision>
  <cp:lastPrinted>2023-01-11T10:22:00Z</cp:lastPrinted>
  <dcterms:created xsi:type="dcterms:W3CDTF">2025-03-14T10:25:00Z</dcterms:created>
  <dcterms:modified xsi:type="dcterms:W3CDTF">2025-03-26T10:45:00Z</dcterms:modified>
</cp:coreProperties>
</file>