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F52221" w:rsidRPr="00582984">
        <w:rPr>
          <w:rFonts w:asciiTheme="minorHAnsi" w:hAnsiTheme="minorHAnsi" w:cstheme="minorHAnsi"/>
          <w:sz w:val="24"/>
          <w:szCs w:val="24"/>
        </w:rPr>
        <w:t>7</w:t>
      </w:r>
      <w:r w:rsidR="00032C4D" w:rsidRPr="00582984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</w:t>
      </w:r>
      <w:r w:rsidR="00032C4D">
        <w:rPr>
          <w:rFonts w:asciiTheme="minorHAnsi" w:hAnsiTheme="minorHAnsi" w:cstheme="minorHAnsi"/>
          <w:sz w:val="24"/>
          <w:szCs w:val="24"/>
        </w:rPr>
        <w:t>Extrao</w:t>
      </w:r>
      <w:r>
        <w:rPr>
          <w:rFonts w:asciiTheme="minorHAnsi" w:hAnsiTheme="minorHAnsi" w:cstheme="minorHAnsi"/>
          <w:sz w:val="24"/>
          <w:szCs w:val="24"/>
        </w:rPr>
        <w:t>rdinária da 1</w:t>
      </w:r>
      <w:r w:rsidR="00201E7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0168B8">
        <w:rPr>
          <w:rFonts w:asciiTheme="minorHAnsi" w:hAnsiTheme="minorHAnsi" w:cstheme="minorHAnsi"/>
          <w:sz w:val="24"/>
          <w:szCs w:val="24"/>
        </w:rPr>
        <w:t>71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201E7D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>REDAÇÃO</w:t>
      </w:r>
      <w:r w:rsidR="0002327C">
        <w:t xml:space="preserve"> FINAL</w:t>
      </w:r>
      <w:r>
        <w:t xml:space="preserve"> </w:t>
      </w:r>
      <w:r w:rsidR="008E0050">
        <w:t xml:space="preserve">AO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0168B8">
        <w:t>71</w:t>
      </w:r>
      <w:r w:rsidR="00AB4325">
        <w:t>/202</w:t>
      </w:r>
      <w:r w:rsidR="00201E7D">
        <w:t>5</w:t>
      </w:r>
    </w:p>
    <w:p w:rsidR="005550EB" w:rsidRDefault="005550EB" w:rsidP="006C1815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0168B8" w:rsidRPr="001D1C49" w:rsidRDefault="000168B8" w:rsidP="000168B8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D1C49">
        <w:rPr>
          <w:rFonts w:asciiTheme="minorHAnsi" w:hAnsiTheme="minorHAnsi" w:cstheme="minorHAnsi"/>
          <w:sz w:val="22"/>
          <w:szCs w:val="22"/>
        </w:rPr>
        <w:t xml:space="preserve">Autoriza a abertura de um crédito adicional especial, no valor de R$ 1.763.170,15 (um milhão, setecentos e sessenta e três mil, cento e setenta reais e quinze centavos), destinado à abertura de dotações orçamentárias oriundas de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1D1C49">
        <w:rPr>
          <w:rFonts w:asciiTheme="minorHAnsi" w:hAnsiTheme="minorHAnsi" w:cstheme="minorHAnsi"/>
          <w:sz w:val="22"/>
          <w:szCs w:val="22"/>
        </w:rPr>
        <w:t xml:space="preserve">onvênios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D1C49">
        <w:rPr>
          <w:rFonts w:asciiTheme="minorHAnsi" w:hAnsiTheme="minorHAnsi" w:cstheme="minorHAnsi"/>
          <w:sz w:val="22"/>
          <w:szCs w:val="22"/>
        </w:rPr>
        <w:t>staduais, e dá outras providências.</w:t>
      </w:r>
    </w:p>
    <w:p w:rsidR="000168B8" w:rsidRPr="001D1C49" w:rsidRDefault="000168B8" w:rsidP="000168B8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0168B8" w:rsidRPr="001C493F" w:rsidRDefault="000168B8" w:rsidP="000168B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Pr="001C493F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especial, no valor de R$ 1.763.170,15 (um milhão, setecentos e sessenta e três mil, cento e setenta reais e quinze centavos), destinado à abertura de dotações orçamentárias oriundas de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1C493F">
        <w:rPr>
          <w:rFonts w:asciiTheme="minorHAnsi" w:hAnsiTheme="minorHAnsi" w:cstheme="minorHAnsi"/>
          <w:sz w:val="24"/>
          <w:szCs w:val="24"/>
        </w:rPr>
        <w:t xml:space="preserve">onvênios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C493F">
        <w:rPr>
          <w:rFonts w:asciiTheme="minorHAnsi" w:hAnsiTheme="minorHAnsi" w:cstheme="minorHAnsi"/>
          <w:sz w:val="24"/>
          <w:szCs w:val="24"/>
        </w:rPr>
        <w:t>staduais,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02.08.01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0168B8" w:rsidRPr="005E7CA4" w:rsidTr="00855DA7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15.451.0048.1.340</w:t>
            </w:r>
          </w:p>
        </w:tc>
        <w:tc>
          <w:tcPr>
            <w:tcW w:w="500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ESTADUAL 101981/2024 - SEC. GOV. RELAÇÕES INSTITUCIONAIS - RECAPEAMENTO ASFÁLTICO - DIVERSAS VIAS</w:t>
            </w:r>
          </w:p>
        </w:tc>
        <w:tc>
          <w:tcPr>
            <w:tcW w:w="192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349.780,92 </w:t>
            </w:r>
          </w:p>
        </w:tc>
      </w:tr>
      <w:tr w:rsidR="000168B8" w:rsidRPr="005E7CA4" w:rsidTr="00855DA7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149.780,92 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0168B8" w:rsidRPr="005E7CA4" w:rsidTr="00855DA7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15.451.0048.1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15.451.0048.1.341</w:t>
            </w:r>
          </w:p>
        </w:tc>
        <w:tc>
          <w:tcPr>
            <w:tcW w:w="500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ESTADUAL 101991/2024 - SEC. GOV. RELAÇÕES INSTITUCIONAIS - RECAPEAMENTO ASFÁLTICO - DIVERSAS VIAS</w:t>
            </w:r>
          </w:p>
        </w:tc>
        <w:tc>
          <w:tcPr>
            <w:tcW w:w="192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1.413.389,23 </w:t>
            </w:r>
          </w:p>
        </w:tc>
      </w:tr>
      <w:tr w:rsidR="000168B8" w:rsidRPr="005E7CA4" w:rsidTr="00855DA7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433.389,23 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980.000,00 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:rsidR="000168B8" w:rsidRPr="001C493F" w:rsidRDefault="000168B8" w:rsidP="000168B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</w:t>
      </w:r>
      <w:r w:rsidRPr="001C493F">
        <w:rPr>
          <w:rFonts w:asciiTheme="minorHAnsi" w:hAnsiTheme="minorHAnsi" w:cstheme="minorHAnsi"/>
          <w:sz w:val="24"/>
          <w:szCs w:val="24"/>
        </w:rPr>
        <w:t>será coberto com recursos orçamentários provenientes de:</w:t>
      </w:r>
    </w:p>
    <w:p w:rsidR="000168B8" w:rsidRPr="001C493F" w:rsidRDefault="000168B8" w:rsidP="000168B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1C493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e</w:t>
      </w:r>
      <w:r w:rsidRPr="001C493F">
        <w:rPr>
          <w:rFonts w:asciiTheme="minorHAnsi" w:hAnsiTheme="minorHAnsi" w:cstheme="minorHAnsi"/>
          <w:sz w:val="24"/>
          <w:szCs w:val="24"/>
        </w:rPr>
        <w:t>xcesso</w:t>
      </w:r>
      <w:proofErr w:type="gramEnd"/>
      <w:r w:rsidRPr="001C493F">
        <w:rPr>
          <w:rFonts w:asciiTheme="minorHAnsi" w:hAnsiTheme="minorHAnsi" w:cstheme="minorHAnsi"/>
          <w:sz w:val="24"/>
          <w:szCs w:val="24"/>
        </w:rPr>
        <w:t xml:space="preserve"> de arrecadação, conforme disposto no inciso II do §1º e no §3º do art. 43 da Lei Federal nº 4.320, de 17 de março de 1964, decorrente de repasse de recursos vinculados de convênios, no valor de R$ 1.180.000,00 (um milhão, cento e oitenta mil reais), distribuídos conforme abaixo:</w:t>
      </w:r>
    </w:p>
    <w:p w:rsidR="000168B8" w:rsidRPr="001C493F" w:rsidRDefault="000168B8" w:rsidP="000168B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>a) Convênio nº 101981/2024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celebrado entre o Governo do Estado de São Paulo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através da Secretaria de Governo e Relações Institucionais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e o Município de Araraquara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para a execução da obra de recapeamento asfáltico </w:t>
      </w:r>
      <w:r>
        <w:rPr>
          <w:rFonts w:asciiTheme="minorHAnsi" w:hAnsiTheme="minorHAnsi" w:cstheme="minorHAnsi"/>
          <w:sz w:val="24"/>
          <w:szCs w:val="24"/>
        </w:rPr>
        <w:t>em diversas vias públicas da cidade;</w:t>
      </w:r>
    </w:p>
    <w:p w:rsidR="000168B8" w:rsidRPr="001C493F" w:rsidRDefault="000168B8" w:rsidP="000168B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>b) Convênio nº 101991/2024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celebrado entre o Governo do Estado de São Paulo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através da Secretaria de Governo e Relações Institucionais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e o Município de Araraquara, para a execução da obra de recapeamento asfáltico </w:t>
      </w:r>
      <w:r>
        <w:rPr>
          <w:rFonts w:asciiTheme="minorHAnsi" w:hAnsiTheme="minorHAnsi" w:cstheme="minorHAnsi"/>
          <w:sz w:val="24"/>
          <w:szCs w:val="24"/>
        </w:rPr>
        <w:t>em diversas vias públicas da cidade; e</w:t>
      </w:r>
    </w:p>
    <w:p w:rsidR="000168B8" w:rsidRPr="001C493F" w:rsidRDefault="000168B8" w:rsidP="000168B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 xml:space="preserve">II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1C493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r w:rsidRPr="001C493F">
        <w:rPr>
          <w:rFonts w:asciiTheme="minorHAnsi" w:hAnsiTheme="minorHAnsi" w:cstheme="minorHAnsi"/>
          <w:sz w:val="24"/>
          <w:szCs w:val="24"/>
        </w:rPr>
        <w:t>nulação</w:t>
      </w:r>
      <w:proofErr w:type="gramEnd"/>
      <w:r w:rsidRPr="001C493F">
        <w:rPr>
          <w:rFonts w:asciiTheme="minorHAnsi" w:hAnsiTheme="minorHAnsi" w:cstheme="minorHAnsi"/>
          <w:sz w:val="24"/>
          <w:szCs w:val="24"/>
        </w:rPr>
        <w:t xml:space="preserve"> parcial de dotação orçamentária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conforme disposto no inciso III do 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C493F">
        <w:rPr>
          <w:rFonts w:asciiTheme="minorHAnsi" w:hAnsiTheme="minorHAnsi" w:cstheme="minorHAnsi"/>
          <w:sz w:val="24"/>
          <w:szCs w:val="24"/>
        </w:rPr>
        <w:t>1º do art. 43 da Lei Federal nº 4.320, de 1964, no valor de R$ 583.170,15 (quinhentos e oitenta</w:t>
      </w:r>
      <w:r>
        <w:rPr>
          <w:rFonts w:asciiTheme="minorHAnsi" w:hAnsiTheme="minorHAnsi" w:cstheme="minorHAnsi"/>
          <w:sz w:val="24"/>
          <w:szCs w:val="24"/>
        </w:rPr>
        <w:t xml:space="preserve"> e três</w:t>
      </w:r>
      <w:r w:rsidRPr="001C493F">
        <w:rPr>
          <w:rFonts w:asciiTheme="minorHAnsi" w:hAnsiTheme="minorHAnsi" w:cstheme="minorHAnsi"/>
          <w:sz w:val="24"/>
          <w:szCs w:val="24"/>
        </w:rPr>
        <w:t xml:space="preserve"> mil, cento e setenta reais e quinze centavos), conforme abaixo se especifica: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02.08.01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0168B8" w:rsidRPr="005E7CA4" w:rsidTr="00855DA7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15.451.0049.1.214</w:t>
            </w:r>
          </w:p>
        </w:tc>
        <w:tc>
          <w:tcPr>
            <w:tcW w:w="500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2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583.170,15 </w:t>
            </w:r>
          </w:p>
        </w:tc>
      </w:tr>
      <w:tr w:rsidR="000168B8" w:rsidRPr="005E7CA4" w:rsidTr="00855DA7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583.170,15 </w:t>
            </w:r>
          </w:p>
        </w:tc>
      </w:tr>
      <w:tr w:rsidR="000168B8" w:rsidRPr="005E7CA4" w:rsidTr="00855DA7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68B8" w:rsidRPr="005E7CA4" w:rsidRDefault="000168B8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68B8" w:rsidRPr="005E7CA4" w:rsidRDefault="000168B8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:rsidR="000168B8" w:rsidRDefault="000168B8" w:rsidP="000168B8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Art. 3º Fica incluso o presente crédito adicional especial na Lei nº 10.340, de 27 de outubro de 2021 (Plano Plurianual – PPA), na Lei nº 11.249, de 19 de junho de 2024 (Lei de Diretrizes Orçamentárias – LDO), e na Lei nº 11.415, de 10 de dezembro de 2024 (Lei Orçamentária Anual – LOA).</w:t>
      </w:r>
    </w:p>
    <w:p w:rsidR="000168B8" w:rsidRPr="001C493F" w:rsidRDefault="000168B8" w:rsidP="000168B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bCs/>
          <w:sz w:val="24"/>
          <w:szCs w:val="24"/>
        </w:rPr>
        <w:t xml:space="preserve">Art. 4º </w:t>
      </w:r>
      <w:r w:rsidRPr="001C493F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:rsidR="000168B8" w:rsidRDefault="000168B8" w:rsidP="00B9399C">
      <w:pPr>
        <w:pStyle w:val="AQAPARTENORMATIVA"/>
        <w:contextualSpacing w:val="0"/>
        <w:jc w:val="left"/>
      </w:pPr>
    </w:p>
    <w:p w:rsidR="00A43D0D" w:rsidRPr="00225217" w:rsidRDefault="00A43D0D" w:rsidP="00B9399C">
      <w:pPr>
        <w:pStyle w:val="AQAPARTENORMATIVA"/>
        <w:contextualSpacing w:val="0"/>
        <w:jc w:val="left"/>
      </w:pPr>
      <w:bookmarkStart w:id="0" w:name="_GoBack"/>
      <w:bookmarkEnd w:id="0"/>
      <w:r w:rsidRPr="00225217">
        <w:t xml:space="preserve">“PALACETE VEREADOR CARLOS ALBERTO MANÇO”, </w:t>
      </w:r>
      <w:r w:rsidR="00F52221">
        <w:t>11 de março</w:t>
      </w:r>
      <w:r>
        <w:t xml:space="preserve"> </w:t>
      </w:r>
      <w:r w:rsidRPr="00225217">
        <w:t>de 202</w:t>
      </w:r>
      <w:r w:rsidR="00201E7D">
        <w:t>5</w:t>
      </w:r>
      <w:r w:rsidRPr="00225217">
        <w:t>.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:rsidR="00201E7D" w:rsidRDefault="00201E7D" w:rsidP="00201E7D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:rsidR="009872BD" w:rsidRDefault="009872BD" w:rsidP="00201E7D">
      <w:pPr>
        <w:pStyle w:val="AQAPARTENORMATIVA"/>
        <w:ind w:firstLine="0"/>
        <w:rPr>
          <w:rFonts w:cs="Calibri"/>
          <w:b/>
        </w:rPr>
      </w:pPr>
    </w:p>
    <w:sectPr w:rsidR="009872BD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6B" w:rsidRDefault="00712C6B">
      <w:r>
        <w:separator/>
      </w:r>
    </w:p>
  </w:endnote>
  <w:endnote w:type="continuationSeparator" w:id="0">
    <w:p w:rsidR="00712C6B" w:rsidRDefault="0071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168B8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168B8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6B" w:rsidRDefault="00712C6B">
      <w:r>
        <w:separator/>
      </w:r>
    </w:p>
  </w:footnote>
  <w:footnote w:type="continuationSeparator" w:id="0">
    <w:p w:rsidR="00712C6B" w:rsidRDefault="0071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12C6B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12C6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168B8"/>
    <w:rsid w:val="00022312"/>
    <w:rsid w:val="00022734"/>
    <w:rsid w:val="0002327C"/>
    <w:rsid w:val="00024523"/>
    <w:rsid w:val="000248BF"/>
    <w:rsid w:val="00032C4D"/>
    <w:rsid w:val="00032DD1"/>
    <w:rsid w:val="00034D67"/>
    <w:rsid w:val="000357C0"/>
    <w:rsid w:val="0004021F"/>
    <w:rsid w:val="00042DD0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5E7"/>
    <w:rsid w:val="00073ED7"/>
    <w:rsid w:val="0007602B"/>
    <w:rsid w:val="00083A6F"/>
    <w:rsid w:val="00084540"/>
    <w:rsid w:val="00086744"/>
    <w:rsid w:val="00087DD8"/>
    <w:rsid w:val="000906BD"/>
    <w:rsid w:val="000920F2"/>
    <w:rsid w:val="000930CD"/>
    <w:rsid w:val="00093B8E"/>
    <w:rsid w:val="00093EA8"/>
    <w:rsid w:val="000A1CD6"/>
    <w:rsid w:val="000A3510"/>
    <w:rsid w:val="000A3C54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0E74"/>
    <w:rsid w:val="000E20FC"/>
    <w:rsid w:val="000E2136"/>
    <w:rsid w:val="000E3ACD"/>
    <w:rsid w:val="000E7C83"/>
    <w:rsid w:val="000F5DEB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45D39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9C9"/>
    <w:rsid w:val="001C1C99"/>
    <w:rsid w:val="001C27A0"/>
    <w:rsid w:val="001C2E4E"/>
    <w:rsid w:val="001C6786"/>
    <w:rsid w:val="001C6D7E"/>
    <w:rsid w:val="001D4C89"/>
    <w:rsid w:val="001E1B6B"/>
    <w:rsid w:val="001E225D"/>
    <w:rsid w:val="001E22C2"/>
    <w:rsid w:val="001E3A19"/>
    <w:rsid w:val="001E46DA"/>
    <w:rsid w:val="001E539C"/>
    <w:rsid w:val="001E72DE"/>
    <w:rsid w:val="001E79AB"/>
    <w:rsid w:val="001F0D44"/>
    <w:rsid w:val="001F4101"/>
    <w:rsid w:val="001F498F"/>
    <w:rsid w:val="001F5862"/>
    <w:rsid w:val="001F5F28"/>
    <w:rsid w:val="001F742F"/>
    <w:rsid w:val="001F7C56"/>
    <w:rsid w:val="00201E7D"/>
    <w:rsid w:val="00202219"/>
    <w:rsid w:val="00206F7A"/>
    <w:rsid w:val="00211406"/>
    <w:rsid w:val="002143F0"/>
    <w:rsid w:val="002169B7"/>
    <w:rsid w:val="00217CFD"/>
    <w:rsid w:val="00221FB8"/>
    <w:rsid w:val="00222104"/>
    <w:rsid w:val="002221F4"/>
    <w:rsid w:val="00222D5D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09B9"/>
    <w:rsid w:val="002577D5"/>
    <w:rsid w:val="00260080"/>
    <w:rsid w:val="002600A7"/>
    <w:rsid w:val="002711AD"/>
    <w:rsid w:val="0027184C"/>
    <w:rsid w:val="002722D4"/>
    <w:rsid w:val="00273766"/>
    <w:rsid w:val="00286E92"/>
    <w:rsid w:val="00297F22"/>
    <w:rsid w:val="002A033F"/>
    <w:rsid w:val="002A0966"/>
    <w:rsid w:val="002A143A"/>
    <w:rsid w:val="002A2D15"/>
    <w:rsid w:val="002A74CD"/>
    <w:rsid w:val="002B09F3"/>
    <w:rsid w:val="002B188D"/>
    <w:rsid w:val="002B2250"/>
    <w:rsid w:val="002B4EB4"/>
    <w:rsid w:val="002B5155"/>
    <w:rsid w:val="002B5A58"/>
    <w:rsid w:val="002B5AB0"/>
    <w:rsid w:val="002B750D"/>
    <w:rsid w:val="002B7C41"/>
    <w:rsid w:val="002C248D"/>
    <w:rsid w:val="002C2547"/>
    <w:rsid w:val="002C2B4E"/>
    <w:rsid w:val="002C68C9"/>
    <w:rsid w:val="002D30FF"/>
    <w:rsid w:val="002D397D"/>
    <w:rsid w:val="002D4836"/>
    <w:rsid w:val="002D6269"/>
    <w:rsid w:val="002E1060"/>
    <w:rsid w:val="002E4C99"/>
    <w:rsid w:val="002E6E86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08C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429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E4C3D"/>
    <w:rsid w:val="003E7A3D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58E4"/>
    <w:rsid w:val="00426ABC"/>
    <w:rsid w:val="004272B2"/>
    <w:rsid w:val="004331AA"/>
    <w:rsid w:val="00433B0A"/>
    <w:rsid w:val="00440DB9"/>
    <w:rsid w:val="004429F1"/>
    <w:rsid w:val="0044424D"/>
    <w:rsid w:val="004502B8"/>
    <w:rsid w:val="00456D80"/>
    <w:rsid w:val="004576BA"/>
    <w:rsid w:val="00457A0C"/>
    <w:rsid w:val="00462356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B7DFC"/>
    <w:rsid w:val="004C16EB"/>
    <w:rsid w:val="004C1C1D"/>
    <w:rsid w:val="004C3FE5"/>
    <w:rsid w:val="004C5306"/>
    <w:rsid w:val="004D560E"/>
    <w:rsid w:val="004E5D51"/>
    <w:rsid w:val="004F1598"/>
    <w:rsid w:val="004F2026"/>
    <w:rsid w:val="004F723A"/>
    <w:rsid w:val="00503B04"/>
    <w:rsid w:val="005042FE"/>
    <w:rsid w:val="005057E3"/>
    <w:rsid w:val="00506060"/>
    <w:rsid w:val="0051297D"/>
    <w:rsid w:val="00515FD1"/>
    <w:rsid w:val="00516A7D"/>
    <w:rsid w:val="00517161"/>
    <w:rsid w:val="00517BFF"/>
    <w:rsid w:val="0052356E"/>
    <w:rsid w:val="005245E5"/>
    <w:rsid w:val="00525257"/>
    <w:rsid w:val="005252E0"/>
    <w:rsid w:val="0053217F"/>
    <w:rsid w:val="00535216"/>
    <w:rsid w:val="00536C1B"/>
    <w:rsid w:val="00537BAF"/>
    <w:rsid w:val="0054058C"/>
    <w:rsid w:val="00541CF0"/>
    <w:rsid w:val="00543BB0"/>
    <w:rsid w:val="00547EE3"/>
    <w:rsid w:val="00551565"/>
    <w:rsid w:val="00551A9E"/>
    <w:rsid w:val="0055275D"/>
    <w:rsid w:val="00554827"/>
    <w:rsid w:val="005550EB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2984"/>
    <w:rsid w:val="00584685"/>
    <w:rsid w:val="0059336F"/>
    <w:rsid w:val="0059443B"/>
    <w:rsid w:val="00596227"/>
    <w:rsid w:val="00596F1A"/>
    <w:rsid w:val="005A56CA"/>
    <w:rsid w:val="005A7DCE"/>
    <w:rsid w:val="005B2A18"/>
    <w:rsid w:val="005B2E78"/>
    <w:rsid w:val="005B3633"/>
    <w:rsid w:val="005B441B"/>
    <w:rsid w:val="005B6589"/>
    <w:rsid w:val="005B752B"/>
    <w:rsid w:val="005B7977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27287"/>
    <w:rsid w:val="00630D6F"/>
    <w:rsid w:val="00632151"/>
    <w:rsid w:val="00634205"/>
    <w:rsid w:val="0063453E"/>
    <w:rsid w:val="00635B49"/>
    <w:rsid w:val="00637109"/>
    <w:rsid w:val="00637FF5"/>
    <w:rsid w:val="00641F10"/>
    <w:rsid w:val="00646520"/>
    <w:rsid w:val="00646863"/>
    <w:rsid w:val="006507F8"/>
    <w:rsid w:val="0065244D"/>
    <w:rsid w:val="006530F2"/>
    <w:rsid w:val="00660115"/>
    <w:rsid w:val="00660F99"/>
    <w:rsid w:val="0066373C"/>
    <w:rsid w:val="00665991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5DEC"/>
    <w:rsid w:val="006A7A6B"/>
    <w:rsid w:val="006C1815"/>
    <w:rsid w:val="006C19DB"/>
    <w:rsid w:val="006C528A"/>
    <w:rsid w:val="006D1F15"/>
    <w:rsid w:val="006D20B6"/>
    <w:rsid w:val="006D397D"/>
    <w:rsid w:val="006D45F8"/>
    <w:rsid w:val="006D5F08"/>
    <w:rsid w:val="006D62FB"/>
    <w:rsid w:val="006E11FE"/>
    <w:rsid w:val="006E3D6C"/>
    <w:rsid w:val="006E4947"/>
    <w:rsid w:val="006F3BC8"/>
    <w:rsid w:val="006F55E7"/>
    <w:rsid w:val="006F6BA4"/>
    <w:rsid w:val="006F763A"/>
    <w:rsid w:val="00701647"/>
    <w:rsid w:val="00701F89"/>
    <w:rsid w:val="00706891"/>
    <w:rsid w:val="007070AF"/>
    <w:rsid w:val="0071258A"/>
    <w:rsid w:val="00712C6B"/>
    <w:rsid w:val="00715953"/>
    <w:rsid w:val="00721F5B"/>
    <w:rsid w:val="0072734D"/>
    <w:rsid w:val="0073182D"/>
    <w:rsid w:val="0073305E"/>
    <w:rsid w:val="00733FE9"/>
    <w:rsid w:val="007364DD"/>
    <w:rsid w:val="00737B19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2402"/>
    <w:rsid w:val="00783E4F"/>
    <w:rsid w:val="007853F9"/>
    <w:rsid w:val="0078671F"/>
    <w:rsid w:val="0079139C"/>
    <w:rsid w:val="007917A4"/>
    <w:rsid w:val="00791B29"/>
    <w:rsid w:val="00792E15"/>
    <w:rsid w:val="0079307D"/>
    <w:rsid w:val="007944B9"/>
    <w:rsid w:val="007A02FB"/>
    <w:rsid w:val="007A26BB"/>
    <w:rsid w:val="007A2A2E"/>
    <w:rsid w:val="007A6B04"/>
    <w:rsid w:val="007B1096"/>
    <w:rsid w:val="007B18F3"/>
    <w:rsid w:val="007B1E92"/>
    <w:rsid w:val="007B6037"/>
    <w:rsid w:val="007C1321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3B8"/>
    <w:rsid w:val="00806F0F"/>
    <w:rsid w:val="00817076"/>
    <w:rsid w:val="0083551E"/>
    <w:rsid w:val="00837A2E"/>
    <w:rsid w:val="00841F59"/>
    <w:rsid w:val="00845E07"/>
    <w:rsid w:val="0084712E"/>
    <w:rsid w:val="00847C6E"/>
    <w:rsid w:val="00854750"/>
    <w:rsid w:val="00855813"/>
    <w:rsid w:val="00856CC8"/>
    <w:rsid w:val="0086197E"/>
    <w:rsid w:val="00864528"/>
    <w:rsid w:val="00866DD0"/>
    <w:rsid w:val="00870C38"/>
    <w:rsid w:val="00874254"/>
    <w:rsid w:val="00877F8D"/>
    <w:rsid w:val="00883411"/>
    <w:rsid w:val="00884838"/>
    <w:rsid w:val="00886CAF"/>
    <w:rsid w:val="0088763B"/>
    <w:rsid w:val="0089471C"/>
    <w:rsid w:val="008948E4"/>
    <w:rsid w:val="0089625D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1E1"/>
    <w:rsid w:val="008C0F34"/>
    <w:rsid w:val="008C11FC"/>
    <w:rsid w:val="008C3B8E"/>
    <w:rsid w:val="008C416F"/>
    <w:rsid w:val="008C47C4"/>
    <w:rsid w:val="008C5A60"/>
    <w:rsid w:val="008C7E44"/>
    <w:rsid w:val="008D1EFF"/>
    <w:rsid w:val="008D68F3"/>
    <w:rsid w:val="008E0050"/>
    <w:rsid w:val="008E2E92"/>
    <w:rsid w:val="008E4FEF"/>
    <w:rsid w:val="008E5055"/>
    <w:rsid w:val="008F1798"/>
    <w:rsid w:val="008F279F"/>
    <w:rsid w:val="008F3C89"/>
    <w:rsid w:val="00900F90"/>
    <w:rsid w:val="00912341"/>
    <w:rsid w:val="00916ABC"/>
    <w:rsid w:val="009217A6"/>
    <w:rsid w:val="009235A4"/>
    <w:rsid w:val="00926A34"/>
    <w:rsid w:val="00927167"/>
    <w:rsid w:val="00930E78"/>
    <w:rsid w:val="00933257"/>
    <w:rsid w:val="00933428"/>
    <w:rsid w:val="00935531"/>
    <w:rsid w:val="00935BA5"/>
    <w:rsid w:val="0093702F"/>
    <w:rsid w:val="00937ABF"/>
    <w:rsid w:val="00944785"/>
    <w:rsid w:val="00946179"/>
    <w:rsid w:val="00953D95"/>
    <w:rsid w:val="00953EDE"/>
    <w:rsid w:val="009553B2"/>
    <w:rsid w:val="00955471"/>
    <w:rsid w:val="00955A02"/>
    <w:rsid w:val="00956643"/>
    <w:rsid w:val="00957778"/>
    <w:rsid w:val="00960045"/>
    <w:rsid w:val="00962451"/>
    <w:rsid w:val="009637B8"/>
    <w:rsid w:val="00970C03"/>
    <w:rsid w:val="00975F71"/>
    <w:rsid w:val="009761E7"/>
    <w:rsid w:val="00980AC8"/>
    <w:rsid w:val="00980C8F"/>
    <w:rsid w:val="009872BD"/>
    <w:rsid w:val="00990364"/>
    <w:rsid w:val="009919A3"/>
    <w:rsid w:val="009A1649"/>
    <w:rsid w:val="009A2259"/>
    <w:rsid w:val="009A39DD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578B"/>
    <w:rsid w:val="009D61B3"/>
    <w:rsid w:val="009D7925"/>
    <w:rsid w:val="009E1B4A"/>
    <w:rsid w:val="009E33C5"/>
    <w:rsid w:val="009E48A4"/>
    <w:rsid w:val="009E5E5C"/>
    <w:rsid w:val="009F386B"/>
    <w:rsid w:val="009F6BE3"/>
    <w:rsid w:val="00A06D93"/>
    <w:rsid w:val="00A10D33"/>
    <w:rsid w:val="00A13BB8"/>
    <w:rsid w:val="00A15AF3"/>
    <w:rsid w:val="00A2063E"/>
    <w:rsid w:val="00A21329"/>
    <w:rsid w:val="00A23E8B"/>
    <w:rsid w:val="00A24718"/>
    <w:rsid w:val="00A27CBA"/>
    <w:rsid w:val="00A310DF"/>
    <w:rsid w:val="00A350F9"/>
    <w:rsid w:val="00A35E9C"/>
    <w:rsid w:val="00A37495"/>
    <w:rsid w:val="00A43D0D"/>
    <w:rsid w:val="00A43DEC"/>
    <w:rsid w:val="00A449AD"/>
    <w:rsid w:val="00A457BF"/>
    <w:rsid w:val="00A475AE"/>
    <w:rsid w:val="00A47B95"/>
    <w:rsid w:val="00A52E1C"/>
    <w:rsid w:val="00A54380"/>
    <w:rsid w:val="00A54B4F"/>
    <w:rsid w:val="00A55DC8"/>
    <w:rsid w:val="00A63BBC"/>
    <w:rsid w:val="00A63BF4"/>
    <w:rsid w:val="00A65781"/>
    <w:rsid w:val="00A65D75"/>
    <w:rsid w:val="00A7010A"/>
    <w:rsid w:val="00A7154C"/>
    <w:rsid w:val="00A7536C"/>
    <w:rsid w:val="00A758EF"/>
    <w:rsid w:val="00A75CE9"/>
    <w:rsid w:val="00A764BA"/>
    <w:rsid w:val="00A766FF"/>
    <w:rsid w:val="00A77C66"/>
    <w:rsid w:val="00A800C0"/>
    <w:rsid w:val="00A80CBB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A6C3F"/>
    <w:rsid w:val="00AB0860"/>
    <w:rsid w:val="00AB0EAA"/>
    <w:rsid w:val="00AB2D07"/>
    <w:rsid w:val="00AB4325"/>
    <w:rsid w:val="00AB53D2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2945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39E9"/>
    <w:rsid w:val="00B05E06"/>
    <w:rsid w:val="00B145B7"/>
    <w:rsid w:val="00B20972"/>
    <w:rsid w:val="00B21283"/>
    <w:rsid w:val="00B212CA"/>
    <w:rsid w:val="00B247C4"/>
    <w:rsid w:val="00B250B0"/>
    <w:rsid w:val="00B25DF5"/>
    <w:rsid w:val="00B25EEA"/>
    <w:rsid w:val="00B27DA5"/>
    <w:rsid w:val="00B31BB0"/>
    <w:rsid w:val="00B340BF"/>
    <w:rsid w:val="00B35AEC"/>
    <w:rsid w:val="00B41CD7"/>
    <w:rsid w:val="00B425D0"/>
    <w:rsid w:val="00B445A2"/>
    <w:rsid w:val="00B50709"/>
    <w:rsid w:val="00B55529"/>
    <w:rsid w:val="00B60D22"/>
    <w:rsid w:val="00B64A33"/>
    <w:rsid w:val="00B6516A"/>
    <w:rsid w:val="00B668BF"/>
    <w:rsid w:val="00B6780F"/>
    <w:rsid w:val="00B71CCB"/>
    <w:rsid w:val="00B736DF"/>
    <w:rsid w:val="00B74C19"/>
    <w:rsid w:val="00B76247"/>
    <w:rsid w:val="00B8187F"/>
    <w:rsid w:val="00B84242"/>
    <w:rsid w:val="00B84368"/>
    <w:rsid w:val="00B84A4A"/>
    <w:rsid w:val="00B86CFB"/>
    <w:rsid w:val="00B874C4"/>
    <w:rsid w:val="00B91939"/>
    <w:rsid w:val="00B9399C"/>
    <w:rsid w:val="00B940D4"/>
    <w:rsid w:val="00B9522A"/>
    <w:rsid w:val="00B9728F"/>
    <w:rsid w:val="00BA2513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0CE9"/>
    <w:rsid w:val="00BD7828"/>
    <w:rsid w:val="00BE22F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0D47"/>
    <w:rsid w:val="00C358EB"/>
    <w:rsid w:val="00C3680B"/>
    <w:rsid w:val="00C37F7D"/>
    <w:rsid w:val="00C42133"/>
    <w:rsid w:val="00C44599"/>
    <w:rsid w:val="00C500F8"/>
    <w:rsid w:val="00C506C6"/>
    <w:rsid w:val="00C50740"/>
    <w:rsid w:val="00C5083B"/>
    <w:rsid w:val="00C55263"/>
    <w:rsid w:val="00C57337"/>
    <w:rsid w:val="00C605A5"/>
    <w:rsid w:val="00C619BC"/>
    <w:rsid w:val="00C62685"/>
    <w:rsid w:val="00C67220"/>
    <w:rsid w:val="00C769F3"/>
    <w:rsid w:val="00C82F0D"/>
    <w:rsid w:val="00C86C6D"/>
    <w:rsid w:val="00C8700F"/>
    <w:rsid w:val="00C90304"/>
    <w:rsid w:val="00C9101A"/>
    <w:rsid w:val="00C91A91"/>
    <w:rsid w:val="00C921D0"/>
    <w:rsid w:val="00C95AD6"/>
    <w:rsid w:val="00CA2283"/>
    <w:rsid w:val="00CA2ABF"/>
    <w:rsid w:val="00CA33F1"/>
    <w:rsid w:val="00CA5785"/>
    <w:rsid w:val="00CA78AD"/>
    <w:rsid w:val="00CB24F2"/>
    <w:rsid w:val="00CB4BDC"/>
    <w:rsid w:val="00CB7372"/>
    <w:rsid w:val="00CC2DF2"/>
    <w:rsid w:val="00CC413A"/>
    <w:rsid w:val="00CC6625"/>
    <w:rsid w:val="00CC6E23"/>
    <w:rsid w:val="00CD0F48"/>
    <w:rsid w:val="00CD351E"/>
    <w:rsid w:val="00CD5468"/>
    <w:rsid w:val="00CD7A3A"/>
    <w:rsid w:val="00CE3A03"/>
    <w:rsid w:val="00CE44A4"/>
    <w:rsid w:val="00CF0B71"/>
    <w:rsid w:val="00CF263B"/>
    <w:rsid w:val="00D01586"/>
    <w:rsid w:val="00D02260"/>
    <w:rsid w:val="00D02816"/>
    <w:rsid w:val="00D046DC"/>
    <w:rsid w:val="00D101D7"/>
    <w:rsid w:val="00D11F76"/>
    <w:rsid w:val="00D13DD8"/>
    <w:rsid w:val="00D23298"/>
    <w:rsid w:val="00D265D1"/>
    <w:rsid w:val="00D26779"/>
    <w:rsid w:val="00D26953"/>
    <w:rsid w:val="00D27D3A"/>
    <w:rsid w:val="00D339C4"/>
    <w:rsid w:val="00D357C4"/>
    <w:rsid w:val="00D375F8"/>
    <w:rsid w:val="00D379BD"/>
    <w:rsid w:val="00D40446"/>
    <w:rsid w:val="00D408D7"/>
    <w:rsid w:val="00D40B86"/>
    <w:rsid w:val="00D438DD"/>
    <w:rsid w:val="00D45A31"/>
    <w:rsid w:val="00D475C6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33C1"/>
    <w:rsid w:val="00DD4D6F"/>
    <w:rsid w:val="00DE3009"/>
    <w:rsid w:val="00DF5836"/>
    <w:rsid w:val="00DF6538"/>
    <w:rsid w:val="00DF6A6B"/>
    <w:rsid w:val="00E01AAA"/>
    <w:rsid w:val="00E0364C"/>
    <w:rsid w:val="00E038D1"/>
    <w:rsid w:val="00E044E5"/>
    <w:rsid w:val="00E04DE5"/>
    <w:rsid w:val="00E11403"/>
    <w:rsid w:val="00E11BFF"/>
    <w:rsid w:val="00E11F4B"/>
    <w:rsid w:val="00E152C4"/>
    <w:rsid w:val="00E20EBB"/>
    <w:rsid w:val="00E228C5"/>
    <w:rsid w:val="00E23007"/>
    <w:rsid w:val="00E26C30"/>
    <w:rsid w:val="00E33773"/>
    <w:rsid w:val="00E3533F"/>
    <w:rsid w:val="00E41C1B"/>
    <w:rsid w:val="00E441E4"/>
    <w:rsid w:val="00E46215"/>
    <w:rsid w:val="00E46565"/>
    <w:rsid w:val="00E5287E"/>
    <w:rsid w:val="00E54FE9"/>
    <w:rsid w:val="00E5762E"/>
    <w:rsid w:val="00E60BE8"/>
    <w:rsid w:val="00E6187D"/>
    <w:rsid w:val="00E61891"/>
    <w:rsid w:val="00E62C6F"/>
    <w:rsid w:val="00E646F0"/>
    <w:rsid w:val="00E71188"/>
    <w:rsid w:val="00E71C00"/>
    <w:rsid w:val="00E72367"/>
    <w:rsid w:val="00E72AC6"/>
    <w:rsid w:val="00E735ED"/>
    <w:rsid w:val="00E75260"/>
    <w:rsid w:val="00E80442"/>
    <w:rsid w:val="00E808E3"/>
    <w:rsid w:val="00E81C7E"/>
    <w:rsid w:val="00E8209A"/>
    <w:rsid w:val="00E828FF"/>
    <w:rsid w:val="00E83DF8"/>
    <w:rsid w:val="00E85835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5D94"/>
    <w:rsid w:val="00F06947"/>
    <w:rsid w:val="00F14F1C"/>
    <w:rsid w:val="00F16907"/>
    <w:rsid w:val="00F20E10"/>
    <w:rsid w:val="00F21E3D"/>
    <w:rsid w:val="00F23B40"/>
    <w:rsid w:val="00F23D0D"/>
    <w:rsid w:val="00F24D13"/>
    <w:rsid w:val="00F26036"/>
    <w:rsid w:val="00F260BD"/>
    <w:rsid w:val="00F26C8A"/>
    <w:rsid w:val="00F33BA7"/>
    <w:rsid w:val="00F36506"/>
    <w:rsid w:val="00F37257"/>
    <w:rsid w:val="00F43CF5"/>
    <w:rsid w:val="00F44B31"/>
    <w:rsid w:val="00F45402"/>
    <w:rsid w:val="00F45518"/>
    <w:rsid w:val="00F52221"/>
    <w:rsid w:val="00F5234F"/>
    <w:rsid w:val="00F525EC"/>
    <w:rsid w:val="00F52BF8"/>
    <w:rsid w:val="00F53B38"/>
    <w:rsid w:val="00F545AF"/>
    <w:rsid w:val="00F56D74"/>
    <w:rsid w:val="00F57FE1"/>
    <w:rsid w:val="00F61194"/>
    <w:rsid w:val="00F623FA"/>
    <w:rsid w:val="00F64F03"/>
    <w:rsid w:val="00F67A7B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2368"/>
    <w:rsid w:val="00F936E5"/>
    <w:rsid w:val="00F94390"/>
    <w:rsid w:val="00F97200"/>
    <w:rsid w:val="00FA5974"/>
    <w:rsid w:val="00FA753E"/>
    <w:rsid w:val="00FB29FA"/>
    <w:rsid w:val="00FC0A5B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3A72"/>
    <w:rsid w:val="00FF408B"/>
    <w:rsid w:val="00FF615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character" w:styleId="nfaseSutil">
    <w:name w:val="Subtle Emphasis"/>
    <w:basedOn w:val="Fontepargpadro"/>
    <w:uiPriority w:val="19"/>
    <w:qFormat/>
    <w:rsid w:val="00FF6190"/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FF6190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WW-BodyText2">
    <w:name w:val="WW-Body Text 2"/>
    <w:basedOn w:val="Normal"/>
    <w:uiPriority w:val="99"/>
    <w:semiHidden/>
    <w:rsid w:val="006C1815"/>
    <w:pPr>
      <w:suppressAutoHyphens/>
      <w:ind w:firstLine="1416"/>
      <w:jc w:val="both"/>
    </w:pPr>
    <w:rPr>
      <w:rFonts w:ascii="Arial" w:hAnsi="Arial"/>
    </w:rPr>
  </w:style>
  <w:style w:type="paragraph" w:customStyle="1" w:styleId="xl90">
    <w:name w:val="xl90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2">
    <w:name w:val="xl9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CD54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2">
    <w:name w:val="xl10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FF3A72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90D1-235C-40F1-92EA-812BF8F7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0</TotalTime>
  <Pages>3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3</cp:revision>
  <cp:lastPrinted>2018-06-26T22:41:00Z</cp:lastPrinted>
  <dcterms:created xsi:type="dcterms:W3CDTF">2025-03-10T10:59:00Z</dcterms:created>
  <dcterms:modified xsi:type="dcterms:W3CDTF">2025-03-10T11:00:00Z</dcterms:modified>
</cp:coreProperties>
</file>