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006FC0">
        <w:rPr>
          <w:rFonts w:asciiTheme="minorHAnsi" w:hAnsiTheme="minorHAnsi" w:cstheme="minorHAnsi"/>
          <w:sz w:val="24"/>
          <w:szCs w:val="24"/>
        </w:rPr>
        <w:t>8</w:t>
      </w:r>
      <w:r w:rsidR="00032C4D" w:rsidRPr="00582984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F52221">
        <w:rPr>
          <w:rFonts w:asciiTheme="minorHAnsi" w:hAnsiTheme="minorHAnsi" w:cstheme="minorHAnsi"/>
          <w:sz w:val="24"/>
          <w:szCs w:val="24"/>
        </w:rPr>
        <w:t>6</w:t>
      </w:r>
      <w:r w:rsidR="00883411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F52221">
        <w:t>6</w:t>
      </w:r>
      <w:r w:rsidR="00883411">
        <w:t>9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883411" w:rsidRPr="00DF0397" w:rsidRDefault="00883411" w:rsidP="00883411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F0397">
        <w:rPr>
          <w:rFonts w:asciiTheme="minorHAnsi" w:hAnsiTheme="minorHAnsi" w:cstheme="minorHAnsi"/>
          <w:sz w:val="22"/>
          <w:szCs w:val="22"/>
        </w:rPr>
        <w:t xml:space="preserve">Autoriza a abertura de um crédito adicional especial, no valor de R$ 431.310,75 (quatrocentos e trinta e um mil, trezentos e dez reais e setenta e cinco centavos), destinado à reabertura de dotações orçamentárias oriundas de repasses financeiros na modalidade “Transferência Especial” de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F0397">
        <w:rPr>
          <w:rFonts w:asciiTheme="minorHAnsi" w:hAnsiTheme="minorHAnsi" w:cstheme="minorHAnsi"/>
          <w:sz w:val="22"/>
          <w:szCs w:val="22"/>
        </w:rPr>
        <w:t xml:space="preserve">mendas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F0397">
        <w:rPr>
          <w:rFonts w:asciiTheme="minorHAnsi" w:hAnsiTheme="minorHAnsi" w:cstheme="minorHAnsi"/>
          <w:sz w:val="22"/>
          <w:szCs w:val="22"/>
        </w:rPr>
        <w:t xml:space="preserve">arlamentares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F0397">
        <w:rPr>
          <w:rFonts w:asciiTheme="minorHAnsi" w:hAnsiTheme="minorHAnsi" w:cstheme="minorHAnsi"/>
          <w:sz w:val="22"/>
          <w:szCs w:val="22"/>
        </w:rPr>
        <w:t xml:space="preserve">staduais e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DF0397">
        <w:rPr>
          <w:rFonts w:asciiTheme="minorHAnsi" w:hAnsiTheme="minorHAnsi" w:cstheme="minorHAnsi"/>
          <w:sz w:val="22"/>
          <w:szCs w:val="22"/>
        </w:rPr>
        <w:t>ederais, e dá outras providências.</w:t>
      </w:r>
    </w:p>
    <w:p w:rsidR="00883411" w:rsidRPr="00DF0397" w:rsidRDefault="00883411" w:rsidP="00883411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7061BF">
        <w:rPr>
          <w:rFonts w:asciiTheme="minorHAnsi" w:hAnsiTheme="minorHAnsi" w:cstheme="minorHAnsi"/>
          <w:sz w:val="24"/>
          <w:szCs w:val="24"/>
        </w:rPr>
        <w:t>Fica o Poder Executivo autorizado a abrir um crédito adicional especial, até o limite</w:t>
      </w:r>
      <w:r>
        <w:rPr>
          <w:rFonts w:asciiTheme="minorHAnsi" w:hAnsiTheme="minorHAnsi" w:cstheme="minorHAnsi"/>
          <w:sz w:val="24"/>
          <w:szCs w:val="24"/>
        </w:rPr>
        <w:t xml:space="preserve"> de</w:t>
      </w:r>
      <w:r w:rsidRPr="007061BF">
        <w:rPr>
          <w:rFonts w:asciiTheme="minorHAnsi" w:hAnsiTheme="minorHAnsi" w:cstheme="minorHAnsi"/>
          <w:sz w:val="24"/>
          <w:szCs w:val="24"/>
        </w:rPr>
        <w:t xml:space="preserve"> R$ 431.310,75 (quatrocentos e trinta e um mil, trezentos e dez reais e setenta e cinco centavos)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061BF">
        <w:rPr>
          <w:rFonts w:asciiTheme="minorHAnsi" w:hAnsiTheme="minorHAnsi" w:cstheme="minorHAnsi"/>
          <w:sz w:val="24"/>
          <w:szCs w:val="24"/>
        </w:rPr>
        <w:t xml:space="preserve"> destinado à reabertura de dotações orçamentárias oriundas de repasse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7061BF">
        <w:rPr>
          <w:rFonts w:asciiTheme="minorHAnsi" w:hAnsiTheme="minorHAnsi" w:cstheme="minorHAnsi"/>
          <w:sz w:val="24"/>
          <w:szCs w:val="24"/>
        </w:rPr>
        <w:t xml:space="preserve"> financeiros na modalidade “Transferência Especial” de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061BF">
        <w:rPr>
          <w:rFonts w:asciiTheme="minorHAnsi" w:hAnsiTheme="minorHAnsi" w:cstheme="minorHAnsi"/>
          <w:sz w:val="24"/>
          <w:szCs w:val="24"/>
        </w:rPr>
        <w:t xml:space="preserve">mendas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7061BF">
        <w:rPr>
          <w:rFonts w:asciiTheme="minorHAnsi" w:hAnsiTheme="minorHAnsi" w:cstheme="minorHAnsi"/>
          <w:sz w:val="24"/>
          <w:szCs w:val="24"/>
        </w:rPr>
        <w:t xml:space="preserve">arlamentares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061BF">
        <w:rPr>
          <w:rFonts w:asciiTheme="minorHAnsi" w:hAnsiTheme="minorHAnsi" w:cstheme="minorHAnsi"/>
          <w:sz w:val="24"/>
          <w:szCs w:val="24"/>
        </w:rPr>
        <w:t xml:space="preserve">staduais e </w:t>
      </w:r>
      <w:r>
        <w:rPr>
          <w:rFonts w:asciiTheme="minorHAnsi" w:hAnsiTheme="minorHAnsi" w:cstheme="minorHAnsi"/>
          <w:sz w:val="24"/>
          <w:szCs w:val="24"/>
        </w:rPr>
        <w:t>f</w:t>
      </w:r>
      <w:r w:rsidRPr="007061BF">
        <w:rPr>
          <w:rFonts w:asciiTheme="minorHAnsi" w:hAnsiTheme="minorHAnsi" w:cstheme="minorHAnsi"/>
          <w:sz w:val="24"/>
          <w:szCs w:val="24"/>
        </w:rPr>
        <w:t>ederais, da Secretaria Municipal de Cultura,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13.392.0034.1.336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 ESTADUAL - SEC. GOV. REL. INST - EMENDA PARLAMENTAR Nº 202307248367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40.000,03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40.000,03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13.392.0034.2.388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ESPECIAL-MIN.GESTÃO INOV.SERV.PÚBLICOS-EM.PARL.202325340025-CUSTEIO-EVENTOS CULTURAIS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17.990,00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5.000,00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12.990,00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13.392.0034.2.398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Nº202319970003 - CUSTEIO - INAUGURAÇÃO DO TEATRO MUNICIPAL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54.504,12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12.449,85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42.054,27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13.392.0034.2.399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Nº202325200001 - CUSTEIO - INAUGURAÇÃO DO TEATRO MUNICIPAL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21.514,93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21.514,93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13.392.0034.2.408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Nº202319970003 - CUSTEIO - EVENTOS E PROJETOS CULTURAIS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14.715,35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9.241,35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5.474,00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13.392.0034.2.414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 ESPEC. - MIN. GEST. INOV. SERV. PÚB - EM. PARL. 202419970013 - CUSTEIO DE EVENTOS E PROJETOS CULTURAIS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150.000,00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120.000,00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13.391.0035.1.236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ESPECIAL-MIN.ECONOMIA-EM.PARL.202225340001-REFORMA MUSEU ARQUEOLOGIA E PALEONTOLOGIA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13.687,86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13.687,86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13.391.0035.1.264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TRANSF.ESPEC.EST-SEC.GOV.REL.INST-EM.PARL.Nº202306045722 - EQUIPAMENTO - ARQUIVO PÚBLICO MUNICIPAL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40.328,46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40.328,46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13.391.0035.1.338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TRANSF.ESPEC.EST-SEC.GOV.REL.INST-EM.PARL.202306045723-REFORMA TELHADO MAPA-MUSEU ARQUEOL.PALENTOL.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8.570,00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8.570,00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13.391.0035.2.422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TRANSF.ESPEC.EST-SEC.GOV.REL.INST-EM.PARL.202306045723-AQUISIÇÃO EQUIPAMENTOS PARA ESPAÇOS DA CEAPH</w:t>
            </w:r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883411" w:rsidRPr="007061BF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055" w:type="pct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883411" w:rsidRPr="007061BF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883411" w:rsidRPr="007061BF" w:rsidRDefault="00883411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883411" w:rsidRPr="007061BF" w:rsidRDefault="00883411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provenientes de superávit financeiro, conforme disposto no inciso I do §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1º e no §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2º do art. 43 da Lei Federal nº 4.320, de 17 de março de 1964, apurado em balanço patrimonial do exercício anterior, oriundo de: 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Emenda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Parlamentar nº 202307248367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no valor de R$ 40.000,03 (quarenta mil reais e três centavos), para obra de reforma no telhado do Museu de Arqueologia e Paleontologia </w:t>
      </w: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MAPA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202325340025, no valor de R$ 17.990,00 (dezessete mil, novecentos e noventa reais), para custeio de eventos culturais;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III - Emenda Parlamentar nº 202319970003, no valor de R$ 54.504,12 (cinquenta e quatro mil, quinhentos e quatro reais e doze centavos), para custeio de eventos culturais e melhorias em unidades, junto à Secretaria Municipal de Cultura;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202325200001, no valor de R$ 21.514,93 (vinte e um mil, quinhentos e quatorze reais e noventa e três centavos), para melhorias em unidades, junto à Secretaria Municipal de Cultura;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lastRenderedPageBreak/>
        <w:t>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202319970003, no valor de R$ 14.715,35 (quatorze mil, setecentos e quinze reais e trinta e cinco centavos), para custeio de eventos culturais e melhorias em unidades, junto à Secretaria Municipal de Cultura;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VI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202419970013, no valor de R$ 150.000,00 (cento e cinquenta mil reais), para custeio de eventos e projetos culturais;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>VII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Emenda Parlamentar nº 202225340001, no valor de R$ 13.687,86 (treze mil, seiscentos e oitenta e sete reais e oitenta e </w:t>
      </w:r>
      <w:r>
        <w:rPr>
          <w:rFonts w:asciiTheme="minorHAnsi" w:hAnsiTheme="minorHAnsi" w:cstheme="minorHAnsi"/>
          <w:color w:val="000000"/>
          <w:sz w:val="24"/>
          <w:szCs w:val="24"/>
        </w:rPr>
        <w:t>seis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centavos); para obra de reforma no telhado do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MAPA;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VIII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Emenda Parlamentar nº 202306045722, no valor de R$ 40.328,46 (quarenta mil, trezentos e vinte e oito reais e quarenta e seis centavos), para aquisição de equipamentos junto ao Arquivo Público Histórico Municipal “Professor Rodolfo </w:t>
      </w:r>
      <w:proofErr w:type="spellStart"/>
      <w:r w:rsidRPr="007061BF">
        <w:rPr>
          <w:rFonts w:asciiTheme="minorHAnsi" w:hAnsiTheme="minorHAnsi" w:cstheme="minorHAnsi"/>
          <w:color w:val="000000"/>
          <w:sz w:val="24"/>
          <w:szCs w:val="24"/>
        </w:rPr>
        <w:t>Telarolli</w:t>
      </w:r>
      <w:proofErr w:type="spellEnd"/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”; 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>IX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Emenda Parlamentar </w:t>
      </w:r>
      <w:proofErr w:type="gramStart"/>
      <w:r w:rsidRPr="00DF0397">
        <w:rPr>
          <w:rFonts w:asciiTheme="minorHAnsi" w:hAnsiTheme="minorHAnsi" w:cstheme="minorHAnsi"/>
          <w:color w:val="000000"/>
          <w:sz w:val="24"/>
          <w:szCs w:val="24"/>
        </w:rPr>
        <w:t>nº  202306045723</w:t>
      </w:r>
      <w:proofErr w:type="gramEnd"/>
      <w:r w:rsidRPr="00DF0397">
        <w:rPr>
          <w:rFonts w:asciiTheme="minorHAnsi" w:hAnsiTheme="minorHAnsi" w:cstheme="minorHAnsi"/>
          <w:color w:val="000000"/>
          <w:sz w:val="24"/>
          <w:szCs w:val="24"/>
        </w:rPr>
        <w:t>, no valor de R$ 8.570,00 (oito mil, quinhentos e setenta reais), para obra de reforma no telhado do MAPA;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</w:p>
    <w:p w:rsidR="00883411" w:rsidRPr="007061BF" w:rsidRDefault="00883411" w:rsidP="00883411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X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Emenda Parlamentar nº 202306045723, no valor de R$ 70.000,00 (setenta mil reais), para aquisição de equipamentos e material permanente.</w:t>
      </w:r>
    </w:p>
    <w:p w:rsidR="00883411" w:rsidRPr="004E3A6C" w:rsidRDefault="00883411" w:rsidP="00883411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31715"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10.249, de 19 de junho de 2024 (Lei de Diretrizes Orçamentárias – LDO)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Pr="00131715">
        <w:rPr>
          <w:rFonts w:asciiTheme="minorHAnsi" w:hAnsiTheme="minorHAnsi" w:cs="Calibri"/>
          <w:bCs/>
          <w:sz w:val="24"/>
          <w:szCs w:val="24"/>
        </w:rPr>
        <w:t xml:space="preserve"> e na Lei nº 11.415, de 10 de dezembro de 2024 (Lei Orçamentária Anual – LOA).</w:t>
      </w:r>
    </w:p>
    <w:p w:rsidR="00883411" w:rsidRPr="00DE2A14" w:rsidRDefault="00883411" w:rsidP="008834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:rsidR="00F52221" w:rsidRDefault="00F52221" w:rsidP="00B9399C">
      <w:pPr>
        <w:pStyle w:val="AQAPARTENORMATIVA"/>
        <w:contextualSpacing w:val="0"/>
        <w:jc w:val="left"/>
      </w:pPr>
    </w:p>
    <w:p w:rsidR="00A43D0D" w:rsidRPr="00225217" w:rsidRDefault="00A43D0D" w:rsidP="00B9399C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F52221">
        <w:t>11 de 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  <w:bookmarkStart w:id="0" w:name="_GoBack"/>
      <w:bookmarkEnd w:id="0"/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FE" w:rsidRDefault="004329FE">
      <w:r>
        <w:separator/>
      </w:r>
    </w:p>
  </w:endnote>
  <w:endnote w:type="continuationSeparator" w:id="0">
    <w:p w:rsidR="004329FE" w:rsidRDefault="004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06FC0">
      <w:rPr>
        <w:rFonts w:ascii="Calibri" w:hAnsi="Calibri" w:cs="Calibri"/>
        <w:b/>
        <w:bCs/>
        <w:noProof/>
      </w:rPr>
      <w:t>4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06FC0">
      <w:rPr>
        <w:rFonts w:ascii="Calibri" w:hAnsi="Calibri" w:cs="Calibri"/>
        <w:b/>
        <w:bCs/>
        <w:noProof/>
      </w:rPr>
      <w:t>5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FE" w:rsidRDefault="004329FE">
      <w:r>
        <w:separator/>
      </w:r>
    </w:p>
  </w:footnote>
  <w:footnote w:type="continuationSeparator" w:id="0">
    <w:p w:rsidR="004329FE" w:rsidRDefault="0043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29F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29F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06FC0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862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D728F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8E4"/>
    <w:rsid w:val="00426ABC"/>
    <w:rsid w:val="004272B2"/>
    <w:rsid w:val="004329FE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2984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27287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3411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3BF4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B53D2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4A33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2513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8D7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4B31"/>
    <w:rsid w:val="00F45402"/>
    <w:rsid w:val="00F45518"/>
    <w:rsid w:val="00F52221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DADD-BEAD-44C6-B743-B2029792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1</TotalTime>
  <Pages>5</Pages>
  <Words>1385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4</cp:revision>
  <cp:lastPrinted>2018-06-26T22:41:00Z</cp:lastPrinted>
  <dcterms:created xsi:type="dcterms:W3CDTF">2025-03-10T10:58:00Z</dcterms:created>
  <dcterms:modified xsi:type="dcterms:W3CDTF">2025-03-12T11:04:00Z</dcterms:modified>
</cp:coreProperties>
</file>