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5A" w:rsidRPr="00DA5539" w:rsidRDefault="0039355A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0" w:name="_GoBack"/>
      <w:bookmarkEnd w:id="0"/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1.245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26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39355A" w:rsidRPr="0043781D" w:rsidRDefault="0039355A">
      <w:pPr>
        <w:spacing w:after="0" w:line="200" w:lineRule="exact"/>
        <w:rPr>
          <w:sz w:val="20"/>
          <w:szCs w:val="20"/>
          <w:lang w:val="pt-BR"/>
        </w:rPr>
      </w:pPr>
    </w:p>
    <w:p w:rsidR="0039355A" w:rsidRPr="0043781D" w:rsidRDefault="0039355A">
      <w:pPr>
        <w:spacing w:after="0" w:line="200" w:lineRule="exact"/>
        <w:rPr>
          <w:sz w:val="20"/>
          <w:szCs w:val="20"/>
          <w:lang w:val="pt-BR"/>
        </w:rPr>
      </w:pPr>
    </w:p>
    <w:p w:rsidR="0039355A" w:rsidRDefault="0039355A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7A48F5">
        <w:rPr>
          <w:rFonts w:ascii="Calibri" w:eastAsia="Calibri" w:hAnsi="Calibri" w:cs="Calibri"/>
          <w:noProof/>
          <w:lang w:val="pt-BR"/>
        </w:rPr>
        <w:t>Confere a honraria Cidadão Araraquarense ao Excelentíssimo Senhor Eduardo Matarazzo Suplicy.</w:t>
      </w:r>
    </w:p>
    <w:p w:rsidR="0039355A" w:rsidRPr="0043781D" w:rsidRDefault="0039355A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39355A" w:rsidRPr="0043781D" w:rsidRDefault="0039355A">
      <w:pPr>
        <w:spacing w:before="3" w:after="0" w:line="130" w:lineRule="exact"/>
        <w:rPr>
          <w:sz w:val="13"/>
          <w:szCs w:val="13"/>
          <w:lang w:val="pt-BR"/>
        </w:rPr>
      </w:pPr>
    </w:p>
    <w:p w:rsidR="0039355A" w:rsidRPr="00454A5D" w:rsidRDefault="0039355A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7A48F5">
        <w:rPr>
          <w:rFonts w:cstheme="minorHAnsi"/>
          <w:noProof/>
          <w:sz w:val="24"/>
          <w:szCs w:val="24"/>
          <w:lang w:val="pt-BR"/>
        </w:rPr>
        <w:t>13</w:t>
      </w:r>
      <w:r>
        <w:rPr>
          <w:rFonts w:cstheme="minorHAnsi"/>
          <w:sz w:val="24"/>
          <w:szCs w:val="24"/>
          <w:lang w:val="pt-BR"/>
        </w:rPr>
        <w:t>/</w:t>
      </w:r>
      <w:r w:rsidRPr="007A48F5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39355A" w:rsidRPr="00DA5539" w:rsidRDefault="0039355A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39355A" w:rsidRPr="0043781D" w:rsidRDefault="0039355A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7A48F5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Cidadão Araraquarense ao Excelentíssimo Senhor Eduardo Matarazzo Suplicy.</w:t>
      </w:r>
    </w:p>
    <w:p w:rsidR="0039355A" w:rsidRPr="00C77973" w:rsidRDefault="0039355A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39355A" w:rsidRPr="00C77973" w:rsidRDefault="0039355A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39355A" w:rsidRPr="0043781D" w:rsidRDefault="0039355A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7A48F5">
        <w:rPr>
          <w:rFonts w:ascii="Calibri" w:hAnsi="Calibri" w:cs="Calibri"/>
          <w:noProof/>
          <w:sz w:val="24"/>
          <w:szCs w:val="24"/>
          <w:lang w:val="pt-BR"/>
        </w:rPr>
        <w:t>26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39355A" w:rsidRDefault="0039355A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39355A" w:rsidRDefault="0039355A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39355A" w:rsidRDefault="0039355A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39355A" w:rsidRDefault="0039355A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39355A" w:rsidRDefault="0039355A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39355A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7A48F5">
        <w:rPr>
          <w:rFonts w:ascii="Calibri" w:hAnsi="Calibri" w:cs="Calibri"/>
          <w:noProof/>
          <w:sz w:val="18"/>
          <w:szCs w:val="18"/>
          <w:lang w:val="pt-BR"/>
        </w:rPr>
        <w:t>28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39355A" w:rsidRDefault="0039355A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39355A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39355A" w:rsidRDefault="0039355A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39355A" w:rsidSect="0039355A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AD2" w:rsidRDefault="00EE2AD2">
      <w:pPr>
        <w:spacing w:after="0" w:line="240" w:lineRule="auto"/>
      </w:pPr>
      <w:r>
        <w:separator/>
      </w:r>
    </w:p>
  </w:endnote>
  <w:endnote w:type="continuationSeparator" w:id="0">
    <w:p w:rsidR="00EE2AD2" w:rsidRDefault="00EE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5A" w:rsidRDefault="0039355A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5A" w:rsidRDefault="0039355A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39355A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39355A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AD2" w:rsidRDefault="00EE2AD2">
      <w:pPr>
        <w:spacing w:after="0" w:line="240" w:lineRule="auto"/>
      </w:pPr>
      <w:r>
        <w:separator/>
      </w:r>
    </w:p>
  </w:footnote>
  <w:footnote w:type="continuationSeparator" w:id="0">
    <w:p w:rsidR="00EE2AD2" w:rsidRDefault="00EE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5A" w:rsidRDefault="0039355A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355A" w:rsidRPr="00BE2603" w:rsidRDefault="0039355A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5A" w:rsidRDefault="0039355A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355A" w:rsidRPr="00BE2603" w:rsidRDefault="0039355A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70610"/>
    <w:rsid w:val="00280B5E"/>
    <w:rsid w:val="00293ABF"/>
    <w:rsid w:val="002C2877"/>
    <w:rsid w:val="002C394B"/>
    <w:rsid w:val="002C6772"/>
    <w:rsid w:val="002E38C0"/>
    <w:rsid w:val="00306229"/>
    <w:rsid w:val="0039355A"/>
    <w:rsid w:val="003C6DE5"/>
    <w:rsid w:val="003D50C4"/>
    <w:rsid w:val="003F30DB"/>
    <w:rsid w:val="0043781D"/>
    <w:rsid w:val="00443ACF"/>
    <w:rsid w:val="00474E7C"/>
    <w:rsid w:val="004F58EF"/>
    <w:rsid w:val="005011A8"/>
    <w:rsid w:val="0055676E"/>
    <w:rsid w:val="0057657E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D0932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95C82"/>
    <w:rsid w:val="00BE2603"/>
    <w:rsid w:val="00BF7C91"/>
    <w:rsid w:val="00C05189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EE2AD2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476C-FCE5-4E79-9589-15119699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dcterms:created xsi:type="dcterms:W3CDTF">2025-02-26T11:44:00Z</dcterms:created>
  <dcterms:modified xsi:type="dcterms:W3CDTF">2025-02-26T11:45:00Z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