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4027A" w14:textId="7BBA61F0" w:rsidR="00D67DDA" w:rsidRDefault="00D67DDA" w:rsidP="00D67DDA">
      <w:pPr>
        <w:ind w:right="51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24D13">
        <w:rPr>
          <w:rFonts w:asciiTheme="minorHAnsi" w:hAnsiTheme="minorHAnsi" w:cstheme="minorHAnsi"/>
          <w:bCs/>
          <w:sz w:val="24"/>
          <w:szCs w:val="24"/>
        </w:rPr>
        <w:t>A</w:t>
      </w:r>
      <w:r w:rsidRPr="00F24D13">
        <w:rPr>
          <w:rFonts w:asciiTheme="minorHAnsi" w:hAnsiTheme="minorHAnsi" w:cstheme="minorHAnsi"/>
          <w:sz w:val="24"/>
          <w:szCs w:val="24"/>
        </w:rPr>
        <w:t xml:space="preserve"> C</w:t>
      </w:r>
      <w:r>
        <w:rPr>
          <w:rFonts w:asciiTheme="minorHAnsi" w:hAnsiTheme="minorHAnsi" w:cstheme="minorHAnsi"/>
          <w:sz w:val="24"/>
          <w:szCs w:val="24"/>
        </w:rPr>
        <w:t>OMISSÃO DE JUSTIÇA, LEGISLAÇÃO E REDAÇÃO</w:t>
      </w:r>
      <w:r w:rsidRPr="00F24D13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após a deliberação do Plenário na 3ª Sessão Extraordinária da 19ª Legislatura, da qual resultam aprovados </w:t>
      </w:r>
      <w:r w:rsidRPr="00F24D13">
        <w:rPr>
          <w:rFonts w:asciiTheme="minorHAnsi" w:hAnsiTheme="minorHAnsi" w:cstheme="minorHAnsi"/>
          <w:sz w:val="24"/>
          <w:szCs w:val="24"/>
        </w:rPr>
        <w:t xml:space="preserve">o </w:t>
      </w:r>
      <w:r w:rsidR="001D0C5A">
        <w:rPr>
          <w:rFonts w:asciiTheme="minorHAnsi" w:hAnsiTheme="minorHAnsi" w:cstheme="minorHAnsi"/>
          <w:sz w:val="24"/>
          <w:szCs w:val="24"/>
        </w:rPr>
        <w:t xml:space="preserve">Substitutivo nº 7 ao </w:t>
      </w:r>
      <w:r w:rsidRPr="00F24D13">
        <w:rPr>
          <w:rFonts w:asciiTheme="minorHAnsi" w:hAnsiTheme="minorHAnsi" w:cstheme="minorHAnsi"/>
          <w:sz w:val="24"/>
          <w:szCs w:val="24"/>
        </w:rPr>
        <w:t xml:space="preserve">Projeto de </w:t>
      </w:r>
      <w:r>
        <w:rPr>
          <w:rFonts w:asciiTheme="minorHAnsi" w:hAnsiTheme="minorHAnsi" w:cstheme="minorHAnsi"/>
          <w:sz w:val="24"/>
          <w:szCs w:val="24"/>
        </w:rPr>
        <w:t>Lei</w:t>
      </w:r>
      <w:r w:rsidRPr="00F24D13">
        <w:rPr>
          <w:rFonts w:asciiTheme="minorHAnsi" w:hAnsiTheme="minorHAnsi" w:cstheme="minorHAnsi"/>
          <w:sz w:val="24"/>
          <w:szCs w:val="24"/>
        </w:rPr>
        <w:t xml:space="preserve"> nº </w:t>
      </w:r>
      <w:r>
        <w:rPr>
          <w:rFonts w:asciiTheme="minorHAnsi" w:hAnsiTheme="minorHAnsi" w:cstheme="minorHAnsi"/>
          <w:sz w:val="24"/>
          <w:szCs w:val="24"/>
        </w:rPr>
        <w:t>4/2025</w:t>
      </w:r>
      <w:r w:rsidR="001D0C5A">
        <w:rPr>
          <w:rFonts w:asciiTheme="minorHAnsi" w:hAnsiTheme="minorHAnsi" w:cstheme="minorHAnsi"/>
          <w:sz w:val="24"/>
          <w:szCs w:val="24"/>
        </w:rPr>
        <w:t xml:space="preserve"> (texto-base e um destaque</w:t>
      </w:r>
      <w:r w:rsidR="00B3148A">
        <w:rPr>
          <w:rFonts w:asciiTheme="minorHAnsi" w:hAnsiTheme="minorHAnsi" w:cstheme="minorHAnsi"/>
          <w:sz w:val="24"/>
          <w:szCs w:val="24"/>
        </w:rPr>
        <w:t>, além de um destaque rejeitado</w:t>
      </w:r>
      <w:bookmarkStart w:id="0" w:name="_GoBack"/>
      <w:bookmarkEnd w:id="0"/>
      <w:r w:rsidR="001D0C5A">
        <w:rPr>
          <w:rFonts w:asciiTheme="minorHAnsi" w:hAnsiTheme="minorHAnsi" w:cstheme="minorHAnsi"/>
          <w:sz w:val="24"/>
          <w:szCs w:val="24"/>
        </w:rPr>
        <w:t>)</w:t>
      </w:r>
      <w:r w:rsidRPr="00F24D13">
        <w:rPr>
          <w:rFonts w:asciiTheme="minorHAnsi" w:hAnsiTheme="minorHAnsi" w:cstheme="minorHAnsi"/>
          <w:sz w:val="24"/>
          <w:szCs w:val="24"/>
        </w:rPr>
        <w:t xml:space="preserve"> </w:t>
      </w:r>
      <w:r w:rsidRPr="00D67DDA">
        <w:rPr>
          <w:rFonts w:asciiTheme="minorHAnsi" w:hAnsiTheme="minorHAnsi" w:cstheme="minorHAnsi"/>
          <w:sz w:val="24"/>
          <w:szCs w:val="24"/>
        </w:rPr>
        <w:t xml:space="preserve">e </w:t>
      </w:r>
      <w:r w:rsidR="00853AF3">
        <w:rPr>
          <w:rFonts w:asciiTheme="minorHAnsi" w:hAnsiTheme="minorHAnsi" w:cstheme="minorHAnsi"/>
          <w:sz w:val="24"/>
          <w:szCs w:val="24"/>
        </w:rPr>
        <w:t>três</w:t>
      </w:r>
      <w:r w:rsidRPr="00D67DDA">
        <w:rPr>
          <w:rFonts w:asciiTheme="minorHAnsi" w:hAnsiTheme="minorHAnsi" w:cstheme="minorHAnsi"/>
          <w:sz w:val="24"/>
          <w:szCs w:val="24"/>
        </w:rPr>
        <w:t xml:space="preserve"> emendas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F24D13">
        <w:rPr>
          <w:rFonts w:asciiTheme="minorHAnsi" w:hAnsiTheme="minorHAnsi" w:cstheme="minorHAnsi"/>
          <w:sz w:val="24"/>
          <w:szCs w:val="24"/>
        </w:rPr>
        <w:t>apresenta a</w:t>
      </w:r>
      <w:r>
        <w:rPr>
          <w:rFonts w:asciiTheme="minorHAnsi" w:hAnsiTheme="minorHAnsi" w:cstheme="minorHAnsi"/>
          <w:sz w:val="24"/>
          <w:szCs w:val="24"/>
        </w:rPr>
        <w:t xml:space="preserve"> inclusa</w:t>
      </w:r>
    </w:p>
    <w:p w14:paraId="54BFE872" w14:textId="77777777" w:rsidR="00D67DDA" w:rsidRDefault="00D67DDA" w:rsidP="00D67DDA">
      <w:pPr>
        <w:pStyle w:val="AQAEPGRAFE"/>
      </w:pPr>
    </w:p>
    <w:p w14:paraId="61454D5B" w14:textId="77777777" w:rsidR="00D67DDA" w:rsidRDefault="00D67DDA" w:rsidP="00D67DDA">
      <w:pPr>
        <w:pStyle w:val="AQAEPGRAFE"/>
      </w:pPr>
      <w:r>
        <w:t>NOVA REDAÇÃO AO PROJETO DE LEI Nº 4/2025</w:t>
      </w:r>
    </w:p>
    <w:p w14:paraId="283868AA" w14:textId="77777777" w:rsidR="002B5895" w:rsidRDefault="002B5895" w:rsidP="002B5895">
      <w:pPr>
        <w:pStyle w:val="AQAEPGRAFE"/>
      </w:pPr>
    </w:p>
    <w:p w14:paraId="5CCD3457" w14:textId="77777777" w:rsidR="00815924" w:rsidRPr="00CB07EB" w:rsidRDefault="00815924" w:rsidP="00815924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CB07EB">
        <w:rPr>
          <w:rFonts w:ascii="Calibri" w:hAnsi="Calibri" w:cs="Calibri"/>
          <w:sz w:val="22"/>
          <w:szCs w:val="22"/>
        </w:rPr>
        <w:t>Dispõe, no âmbito do Município de Araraquara, sobre a organização das estruturas administrativa e hierárquica do Poder Executivo Municipal, e dá outras providências.</w:t>
      </w:r>
    </w:p>
    <w:p w14:paraId="475DC6EB" w14:textId="77777777" w:rsidR="00815924" w:rsidRPr="00CB07EB" w:rsidRDefault="00815924" w:rsidP="00815924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73A512FD" w14:textId="35C4CFE4" w:rsidR="00815924" w:rsidRPr="00CB07EB" w:rsidRDefault="00815924" w:rsidP="00815924">
      <w:pPr>
        <w:pStyle w:val="Ttulo"/>
      </w:pPr>
      <w:r w:rsidRPr="00CB07EB">
        <w:t xml:space="preserve">CAPÍTULO </w:t>
      </w:r>
      <w:r w:rsidR="00133290">
        <w:t>I</w:t>
      </w:r>
    </w:p>
    <w:p w14:paraId="1ED66A26" w14:textId="77777777" w:rsidR="00815924" w:rsidRPr="00CB07EB" w:rsidRDefault="00815924" w:rsidP="00815924">
      <w:pPr>
        <w:pStyle w:val="Ttulo"/>
      </w:pPr>
      <w:r w:rsidRPr="00CB07EB">
        <w:t>DISPOSIÇÕES GERAIS</w:t>
      </w:r>
    </w:p>
    <w:p w14:paraId="22B2FF8F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1º Esta lei dispõe, no âmbito do município de Araraquara, sobre a organização das estruturas administrativa e hierárquica do Poder Executivo Municipal.</w:t>
      </w:r>
    </w:p>
    <w:p w14:paraId="4802DCED" w14:textId="77777777" w:rsidR="00815924" w:rsidRPr="00CB07EB" w:rsidRDefault="00815924" w:rsidP="00815924">
      <w:pPr>
        <w:pStyle w:val="Subttulo"/>
      </w:pPr>
      <w:r w:rsidRPr="00CB07EB">
        <w:t>Seção I</w:t>
      </w:r>
    </w:p>
    <w:p w14:paraId="30E250FB" w14:textId="77777777" w:rsidR="00815924" w:rsidRPr="00CB07EB" w:rsidRDefault="00815924" w:rsidP="00815924">
      <w:pPr>
        <w:pStyle w:val="Subttulo"/>
      </w:pPr>
      <w:r w:rsidRPr="00CB07EB">
        <w:t>Do planejamento municipal</w:t>
      </w:r>
    </w:p>
    <w:p w14:paraId="754981B3" w14:textId="009CED16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5BD38319">
        <w:rPr>
          <w:rFonts w:ascii="Calibri" w:hAnsi="Calibri" w:cs="Calibri"/>
          <w:sz w:val="24"/>
          <w:szCs w:val="24"/>
        </w:rPr>
        <w:t>Art. 2º A Administração Pública do município de Araraquara, bem como as ações do Governo Municipal, em obediência aos princípios de legalidade, impessoalidade, moralidade, publicidade e eficiência, orientar</w:t>
      </w:r>
      <w:r w:rsidR="004D35CA">
        <w:rPr>
          <w:rFonts w:ascii="Calibri" w:hAnsi="Calibri" w:cs="Calibri"/>
          <w:sz w:val="24"/>
          <w:szCs w:val="24"/>
        </w:rPr>
        <w:t>-se-</w:t>
      </w:r>
      <w:r w:rsidRPr="5BD38319">
        <w:rPr>
          <w:rFonts w:ascii="Calibri" w:hAnsi="Calibri" w:cs="Calibri"/>
          <w:sz w:val="24"/>
          <w:szCs w:val="24"/>
        </w:rPr>
        <w:t xml:space="preserve">ão no sentido do desenvolvimento do Município e do aprimoramento dos serviços prestados à população, mediante planejamento de suas atividades. </w:t>
      </w:r>
    </w:p>
    <w:p w14:paraId="2001AC09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Parágrafo único. O planejamento das atividades da Administração Municipal e do Governo Municipal será feito por meio da elaboração e manutenção atualizada dos seguintes instrumentos:</w:t>
      </w:r>
    </w:p>
    <w:p w14:paraId="7B31A06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 - Planos de Governo e de Desenvolvimento Municipal; </w:t>
      </w:r>
    </w:p>
    <w:p w14:paraId="39E43031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 - Plano Diretor;</w:t>
      </w:r>
    </w:p>
    <w:p w14:paraId="0219A371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III - Plano Plurianual;</w:t>
      </w:r>
    </w:p>
    <w:p w14:paraId="2C9FDF2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IV - Diretrizes Orçamentarias; </w:t>
      </w:r>
    </w:p>
    <w:p w14:paraId="0C40780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 - Orçamento Anual; e</w:t>
      </w:r>
    </w:p>
    <w:p w14:paraId="20491FA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 - Planos e Programas Setoriais.</w:t>
      </w:r>
    </w:p>
    <w:p w14:paraId="3050EAB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>Art. 3º Os Planos de Governo e de Desenvolvimento Municipal resultarão do conhecimento objetivo da realidade do Município, em termos de problemas, limitações, possibilidades e potencialidades e compor-se-ão de diretrizes gerais de desenvolvimento, definindo objetivos, metas e políticas globais e setoriais do Governo Municipal.</w:t>
      </w:r>
    </w:p>
    <w:p w14:paraId="2B4A4C0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4º Os Planos e Programas Setoriais definirão as estratégias e as ações da Administração Municipal no campo dos serviços públicos, a partir das políticas, prioridades e metas fixadas nos Planos de Governo e de Desenvolvimento Municipal.</w:t>
      </w:r>
    </w:p>
    <w:p w14:paraId="5C53433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§ 1º A elaboração e a execução dos Planos e Programas Setoriais terão acompanhamento e avaliação permanentes, de modo a garantir o seu êxito e assegurar a sua continuidade.</w:t>
      </w:r>
    </w:p>
    <w:p w14:paraId="0146884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§ 2º As atividades da Administração Municipal, especialmente a execução dos Planos e Programas Setoriais, serão objeto de permanente coordenação em todos os níveis.</w:t>
      </w:r>
    </w:p>
    <w:p w14:paraId="09E793F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5º O Prefeito Municipal, com a colaboração dos titulares das Secretarias Municipais e dos órgãos de igual nível hierárquico, conduzirá o processo de planejamento administrativo da Prefeitura do Município de Araraquara para a consecução dos seguintes objetivos:</w:t>
      </w:r>
    </w:p>
    <w:p w14:paraId="14253C9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CB07EB">
        <w:rPr>
          <w:rFonts w:ascii="Calibri" w:hAnsi="Calibri" w:cs="Calibri"/>
          <w:sz w:val="24"/>
          <w:szCs w:val="24"/>
        </w:rPr>
        <w:t>coordenar e integrar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 planejamento em nível municipal, compatibilizando metas, objetivos, planos e políticas globais e setoriais;</w:t>
      </w:r>
    </w:p>
    <w:p w14:paraId="73920624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CB07EB">
        <w:rPr>
          <w:rFonts w:ascii="Calibri" w:hAnsi="Calibri" w:cs="Calibri"/>
          <w:sz w:val="24"/>
          <w:szCs w:val="24"/>
        </w:rPr>
        <w:t>coordenar e integrar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ação local com as ações do Estado de São Paulo, da União e dos outros municípios da região; </w:t>
      </w:r>
    </w:p>
    <w:p w14:paraId="44028BC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III - identificar e selecionar problemas e desafios que devem ser enfrentados para promover o desenvolvimento sustável do </w:t>
      </w:r>
      <w:r>
        <w:rPr>
          <w:rFonts w:ascii="Calibri" w:hAnsi="Calibri" w:cs="Calibri"/>
          <w:sz w:val="24"/>
          <w:szCs w:val="24"/>
        </w:rPr>
        <w:t>M</w:t>
      </w:r>
      <w:r w:rsidRPr="00CB07EB">
        <w:rPr>
          <w:rFonts w:ascii="Calibri" w:hAnsi="Calibri" w:cs="Calibri"/>
          <w:sz w:val="24"/>
          <w:szCs w:val="24"/>
        </w:rPr>
        <w:t>unicípio;</w:t>
      </w:r>
    </w:p>
    <w:p w14:paraId="30B81FF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CB07EB">
        <w:rPr>
          <w:rFonts w:ascii="Calibri" w:hAnsi="Calibri" w:cs="Calibri"/>
          <w:sz w:val="24"/>
          <w:szCs w:val="24"/>
        </w:rPr>
        <w:t>formular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políticas públicas, planos e programas direcionados ao desenvolvimento sustentável do município;</w:t>
      </w:r>
    </w:p>
    <w:p w14:paraId="22AE1634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 - </w:t>
      </w:r>
      <w:proofErr w:type="gramStart"/>
      <w:r w:rsidRPr="00CB07EB">
        <w:rPr>
          <w:rFonts w:ascii="Calibri" w:hAnsi="Calibri" w:cs="Calibri"/>
          <w:sz w:val="24"/>
          <w:szCs w:val="24"/>
        </w:rPr>
        <w:t>formular e implantar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estratégias que permitam a viabilização das diferentes políticas públicas, planos e programas municipais; </w:t>
      </w:r>
    </w:p>
    <w:p w14:paraId="0B967E7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 - </w:t>
      </w:r>
      <w:proofErr w:type="gramStart"/>
      <w:r w:rsidRPr="00CB07EB">
        <w:rPr>
          <w:rFonts w:ascii="Calibri" w:hAnsi="Calibri" w:cs="Calibri"/>
          <w:sz w:val="24"/>
          <w:szCs w:val="24"/>
        </w:rPr>
        <w:t>formular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, acompanhar e avaliar diretrizes sobre objetivos, programas a ações que permitam o cumprimento dos compromissos previstos no Plano de Governo; </w:t>
      </w:r>
    </w:p>
    <w:p w14:paraId="277E7033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VII - levantar e analisar dados, informações e indicadores sobre a implantação das políticas públicas, planos e programas com a finalidade de definir correções quando necessário; e </w:t>
      </w:r>
    </w:p>
    <w:p w14:paraId="38A32D9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VIII - acompanhar e avaliar a eficiência, a eficácia e a efetividade dos serviços públicos municipais.</w:t>
      </w:r>
    </w:p>
    <w:p w14:paraId="6719DF1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Art. 6º Todos os órgãos da Administração Municipal devem atuar permanentemente no sentido de: </w:t>
      </w:r>
    </w:p>
    <w:p w14:paraId="669137C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 xml:space="preserve">I - </w:t>
      </w:r>
      <w:proofErr w:type="gramStart"/>
      <w:r w:rsidRPr="00CB07EB">
        <w:rPr>
          <w:rFonts w:ascii="Calibri" w:hAnsi="Calibri" w:cs="Calibri"/>
          <w:sz w:val="24"/>
          <w:szCs w:val="24"/>
        </w:rPr>
        <w:t>identificar</w:t>
      </w:r>
      <w:proofErr w:type="gramEnd"/>
      <w:r w:rsidRPr="00CB07EB">
        <w:rPr>
          <w:rFonts w:ascii="Calibri" w:hAnsi="Calibri" w:cs="Calibri"/>
          <w:sz w:val="24"/>
          <w:szCs w:val="24"/>
        </w:rPr>
        <w:t>, selecionar e analisar os problemas e as demandas da população;</w:t>
      </w:r>
    </w:p>
    <w:p w14:paraId="6C15716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CB07EB">
        <w:rPr>
          <w:rFonts w:ascii="Calibri" w:hAnsi="Calibri" w:cs="Calibri"/>
          <w:sz w:val="24"/>
          <w:szCs w:val="24"/>
        </w:rPr>
        <w:t>formular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políticas públicas, planos, programas, projetos e decisões relacionados com a área de sua competência;</w:t>
      </w:r>
    </w:p>
    <w:p w14:paraId="0DAC91C1" w14:textId="77777777" w:rsidR="00815924" w:rsidRPr="00CB07EB" w:rsidRDefault="00815924" w:rsidP="00815924">
      <w:pPr>
        <w:tabs>
          <w:tab w:val="left" w:pos="2282"/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III - definir objetivos e operacionalizar a ação governamental;</w:t>
      </w:r>
    </w:p>
    <w:p w14:paraId="30604D0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CB07EB">
        <w:rPr>
          <w:rFonts w:ascii="Calibri" w:hAnsi="Calibri" w:cs="Calibri"/>
          <w:sz w:val="24"/>
          <w:szCs w:val="24"/>
        </w:rPr>
        <w:t>acompanhar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execução de política públicas, planos</w:t>
      </w:r>
      <w:r>
        <w:rPr>
          <w:rFonts w:ascii="Calibri" w:hAnsi="Calibri" w:cs="Calibri"/>
          <w:sz w:val="24"/>
          <w:szCs w:val="24"/>
        </w:rPr>
        <w:t>,</w:t>
      </w:r>
      <w:r w:rsidRPr="00CB07EB">
        <w:rPr>
          <w:rFonts w:ascii="Calibri" w:hAnsi="Calibri" w:cs="Calibri"/>
          <w:sz w:val="24"/>
          <w:szCs w:val="24"/>
        </w:rPr>
        <w:t xml:space="preserve"> programas, projetos e atividades que lhes são afetos; </w:t>
      </w:r>
    </w:p>
    <w:p w14:paraId="79784DC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 - </w:t>
      </w:r>
      <w:proofErr w:type="gramStart"/>
      <w:r w:rsidRPr="00CB07EB">
        <w:rPr>
          <w:rFonts w:ascii="Calibri" w:hAnsi="Calibri" w:cs="Calibri"/>
          <w:sz w:val="24"/>
          <w:szCs w:val="24"/>
        </w:rPr>
        <w:t>avaliar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periodicamente o resultado de suas ações;</w:t>
      </w:r>
    </w:p>
    <w:p w14:paraId="174BA5C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 - </w:t>
      </w:r>
      <w:proofErr w:type="gramStart"/>
      <w:r w:rsidRPr="00CB07EB">
        <w:rPr>
          <w:rFonts w:ascii="Calibri" w:hAnsi="Calibri" w:cs="Calibri"/>
          <w:sz w:val="24"/>
          <w:szCs w:val="24"/>
        </w:rPr>
        <w:t>rever e atualizar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objetivos, metas, planos, programas e projetos; e</w:t>
      </w:r>
    </w:p>
    <w:p w14:paraId="4C2393D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VII - adotar boas práticas de governança, sobretudo no que diz respeito à prevenção e ao combate à corrupção.</w:t>
      </w:r>
    </w:p>
    <w:p w14:paraId="0BEB831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7º O planejamento municipal deverá adotar como princípios básicos a democracia, a participação popular, a inclusão social, a modernização administrativa e a transparência no acesso às informações disponíveis.</w:t>
      </w:r>
    </w:p>
    <w:p w14:paraId="650FBC20" w14:textId="77777777" w:rsidR="00815924" w:rsidRPr="00CB07EB" w:rsidRDefault="00815924" w:rsidP="00815924">
      <w:pPr>
        <w:pStyle w:val="Subttulo"/>
      </w:pPr>
      <w:r w:rsidRPr="00CB07EB">
        <w:t xml:space="preserve">Seção II </w:t>
      </w:r>
    </w:p>
    <w:p w14:paraId="27B1041F" w14:textId="77777777" w:rsidR="00815924" w:rsidRPr="00CB07EB" w:rsidRDefault="00815924" w:rsidP="00815924">
      <w:pPr>
        <w:pStyle w:val="Subttulo"/>
      </w:pPr>
      <w:r w:rsidRPr="00CB07EB">
        <w:t>Dos fundamentos básicos da ação governamental e administrativa.</w:t>
      </w:r>
    </w:p>
    <w:p w14:paraId="4CF7F3B3" w14:textId="4AC67E4F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Art. 8º Compete à Administração Municipal e ao Governo Municipal promoverem tudo </w:t>
      </w:r>
      <w:r w:rsidR="004D35CA">
        <w:rPr>
          <w:rFonts w:ascii="Calibri" w:hAnsi="Calibri" w:cs="Calibri"/>
          <w:sz w:val="24"/>
          <w:szCs w:val="24"/>
        </w:rPr>
        <w:t>o que</w:t>
      </w:r>
      <w:r w:rsidRPr="00CB07EB">
        <w:rPr>
          <w:rFonts w:ascii="Calibri" w:hAnsi="Calibri" w:cs="Calibri"/>
          <w:sz w:val="24"/>
          <w:szCs w:val="24"/>
        </w:rPr>
        <w:t xml:space="preserve"> diz respeito ao interesse do Município e ao bem-estar de sua população, em conformidade com a Constituição Federal, a Constituição do Estado de São Paulo e a Lei Orgânica do Município de Araraquara.</w:t>
      </w:r>
    </w:p>
    <w:p w14:paraId="5F4CFD1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9º A ação do Governo Municipal nortear-se-á pelos seguintes princípios básicos:</w:t>
      </w:r>
    </w:p>
    <w:p w14:paraId="2795ED6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CB07EB">
        <w:rPr>
          <w:rFonts w:ascii="Calibri" w:hAnsi="Calibri" w:cs="Calibri"/>
          <w:sz w:val="24"/>
          <w:szCs w:val="24"/>
        </w:rPr>
        <w:t>legalidade, impessoalidade, moralidade, publicidade e eficiência</w:t>
      </w:r>
      <w:proofErr w:type="gramEnd"/>
      <w:r w:rsidRPr="00CB07EB">
        <w:rPr>
          <w:rFonts w:ascii="Calibri" w:hAnsi="Calibri" w:cs="Calibri"/>
          <w:sz w:val="24"/>
          <w:szCs w:val="24"/>
        </w:rPr>
        <w:t>, nos termos do artigo 37 da Constituição Federal;</w:t>
      </w:r>
    </w:p>
    <w:p w14:paraId="3DC1CCB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CB07EB">
        <w:rPr>
          <w:rFonts w:ascii="Calibri" w:hAnsi="Calibri" w:cs="Calibri"/>
          <w:sz w:val="24"/>
          <w:szCs w:val="24"/>
        </w:rPr>
        <w:t>humanização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da gestão pública, de forma a tornar o cidadão de Araraquara e seu núcleo familiar o centro das políticas, programas, projetos e serviços promovidos e prestados pelo Poder Público Municipal, de maneira que o respeito e o compromisso com esses e a resolutividade nos serviços públicos </w:t>
      </w:r>
      <w:r>
        <w:rPr>
          <w:rFonts w:ascii="Calibri" w:hAnsi="Calibri" w:cs="Calibri"/>
          <w:sz w:val="24"/>
          <w:szCs w:val="24"/>
        </w:rPr>
        <w:t xml:space="preserve">se </w:t>
      </w:r>
      <w:r w:rsidRPr="00CB07EB">
        <w:rPr>
          <w:rFonts w:ascii="Calibri" w:hAnsi="Calibri" w:cs="Calibri"/>
          <w:sz w:val="24"/>
          <w:szCs w:val="24"/>
        </w:rPr>
        <w:t>tornem objetivos primordiais de cada um dos órgãos que compõe</w:t>
      </w:r>
      <w:r>
        <w:rPr>
          <w:rFonts w:ascii="Calibri" w:hAnsi="Calibri" w:cs="Calibri"/>
          <w:sz w:val="24"/>
          <w:szCs w:val="24"/>
        </w:rPr>
        <w:t>m</w:t>
      </w:r>
      <w:r w:rsidRPr="00CB07EB">
        <w:rPr>
          <w:rFonts w:ascii="Calibri" w:hAnsi="Calibri" w:cs="Calibri"/>
          <w:sz w:val="24"/>
          <w:szCs w:val="24"/>
        </w:rPr>
        <w:t xml:space="preserve"> a estrutura organizativa da Prefeitura;</w:t>
      </w:r>
    </w:p>
    <w:p w14:paraId="4ED7F7E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III - transparência na administração pública, conduzindo de forma responsável a gestão institucional, garantindo a integridade, a responsabilidade e a ética nas decisões, atos e ações realizadas pelo Poder Público Municipal, prezando-se pela disponibilidade e veracidade das informações prestadas à população, na forma da </w:t>
      </w:r>
      <w:r>
        <w:rPr>
          <w:rFonts w:ascii="Calibri" w:hAnsi="Calibri" w:cs="Calibri"/>
          <w:sz w:val="24"/>
          <w:szCs w:val="24"/>
        </w:rPr>
        <w:t>l</w:t>
      </w:r>
      <w:r w:rsidRPr="00CB07EB">
        <w:rPr>
          <w:rFonts w:ascii="Calibri" w:hAnsi="Calibri" w:cs="Calibri"/>
          <w:sz w:val="24"/>
          <w:szCs w:val="24"/>
        </w:rPr>
        <w:t>ei;</w:t>
      </w:r>
    </w:p>
    <w:p w14:paraId="4E4D3353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 xml:space="preserve">IV - </w:t>
      </w:r>
      <w:proofErr w:type="gramStart"/>
      <w:r w:rsidRPr="00CB07EB">
        <w:rPr>
          <w:rFonts w:ascii="Calibri" w:hAnsi="Calibri" w:cs="Calibri"/>
          <w:sz w:val="24"/>
          <w:szCs w:val="24"/>
        </w:rPr>
        <w:t>promoção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da participação comunitária com a finalidade de construir uma sociedade mais ativa no planejamento e gestão do desenvolvimento sustentável do município, assim como na avaliação e controle social da Administração Pública Municipal;  </w:t>
      </w:r>
    </w:p>
    <w:p w14:paraId="02B6E70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 - </w:t>
      </w:r>
      <w:proofErr w:type="gramStart"/>
      <w:r w:rsidRPr="00CB07EB">
        <w:rPr>
          <w:rFonts w:ascii="Calibri" w:hAnsi="Calibri" w:cs="Calibri"/>
          <w:sz w:val="24"/>
          <w:szCs w:val="24"/>
        </w:rPr>
        <w:t>governança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social e territorial através da promoção de espaços e instâncias de participação democrática da sociedade no enfrentamento de seus problemas e na tomada de decisões nas diversas políticas públicas;</w:t>
      </w:r>
    </w:p>
    <w:p w14:paraId="3DC98BE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 - </w:t>
      </w:r>
      <w:proofErr w:type="gramStart"/>
      <w:r w:rsidRPr="00CB07EB">
        <w:rPr>
          <w:rFonts w:ascii="Calibri" w:hAnsi="Calibri" w:cs="Calibri"/>
          <w:sz w:val="24"/>
          <w:szCs w:val="24"/>
        </w:rPr>
        <w:t>planejamento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das ações governamentais, orientando a gestão pública municipal no alcance de resultados previamente formulados e definidos nas políticas públicas, nos planos, programas e projetos institucionais;</w:t>
      </w:r>
    </w:p>
    <w:p w14:paraId="7809C62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VII - promoção da equidade e da inclusão social com o propósito de criar as condições para a construção de uma Araraquara mais justa e equitativa, onde os cidadãos e as cidadãs possam d</w:t>
      </w:r>
      <w:r>
        <w:rPr>
          <w:rFonts w:ascii="Calibri" w:hAnsi="Calibri" w:cs="Calibri"/>
          <w:sz w:val="24"/>
          <w:szCs w:val="24"/>
        </w:rPr>
        <w:t>e</w:t>
      </w:r>
      <w:r w:rsidRPr="00CB07EB">
        <w:rPr>
          <w:rFonts w:ascii="Calibri" w:hAnsi="Calibri" w:cs="Calibri"/>
          <w:sz w:val="24"/>
          <w:szCs w:val="24"/>
        </w:rPr>
        <w:t>sfrutar de uma melhor qualidade de vida mediante a satisfação de suas necessidades fundamentais de educação, saúde, segurança alimentar, assistência social, segurança pública, cultura, esporte e lazer;</w:t>
      </w:r>
    </w:p>
    <w:p w14:paraId="2A03F32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VIII - promoção do desenvolvimento econômico e da inclusão produtiva que permita o aproveitamento sustentável dos potenciais naturais e turísticos do </w:t>
      </w:r>
      <w:r>
        <w:rPr>
          <w:rFonts w:ascii="Calibri" w:hAnsi="Calibri" w:cs="Calibri"/>
          <w:sz w:val="24"/>
          <w:szCs w:val="24"/>
        </w:rPr>
        <w:t>M</w:t>
      </w:r>
      <w:r w:rsidRPr="00CB07EB">
        <w:rPr>
          <w:rFonts w:ascii="Calibri" w:hAnsi="Calibri" w:cs="Calibri"/>
          <w:sz w:val="24"/>
          <w:szCs w:val="24"/>
        </w:rPr>
        <w:t xml:space="preserve">unicípio, a diversificação, o empreendedorismo e a inovação tecnológica da base produtiva e empresarial, assim como a geração de ocupação e renda com a finalidade de integrar as vantagens estratégicas de Araraquara à melhoria da qualidade de vida de sua população; </w:t>
      </w:r>
    </w:p>
    <w:p w14:paraId="7494EEE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IX - </w:t>
      </w:r>
      <w:proofErr w:type="gramStart"/>
      <w:r w:rsidRPr="00CB07EB">
        <w:rPr>
          <w:rFonts w:ascii="Calibri" w:hAnsi="Calibri" w:cs="Calibri"/>
          <w:sz w:val="24"/>
          <w:szCs w:val="24"/>
        </w:rPr>
        <w:t>promoção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do ordenamento urbano e da sustentabilidade ambiental que possibilite a melhoria da ocupação do território municipal, garantindo o uso sustentável dos recursos ambientais, o transporte e a mobilidade urbana, a ampliação dos serviços domiciliares essenciais e o acesso a condições de moradia digna para a população do </w:t>
      </w:r>
      <w:r>
        <w:rPr>
          <w:rFonts w:ascii="Calibri" w:hAnsi="Calibri" w:cs="Calibri"/>
          <w:sz w:val="24"/>
          <w:szCs w:val="24"/>
        </w:rPr>
        <w:t>M</w:t>
      </w:r>
      <w:r w:rsidRPr="00CB07EB">
        <w:rPr>
          <w:rFonts w:ascii="Calibri" w:hAnsi="Calibri" w:cs="Calibri"/>
          <w:sz w:val="24"/>
          <w:szCs w:val="24"/>
        </w:rPr>
        <w:t>unicípio; e</w:t>
      </w:r>
    </w:p>
    <w:p w14:paraId="109EAAF4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 - </w:t>
      </w:r>
      <w:proofErr w:type="gramStart"/>
      <w:r w:rsidRPr="00CB07EB">
        <w:rPr>
          <w:rFonts w:ascii="Calibri" w:hAnsi="Calibri" w:cs="Calibri"/>
          <w:sz w:val="24"/>
          <w:szCs w:val="24"/>
        </w:rPr>
        <w:t>modernização e desburocratização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da estrutura organizativa da Prefeitura </w:t>
      </w:r>
      <w:r>
        <w:rPr>
          <w:rFonts w:ascii="Calibri" w:hAnsi="Calibri" w:cs="Calibri"/>
          <w:sz w:val="24"/>
          <w:szCs w:val="24"/>
        </w:rPr>
        <w:t xml:space="preserve">do Município de Araraquara </w:t>
      </w:r>
      <w:r w:rsidRPr="00CB07EB">
        <w:rPr>
          <w:rFonts w:ascii="Calibri" w:hAnsi="Calibri" w:cs="Calibri"/>
          <w:sz w:val="24"/>
          <w:szCs w:val="24"/>
        </w:rPr>
        <w:t>com a finalidade de garantir a eficácia, eficiência e a qualidade na prestação dos serviços públicos essenciais e o atendimento oportuno dos problemas e necessidades da população de Araraquara.</w:t>
      </w:r>
    </w:p>
    <w:p w14:paraId="3211169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10. A atuação do Município em áreas de competência do Estado de São Paulo ou da União será supletiva e, sempre que for o caso, buscará mobilizar os recursos humanos, materiais e financeiros disponíveis.</w:t>
      </w:r>
    </w:p>
    <w:p w14:paraId="549CE21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Art. 11. As competências dos dirigentes políticos e administrativos do município de Araraquara são assim definidas: </w:t>
      </w:r>
    </w:p>
    <w:p w14:paraId="219B8060" w14:textId="3E2093BF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CB07EB">
        <w:rPr>
          <w:rFonts w:ascii="Calibri" w:hAnsi="Calibri" w:cs="Calibri"/>
          <w:sz w:val="24"/>
          <w:szCs w:val="24"/>
        </w:rPr>
        <w:t>a</w:t>
      </w:r>
      <w:r w:rsidR="004D35CA">
        <w:rPr>
          <w:rFonts w:ascii="Calibri" w:hAnsi="Calibri" w:cs="Calibri"/>
          <w:sz w:val="24"/>
          <w:szCs w:val="24"/>
        </w:rPr>
        <w:t>s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competência</w:t>
      </w:r>
      <w:r w:rsidR="004D35CA">
        <w:rPr>
          <w:rFonts w:ascii="Calibri" w:hAnsi="Calibri" w:cs="Calibri"/>
          <w:sz w:val="24"/>
          <w:szCs w:val="24"/>
        </w:rPr>
        <w:t>s</w:t>
      </w:r>
      <w:r w:rsidRPr="00CB07EB">
        <w:rPr>
          <w:rFonts w:ascii="Calibri" w:hAnsi="Calibri" w:cs="Calibri"/>
          <w:sz w:val="24"/>
          <w:szCs w:val="24"/>
        </w:rPr>
        <w:t xml:space="preserve"> do Prefeito Municipal </w:t>
      </w:r>
      <w:r w:rsidR="004D35CA">
        <w:rPr>
          <w:rFonts w:ascii="Calibri" w:hAnsi="Calibri" w:cs="Calibri"/>
          <w:sz w:val="24"/>
          <w:szCs w:val="24"/>
        </w:rPr>
        <w:t>são</w:t>
      </w:r>
      <w:r w:rsidRPr="00CB07EB">
        <w:rPr>
          <w:rFonts w:ascii="Calibri" w:hAnsi="Calibri" w:cs="Calibri"/>
          <w:sz w:val="24"/>
          <w:szCs w:val="24"/>
        </w:rPr>
        <w:t xml:space="preserve"> a</w:t>
      </w:r>
      <w:r w:rsidR="004D35CA">
        <w:rPr>
          <w:rFonts w:ascii="Calibri" w:hAnsi="Calibri" w:cs="Calibri"/>
          <w:sz w:val="24"/>
          <w:szCs w:val="24"/>
        </w:rPr>
        <w:t>s</w:t>
      </w:r>
      <w:r w:rsidRPr="00CB07EB">
        <w:rPr>
          <w:rFonts w:ascii="Calibri" w:hAnsi="Calibri" w:cs="Calibri"/>
          <w:sz w:val="24"/>
          <w:szCs w:val="24"/>
        </w:rPr>
        <w:t xml:space="preserve"> definida</w:t>
      </w:r>
      <w:r w:rsidR="004D35CA">
        <w:rPr>
          <w:rFonts w:ascii="Calibri" w:hAnsi="Calibri" w:cs="Calibri"/>
          <w:sz w:val="24"/>
          <w:szCs w:val="24"/>
        </w:rPr>
        <w:t>s</w:t>
      </w:r>
      <w:r w:rsidRPr="00CB07EB">
        <w:rPr>
          <w:rFonts w:ascii="Calibri" w:hAnsi="Calibri" w:cs="Calibri"/>
          <w:sz w:val="24"/>
          <w:szCs w:val="24"/>
        </w:rPr>
        <w:t xml:space="preserve"> na Lei Orgânica do Município de Araraquara;</w:t>
      </w:r>
    </w:p>
    <w:p w14:paraId="6598B6CB" w14:textId="23E8EF3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CB07EB">
        <w:rPr>
          <w:rFonts w:ascii="Calibri" w:hAnsi="Calibri" w:cs="Calibri"/>
          <w:sz w:val="24"/>
          <w:szCs w:val="24"/>
        </w:rPr>
        <w:t>a</w:t>
      </w:r>
      <w:r w:rsidR="004D35CA">
        <w:rPr>
          <w:rFonts w:ascii="Calibri" w:hAnsi="Calibri" w:cs="Calibri"/>
          <w:sz w:val="24"/>
          <w:szCs w:val="24"/>
        </w:rPr>
        <w:t>s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competência</w:t>
      </w:r>
      <w:r w:rsidR="004D35CA">
        <w:rPr>
          <w:rFonts w:ascii="Calibri" w:hAnsi="Calibri" w:cs="Calibri"/>
          <w:sz w:val="24"/>
          <w:szCs w:val="24"/>
        </w:rPr>
        <w:t>s</w:t>
      </w:r>
      <w:r w:rsidRPr="00CB07EB">
        <w:rPr>
          <w:rFonts w:ascii="Calibri" w:hAnsi="Calibri" w:cs="Calibri"/>
          <w:sz w:val="24"/>
          <w:szCs w:val="24"/>
        </w:rPr>
        <w:t xml:space="preserve"> dos dirigentes políticos e administrativos dos órgãos da Administração Municipal Direta são as definidas nesta lei; e</w:t>
      </w:r>
    </w:p>
    <w:p w14:paraId="2EA9745F" w14:textId="0D40525B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>III - a</w:t>
      </w:r>
      <w:r w:rsidR="004D35CA">
        <w:rPr>
          <w:rFonts w:ascii="Calibri" w:hAnsi="Calibri" w:cs="Calibri"/>
          <w:sz w:val="24"/>
          <w:szCs w:val="24"/>
        </w:rPr>
        <w:t>s</w:t>
      </w:r>
      <w:r w:rsidRPr="00CB07EB">
        <w:rPr>
          <w:rFonts w:ascii="Calibri" w:hAnsi="Calibri" w:cs="Calibri"/>
          <w:sz w:val="24"/>
          <w:szCs w:val="24"/>
        </w:rPr>
        <w:t xml:space="preserve"> competência</w:t>
      </w:r>
      <w:r w:rsidR="004D35CA">
        <w:rPr>
          <w:rFonts w:ascii="Calibri" w:hAnsi="Calibri" w:cs="Calibri"/>
          <w:sz w:val="24"/>
          <w:szCs w:val="24"/>
        </w:rPr>
        <w:t>s</w:t>
      </w:r>
      <w:r w:rsidRPr="00CB07EB">
        <w:rPr>
          <w:rFonts w:ascii="Calibri" w:hAnsi="Calibri" w:cs="Calibri"/>
          <w:sz w:val="24"/>
          <w:szCs w:val="24"/>
        </w:rPr>
        <w:t xml:space="preserve"> dos dirigentes políticos e administrativos dos órgãos da Administração Municipal Indireta são as definidas em leis específicas.</w:t>
      </w:r>
    </w:p>
    <w:p w14:paraId="35E2263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§ 1º O Vice-Prefeito Municipal, além de outras atribuições que lhe forem conferidas por lei, auxiliará o Prefeito Municipal sempre que por este for convocado para missões especiais.</w:t>
      </w:r>
    </w:p>
    <w:p w14:paraId="3FE0232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§ 2º É facultado ao Prefeito Municipal e, em geral, aos dirigentes de órgãos da Administração Municipal, delegar competência para a prática de atos administrativos, conforme se dispuser em regulamento e ressalvadas as competências privativas de cada um.</w:t>
      </w:r>
    </w:p>
    <w:p w14:paraId="14B18AF4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§ 3º O ato de delegação de competência indicará com precisão a autoridade delegante, a autoridade delegada e as atribuições objeto da delegação.</w:t>
      </w:r>
    </w:p>
    <w:p w14:paraId="7A2C68D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12. O controle das atividades da Administração Municipal deverá exercer-se em todos os níveis e órgãos, compreendendo, particularmente:</w:t>
      </w:r>
    </w:p>
    <w:p w14:paraId="14BDD9E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CB07EB">
        <w:rPr>
          <w:rFonts w:ascii="Calibri" w:hAnsi="Calibri" w:cs="Calibri"/>
          <w:sz w:val="24"/>
          <w:szCs w:val="24"/>
        </w:rPr>
        <w:t>o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controle, pela direção ou chefia competente, da execução dos planos, programas e projetos, e da observância das normas que disciplinam as atividades específicas de cada órgão;</w:t>
      </w:r>
    </w:p>
    <w:p w14:paraId="525DC4A4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CB07EB">
        <w:rPr>
          <w:rFonts w:ascii="Calibri" w:hAnsi="Calibri" w:cs="Calibri"/>
          <w:sz w:val="24"/>
          <w:szCs w:val="24"/>
        </w:rPr>
        <w:t>o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controle da utilização, guarda e aplicação do dinheiro, bens e valores públicos; e</w:t>
      </w:r>
    </w:p>
    <w:p w14:paraId="724DB139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III - a adoção de medidas de prevenção e combate à corrupção.</w:t>
      </w:r>
    </w:p>
    <w:p w14:paraId="2994DC4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13. A Administração Municipal, para a execução de seus planos, programas e projetos, poderá utilizar, além dos recursos orçamentários, aqueles colocados à sua disposição por entidades públicas ou privadas, nacionais ou estrangeiras, para a solução de problemas comuns e melhor aproveitamento dos recursos financeiros e técnicos, nos termos estabelecidos em lei.</w:t>
      </w:r>
    </w:p>
    <w:p w14:paraId="4ED28FE4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</w:p>
    <w:p w14:paraId="7EE6F557" w14:textId="77777777" w:rsidR="00815924" w:rsidRPr="00CB07EB" w:rsidRDefault="00815924" w:rsidP="00815924">
      <w:pPr>
        <w:pStyle w:val="Ttulo"/>
      </w:pPr>
      <w:r w:rsidRPr="00CB07EB">
        <w:t>CAPÍTULO II</w:t>
      </w:r>
    </w:p>
    <w:p w14:paraId="7D5F10CC" w14:textId="77777777" w:rsidR="00815924" w:rsidRPr="00CB07EB" w:rsidRDefault="00815924" w:rsidP="00815924">
      <w:pPr>
        <w:pStyle w:val="Ttulo"/>
      </w:pPr>
      <w:r w:rsidRPr="00CB07EB">
        <w:t>DA ESTRUTURA ADMINISTRATIVA</w:t>
      </w:r>
    </w:p>
    <w:p w14:paraId="43146E9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14. Os órgãos da Prefeitura do Município de Araraquara, diretamente subordinados ao Chefe do Executivo, serão agrupados em:</w:t>
      </w:r>
    </w:p>
    <w:p w14:paraId="01E3D39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CB07EB">
        <w:rPr>
          <w:rFonts w:ascii="Calibri" w:hAnsi="Calibri" w:cs="Calibri"/>
          <w:sz w:val="24"/>
          <w:szCs w:val="24"/>
        </w:rPr>
        <w:t>órgãos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de assessoramento: com a responsabilidade de assistirem o Prefeito Municipal e os dirigentes de alto nível hierárquico no planejamento, na organização e no acompanhamento e controle dos serviços municipais;</w:t>
      </w:r>
    </w:p>
    <w:p w14:paraId="1C3983A1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CB07EB">
        <w:rPr>
          <w:rFonts w:ascii="Calibri" w:hAnsi="Calibri" w:cs="Calibri"/>
          <w:sz w:val="24"/>
          <w:szCs w:val="24"/>
        </w:rPr>
        <w:t>órgãos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auxiliares: aqueles que executam tarefas administrativas e financeiras, com a finalidade de apoiar os demais na consecução de seus objetivos institucionais;</w:t>
      </w:r>
    </w:p>
    <w:p w14:paraId="657B724F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>III - órgãos de administração específica: aqueles que têm a seu cargo a execução dos serviços considerados finalísticos da Administração Municipal;</w:t>
      </w:r>
    </w:p>
    <w:p w14:paraId="4BDD21BB" w14:textId="77777777" w:rsidR="00815924" w:rsidRPr="00CB07EB" w:rsidRDefault="00815924" w:rsidP="00815924">
      <w:pPr>
        <w:tabs>
          <w:tab w:val="left" w:pos="2291"/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CB07EB">
        <w:rPr>
          <w:rFonts w:ascii="Calibri" w:hAnsi="Calibri" w:cs="Calibri"/>
          <w:sz w:val="24"/>
          <w:szCs w:val="24"/>
        </w:rPr>
        <w:t>órgãos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especiais e colegiados de assessoramento; e</w:t>
      </w:r>
    </w:p>
    <w:p w14:paraId="7D63E563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 - </w:t>
      </w:r>
      <w:proofErr w:type="gramStart"/>
      <w:r w:rsidRPr="00CB07EB">
        <w:rPr>
          <w:rFonts w:ascii="Calibri" w:hAnsi="Calibri" w:cs="Calibri"/>
          <w:sz w:val="24"/>
          <w:szCs w:val="24"/>
        </w:rPr>
        <w:t>órgãos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da Administração Municipal Indireta: aqueles que compreendem as autarquias e as fundações públicas municipais.</w:t>
      </w:r>
    </w:p>
    <w:p w14:paraId="7C63FAB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Art. 15. A Prefeitura do Município de Araraquara, para a execução de obras e serviços de responsabilidade do Município, em observância ao disposto no art. 14 desta </w:t>
      </w:r>
      <w:r>
        <w:rPr>
          <w:rFonts w:ascii="Calibri" w:hAnsi="Calibri" w:cs="Calibri"/>
          <w:sz w:val="24"/>
          <w:szCs w:val="24"/>
        </w:rPr>
        <w:t>l</w:t>
      </w:r>
      <w:r w:rsidRPr="00CB07EB">
        <w:rPr>
          <w:rFonts w:ascii="Calibri" w:hAnsi="Calibri" w:cs="Calibri"/>
          <w:sz w:val="24"/>
          <w:szCs w:val="24"/>
        </w:rPr>
        <w:t>ei, é constituída pelos seguintes órgãos:</w:t>
      </w:r>
    </w:p>
    <w:p w14:paraId="2296A3D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CB07EB">
        <w:rPr>
          <w:rFonts w:ascii="Calibri" w:hAnsi="Calibri" w:cs="Calibri"/>
          <w:sz w:val="24"/>
          <w:szCs w:val="24"/>
        </w:rPr>
        <w:t>órgãos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de assessoramento:</w:t>
      </w:r>
    </w:p>
    <w:p w14:paraId="081822B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a) Gabinete do Prefeito Municipal;</w:t>
      </w:r>
    </w:p>
    <w:p w14:paraId="20F93F8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b) Gabinete do Vice-Prefeito Municipal;</w:t>
      </w:r>
    </w:p>
    <w:p w14:paraId="150788A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c) Secretaria Municipal de Governo;</w:t>
      </w:r>
    </w:p>
    <w:p w14:paraId="5D11F0E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d) Secretaria Municipal de Comunicação;</w:t>
      </w:r>
    </w:p>
    <w:p w14:paraId="14542C1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CB07EB">
        <w:rPr>
          <w:rFonts w:ascii="Calibri" w:hAnsi="Calibri" w:cs="Calibri"/>
          <w:sz w:val="24"/>
          <w:szCs w:val="24"/>
        </w:rPr>
        <w:t>órgãos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auxiliares:</w:t>
      </w:r>
    </w:p>
    <w:p w14:paraId="7C2BEAC1" w14:textId="684A172D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a) </w:t>
      </w:r>
      <w:r>
        <w:rPr>
          <w:rFonts w:ascii="Calibri" w:hAnsi="Calibri" w:cs="Calibri"/>
          <w:sz w:val="24"/>
          <w:szCs w:val="24"/>
        </w:rPr>
        <w:t>Procuradoria</w:t>
      </w:r>
      <w:r w:rsidR="00A44E72">
        <w:rPr>
          <w:rFonts w:ascii="Calibri" w:hAnsi="Calibri" w:cs="Calibri"/>
          <w:sz w:val="24"/>
          <w:szCs w:val="24"/>
        </w:rPr>
        <w:t>-Geral</w:t>
      </w:r>
      <w:r w:rsidRPr="00CB07EB">
        <w:rPr>
          <w:rFonts w:ascii="Calibri" w:hAnsi="Calibri" w:cs="Calibri"/>
          <w:sz w:val="24"/>
          <w:szCs w:val="24"/>
        </w:rPr>
        <w:t xml:space="preserve"> do Município;</w:t>
      </w:r>
    </w:p>
    <w:p w14:paraId="3BD9F91B" w14:textId="18A70194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b) Controladoria</w:t>
      </w:r>
      <w:r w:rsidR="00A44E72">
        <w:rPr>
          <w:rFonts w:ascii="Calibri" w:hAnsi="Calibri" w:cs="Calibri"/>
          <w:sz w:val="24"/>
          <w:szCs w:val="24"/>
        </w:rPr>
        <w:t>-Geral</w:t>
      </w:r>
      <w:r w:rsidRPr="00CB07EB">
        <w:rPr>
          <w:rFonts w:ascii="Calibri" w:hAnsi="Calibri" w:cs="Calibri"/>
          <w:sz w:val="24"/>
          <w:szCs w:val="24"/>
        </w:rPr>
        <w:t xml:space="preserve"> do Município;</w:t>
      </w:r>
    </w:p>
    <w:p w14:paraId="3436588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c) Secretaria Municipal de Administração;</w:t>
      </w:r>
    </w:p>
    <w:p w14:paraId="23EFE79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d) Secretaria Municipal de Fazenda e Planejamento; </w:t>
      </w:r>
    </w:p>
    <w:p w14:paraId="4594B24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III - órgãos de administração específica:</w:t>
      </w:r>
    </w:p>
    <w:p w14:paraId="7487EB29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a) Secretaria Municipal da Saúde;</w:t>
      </w:r>
    </w:p>
    <w:p w14:paraId="1D558BE4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b) Secretaria Municipal da Educação;</w:t>
      </w:r>
    </w:p>
    <w:p w14:paraId="75E4776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c) Secretaria Municipal de Desenvolvimento Social;</w:t>
      </w:r>
    </w:p>
    <w:p w14:paraId="58C49E0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d) Secretaria Municipal de Direitos Humanos e Cidadania;</w:t>
      </w:r>
    </w:p>
    <w:p w14:paraId="09EE573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e) Secretaria Municipal da Cultura;</w:t>
      </w:r>
    </w:p>
    <w:p w14:paraId="1794C46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f) Secretaria Municipal de Esporte e Lazer;</w:t>
      </w:r>
    </w:p>
    <w:p w14:paraId="4140759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5BD38319">
        <w:rPr>
          <w:rFonts w:ascii="Calibri" w:hAnsi="Calibri" w:cs="Calibri"/>
          <w:sz w:val="24"/>
          <w:szCs w:val="24"/>
        </w:rPr>
        <w:t>g) Secretaria Municipal de Assuntos de Segurança e Mobilidade Urbana;</w:t>
      </w:r>
    </w:p>
    <w:p w14:paraId="60EB321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h) Secretaria Municipal de Desenvolvimento Econômico;</w:t>
      </w:r>
    </w:p>
    <w:p w14:paraId="39EC695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rPr>
          <w:rFonts w:ascii="Calibri" w:hAnsi="Calibri" w:cs="Calibri"/>
          <w:sz w:val="24"/>
          <w:szCs w:val="24"/>
        </w:rPr>
      </w:pPr>
      <w:r w:rsidRPr="5BD38319">
        <w:rPr>
          <w:rFonts w:ascii="Calibri" w:hAnsi="Calibri" w:cs="Calibri"/>
          <w:sz w:val="24"/>
          <w:szCs w:val="24"/>
        </w:rPr>
        <w:t xml:space="preserve">i) Secretaria Municipal de </w:t>
      </w:r>
      <w:r>
        <w:rPr>
          <w:rFonts w:ascii="Calibri" w:hAnsi="Calibri" w:cs="Calibri"/>
          <w:sz w:val="24"/>
          <w:szCs w:val="24"/>
        </w:rPr>
        <w:t>Agricultura e Abastecimento</w:t>
      </w:r>
      <w:r w:rsidRPr="5BD38319">
        <w:rPr>
          <w:rFonts w:ascii="Calibri" w:hAnsi="Calibri" w:cs="Calibri"/>
          <w:sz w:val="24"/>
          <w:szCs w:val="24"/>
        </w:rPr>
        <w:t>;</w:t>
      </w:r>
    </w:p>
    <w:p w14:paraId="3D927DD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>j) Secretaria Municipal de Meio Ambiente;</w:t>
      </w:r>
    </w:p>
    <w:p w14:paraId="37F3246F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k) Secretaria Municipal de Desenvolvimento Urbano; </w:t>
      </w:r>
    </w:p>
    <w:p w14:paraId="05C9830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l) Secretaria Municipal de Obras e Serviços Públicos;</w:t>
      </w:r>
    </w:p>
    <w:p w14:paraId="1EB5639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CB07EB">
        <w:rPr>
          <w:rFonts w:ascii="Calibri" w:hAnsi="Calibri" w:cs="Calibri"/>
          <w:sz w:val="24"/>
          <w:szCs w:val="24"/>
        </w:rPr>
        <w:t>órgãos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especiais e colegiados de assessoramento:</w:t>
      </w:r>
    </w:p>
    <w:p w14:paraId="2FB95CF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a) conselhos e fundos municipais, constituídos na forma da legislação em vigor, que se regerão por normas próprias, definidas em lei, regulamento ou regimento interno;</w:t>
      </w:r>
    </w:p>
    <w:p w14:paraId="753108EF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b) Fundo Social de Solidariedade do Município;</w:t>
      </w:r>
    </w:p>
    <w:p w14:paraId="7530AD69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c) Junta de Alistamento Militar;</w:t>
      </w:r>
    </w:p>
    <w:p w14:paraId="6779874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 - </w:t>
      </w:r>
      <w:proofErr w:type="gramStart"/>
      <w:r w:rsidRPr="00CB07EB">
        <w:rPr>
          <w:rFonts w:ascii="Calibri" w:hAnsi="Calibri" w:cs="Calibri"/>
          <w:sz w:val="24"/>
          <w:szCs w:val="24"/>
        </w:rPr>
        <w:t>órgãos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da Administração Municipal Indireta:</w:t>
      </w:r>
    </w:p>
    <w:p w14:paraId="3C46E16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a) Departamento Autônomo de Água e Esgotos de Araraquara (DAAE);</w:t>
      </w:r>
    </w:p>
    <w:p w14:paraId="0641A12F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b) Fundação de Amparo ao Esporte do Município de Araraquara (FUNDESPORT);</w:t>
      </w:r>
    </w:p>
    <w:p w14:paraId="1ED1321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c) Fundação de Arte e Cultura do Município de Araraquara (FUNDART);</w:t>
      </w:r>
    </w:p>
    <w:p w14:paraId="5A7C323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d) Fundação Municipal Irene Siqueira Alves “Vovó Mocinha” - Maternidade Gota de Leite de Araraquara (FUNGOTA); e </w:t>
      </w:r>
    </w:p>
    <w:p w14:paraId="699E495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e) Morada do Sol Participações S/A.</w:t>
      </w:r>
    </w:p>
    <w:p w14:paraId="787113C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§ 1º Serão subordinados ao Prefeito Municipal, por linha de autoridade integral, os órgãos de assessoramento, auxiliares e de administração específica.</w:t>
      </w:r>
    </w:p>
    <w:p w14:paraId="2511A75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§ 2º Serão vinculados ao Poder Executivo, por linha de coordenação, os órgãos especiais e colegiados de assessoramento.</w:t>
      </w:r>
    </w:p>
    <w:p w14:paraId="314CB46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§ 3º Serão vinculad</w:t>
      </w:r>
      <w:r>
        <w:rPr>
          <w:rFonts w:ascii="Calibri" w:hAnsi="Calibri" w:cs="Calibri"/>
          <w:sz w:val="24"/>
          <w:szCs w:val="24"/>
        </w:rPr>
        <w:t>o</w:t>
      </w:r>
      <w:r w:rsidRPr="00CB07EB">
        <w:rPr>
          <w:rFonts w:ascii="Calibri" w:hAnsi="Calibri" w:cs="Calibri"/>
          <w:sz w:val="24"/>
          <w:szCs w:val="24"/>
        </w:rPr>
        <w:t>s ao Prefeito Municipal, por linha de coordenação, controle e orientação, os entes da Administração Municipal Indireta.</w:t>
      </w:r>
    </w:p>
    <w:p w14:paraId="66B1B56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§ 4º As competências, a composição e a forma de funcionamento dos órgãos especiais e colegiados de assessoramento e pelos órgãos da Administração Municipal Indireta são os estabelecidos em legislação específica.</w:t>
      </w:r>
    </w:p>
    <w:p w14:paraId="4A89E08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§ 5º A referenda de atos normativos de competência do Prefeito Municipal será prestada:</w:t>
      </w:r>
    </w:p>
    <w:p w14:paraId="267865C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CB07EB">
        <w:rPr>
          <w:rFonts w:ascii="Calibri" w:hAnsi="Calibri" w:cs="Calibri"/>
          <w:sz w:val="24"/>
          <w:szCs w:val="24"/>
        </w:rPr>
        <w:t>no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caso de atos afetos exclusivamente à Administração Municipal Direta, pelo titular da </w:t>
      </w:r>
      <w:r>
        <w:rPr>
          <w:rFonts w:ascii="Calibri" w:hAnsi="Calibri" w:cs="Calibri"/>
          <w:sz w:val="24"/>
          <w:szCs w:val="24"/>
        </w:rPr>
        <w:t>Secretaria Municipal de Governo</w:t>
      </w:r>
      <w:r w:rsidRPr="00CB07EB">
        <w:rPr>
          <w:rFonts w:ascii="Calibri" w:hAnsi="Calibri" w:cs="Calibri"/>
          <w:sz w:val="24"/>
          <w:szCs w:val="24"/>
        </w:rPr>
        <w:t xml:space="preserve">;  </w:t>
      </w:r>
    </w:p>
    <w:p w14:paraId="73E553F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CB07EB">
        <w:rPr>
          <w:rFonts w:ascii="Calibri" w:hAnsi="Calibri" w:cs="Calibri"/>
          <w:sz w:val="24"/>
          <w:szCs w:val="24"/>
        </w:rPr>
        <w:t>no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caso de atos afetos exclusivamente à entidade da Administração Municipal Indireta, pela autoridade máxima da respectiva entidade; e</w:t>
      </w:r>
    </w:p>
    <w:p w14:paraId="3FD402C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>III - no caso de atos afetos a órgãos e entidades da Administração Municipal Direta e Indireta, pelos sujeitos mencionados nos incisos I e II deste parágrafo.</w:t>
      </w:r>
    </w:p>
    <w:p w14:paraId="437C4FE9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§ 6º Excepcionalmente na hipótese de atos normativos que se refiram a pessoal de Secretaria Municipal que possua unidade descentralizada de recursos humanos, a referenda poderá ser prestada, alternativa ou cumulativamente, pelo titular da respectiva Secretaria Municipal.</w:t>
      </w:r>
    </w:p>
    <w:p w14:paraId="13126488" w14:textId="0EBBDE2E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16. Além dos órgãos instituídos por esta lei, poderão ser criados pelo Prefeito Municipal, por ato administrativo próprio, grupos de trabalho</w:t>
      </w:r>
      <w:r w:rsidR="00E037D3">
        <w:rPr>
          <w:rFonts w:ascii="Calibri" w:hAnsi="Calibri" w:cs="Calibri"/>
          <w:sz w:val="24"/>
          <w:szCs w:val="24"/>
        </w:rPr>
        <w:t xml:space="preserve"> e</w:t>
      </w:r>
      <w:r w:rsidRPr="00CB07EB">
        <w:rPr>
          <w:rFonts w:ascii="Calibri" w:hAnsi="Calibri" w:cs="Calibri"/>
          <w:sz w:val="24"/>
          <w:szCs w:val="24"/>
        </w:rPr>
        <w:t xml:space="preserve"> comissões, constituídos de no mínimo 3 (três) membros e possuidores de atribuições determinadas.</w:t>
      </w:r>
    </w:p>
    <w:p w14:paraId="43A76270" w14:textId="667180DD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Parágrafo único. Cada grupo de trabalho</w:t>
      </w:r>
      <w:r w:rsidR="00E037D3">
        <w:rPr>
          <w:rFonts w:ascii="Calibri" w:hAnsi="Calibri" w:cs="Calibri"/>
          <w:sz w:val="24"/>
          <w:szCs w:val="24"/>
        </w:rPr>
        <w:t xml:space="preserve"> ou</w:t>
      </w:r>
      <w:r w:rsidRPr="00CB07EB">
        <w:rPr>
          <w:rFonts w:ascii="Calibri" w:hAnsi="Calibri" w:cs="Calibri"/>
          <w:sz w:val="24"/>
          <w:szCs w:val="24"/>
        </w:rPr>
        <w:t xml:space="preserve"> comissão criado</w:t>
      </w:r>
      <w:r w:rsidR="00E037D3">
        <w:rPr>
          <w:rFonts w:ascii="Calibri" w:hAnsi="Calibri" w:cs="Calibri"/>
          <w:sz w:val="24"/>
          <w:szCs w:val="24"/>
        </w:rPr>
        <w:t>s</w:t>
      </w:r>
      <w:r w:rsidRPr="00CB07EB">
        <w:rPr>
          <w:rFonts w:ascii="Calibri" w:hAnsi="Calibri" w:cs="Calibri"/>
          <w:sz w:val="24"/>
          <w:szCs w:val="24"/>
        </w:rPr>
        <w:t xml:space="preserve"> pelo Prefeito Municipal poderá elaborar o seu regimento interno, definindo as competências de seus componentes, as normas e as rotinas de trabalho, desde que delegadas essas competências no ato administrativo de sua criação.</w:t>
      </w:r>
    </w:p>
    <w:p w14:paraId="077842E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</w:p>
    <w:p w14:paraId="2BAB2DB9" w14:textId="77777777" w:rsidR="00815924" w:rsidRPr="00CB07EB" w:rsidRDefault="00815924" w:rsidP="00815924">
      <w:pPr>
        <w:pStyle w:val="Ttulo"/>
      </w:pPr>
      <w:r w:rsidRPr="00CB07EB">
        <w:t xml:space="preserve">CAPÍTULO III </w:t>
      </w:r>
    </w:p>
    <w:p w14:paraId="6105E693" w14:textId="77777777" w:rsidR="00815924" w:rsidRPr="00CB07EB" w:rsidRDefault="00815924" w:rsidP="00815924">
      <w:pPr>
        <w:pStyle w:val="Ttulo"/>
      </w:pPr>
      <w:r w:rsidRPr="00CB07EB">
        <w:t>DAS ATRIBUIÇÕES E ESTRUTURA HIERÁRQUICA DOS ÓRGÃOS</w:t>
      </w:r>
    </w:p>
    <w:p w14:paraId="3A6B8379" w14:textId="77777777" w:rsidR="00815924" w:rsidRPr="00CB07EB" w:rsidRDefault="00815924" w:rsidP="00815924">
      <w:pPr>
        <w:pStyle w:val="Subttulo"/>
      </w:pPr>
      <w:r w:rsidRPr="00CB07EB">
        <w:t xml:space="preserve">Seção I </w:t>
      </w:r>
    </w:p>
    <w:p w14:paraId="499F8C47" w14:textId="77777777" w:rsidR="00815924" w:rsidRPr="00CB07EB" w:rsidRDefault="00815924" w:rsidP="00815924">
      <w:pPr>
        <w:pStyle w:val="Subttulo"/>
      </w:pPr>
      <w:r w:rsidRPr="00CB07EB">
        <w:t>Do Gabinete do Prefeito Municipal</w:t>
      </w:r>
    </w:p>
    <w:p w14:paraId="08D55909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17. Ao Gabinete do Prefeito Municipal compete:</w:t>
      </w:r>
    </w:p>
    <w:p w14:paraId="7BC56E8E" w14:textId="660DCF33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CB07EB">
        <w:rPr>
          <w:rFonts w:ascii="Calibri" w:hAnsi="Calibri" w:cs="Calibri"/>
          <w:sz w:val="24"/>
          <w:szCs w:val="24"/>
        </w:rPr>
        <w:t>prestar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assistência e assessoramento direto e imediato ao Prefeito Municipal no desempenho de suas atribuições institucionais;</w:t>
      </w:r>
    </w:p>
    <w:p w14:paraId="602F37F1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CB07EB">
        <w:rPr>
          <w:rFonts w:ascii="Calibri" w:hAnsi="Calibri" w:cs="Calibri"/>
          <w:sz w:val="24"/>
          <w:szCs w:val="24"/>
        </w:rPr>
        <w:t>prestar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assistência e assessoramento direto e imediato ao Prefeito Municipal na execução, coordenação e controle do expediente do Gabinete, zelando pelo cumprimento do Plano de Governo e das diretrizes institucionais de governo;</w:t>
      </w:r>
    </w:p>
    <w:p w14:paraId="0E820A3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III - prestar assistência e assessoramento direto e imediato ao Prefeito Municipal no suporte organizativo, logístico e secretarial necessários para o cumprimento de suas atribuições institucionais;</w:t>
      </w:r>
    </w:p>
    <w:p w14:paraId="2DCECEE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CB07EB">
        <w:rPr>
          <w:rFonts w:ascii="Calibri" w:hAnsi="Calibri" w:cs="Calibri"/>
          <w:sz w:val="24"/>
          <w:szCs w:val="24"/>
        </w:rPr>
        <w:t>prestar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assistência e assessoramento direto e imediato ao Prefeito Municipal na programação e execução da agenda de viagens, visitas, audiências, reuniões e demais eventos oficiais, realizando as atividades de coordenação necessárias para a sua preparação e execução; </w:t>
      </w:r>
    </w:p>
    <w:p w14:paraId="71E33A9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 - </w:t>
      </w:r>
      <w:proofErr w:type="gramStart"/>
      <w:r w:rsidRPr="00CB07EB">
        <w:rPr>
          <w:rFonts w:ascii="Calibri" w:hAnsi="Calibri" w:cs="Calibri"/>
          <w:sz w:val="24"/>
          <w:szCs w:val="24"/>
        </w:rPr>
        <w:t>planejar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, organizar e executar as atividades de recepção, análise e preparação dos despachos administrativos do Prefeito Municipal, bem como registrar, arquivar e controlar a correspondência oficial; </w:t>
      </w:r>
    </w:p>
    <w:p w14:paraId="354CB809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 xml:space="preserve">VI - </w:t>
      </w:r>
      <w:proofErr w:type="gramStart"/>
      <w:r w:rsidRPr="00CB07EB">
        <w:rPr>
          <w:rFonts w:ascii="Calibri" w:hAnsi="Calibri" w:cs="Calibri"/>
          <w:sz w:val="24"/>
          <w:szCs w:val="24"/>
        </w:rPr>
        <w:t>planejar</w:t>
      </w:r>
      <w:proofErr w:type="gramEnd"/>
      <w:r w:rsidRPr="00CB07EB">
        <w:rPr>
          <w:rFonts w:ascii="Calibri" w:hAnsi="Calibri" w:cs="Calibri"/>
          <w:sz w:val="24"/>
          <w:szCs w:val="24"/>
        </w:rPr>
        <w:t>, organizar e executar as atividades de secretaria ao Prefeito Municipal, processando os assuntos relacionados com a correspondência pessoal e o arquivo, incluindo a recepção e o controle dos convites oficiais;</w:t>
      </w:r>
    </w:p>
    <w:p w14:paraId="5B3CF5D4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VII - em coordenação com a Secretaria </w:t>
      </w:r>
      <w:r>
        <w:rPr>
          <w:rFonts w:ascii="Calibri" w:hAnsi="Calibri" w:cs="Calibri"/>
          <w:sz w:val="24"/>
          <w:szCs w:val="24"/>
        </w:rPr>
        <w:t xml:space="preserve">Municipal </w:t>
      </w:r>
      <w:r w:rsidRPr="00CB07EB">
        <w:rPr>
          <w:rFonts w:ascii="Calibri" w:hAnsi="Calibri" w:cs="Calibri"/>
          <w:sz w:val="24"/>
          <w:szCs w:val="24"/>
        </w:rPr>
        <w:t xml:space="preserve">de Governo, prestar assistência e assessoramento direto e imediato ao Prefeito Municipal na preparação, organização e execução das agendas especiais de tomada de decisões estratégicas, de monitoramento e avaliação da marcha do governo e do cumprimento dos objetivos, metas e ações do Plano de Governo; </w:t>
      </w:r>
    </w:p>
    <w:p w14:paraId="4CAFA79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VIII - em coordenação com a Secretaria</w:t>
      </w:r>
      <w:r>
        <w:rPr>
          <w:rFonts w:ascii="Calibri" w:hAnsi="Calibri" w:cs="Calibri"/>
          <w:sz w:val="24"/>
          <w:szCs w:val="24"/>
        </w:rPr>
        <w:t xml:space="preserve"> Municipal</w:t>
      </w:r>
      <w:r w:rsidRPr="00CB07EB">
        <w:rPr>
          <w:rFonts w:ascii="Calibri" w:hAnsi="Calibri" w:cs="Calibri"/>
          <w:sz w:val="24"/>
          <w:szCs w:val="24"/>
        </w:rPr>
        <w:t xml:space="preserve"> de Governo, prestar assistência e assessoramento direto e imediato ao Prefeito Municipal na interação e relações políticas e públicas com autoridades, lideranças, organizações púb</w:t>
      </w:r>
      <w:r>
        <w:rPr>
          <w:rFonts w:ascii="Calibri" w:hAnsi="Calibri" w:cs="Calibri"/>
          <w:sz w:val="24"/>
          <w:szCs w:val="24"/>
        </w:rPr>
        <w:t>l</w:t>
      </w:r>
      <w:r w:rsidRPr="00CB07EB">
        <w:rPr>
          <w:rFonts w:ascii="Calibri" w:hAnsi="Calibri" w:cs="Calibri"/>
          <w:sz w:val="24"/>
          <w:szCs w:val="24"/>
        </w:rPr>
        <w:t>icas, privadas e sociais, de acordo com as diretrizes institucionais;</w:t>
      </w:r>
    </w:p>
    <w:p w14:paraId="09BC78E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IX - </w:t>
      </w:r>
      <w:proofErr w:type="gramStart"/>
      <w:r w:rsidRPr="00CB07EB">
        <w:rPr>
          <w:rFonts w:ascii="Calibri" w:hAnsi="Calibri" w:cs="Calibri"/>
          <w:sz w:val="24"/>
          <w:szCs w:val="24"/>
        </w:rPr>
        <w:t>coordenar e acompanhar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eventos oficiais e solenes, incluindo a recepção e o controle dos convites oficiais do Prefeito Municipal;</w:t>
      </w:r>
    </w:p>
    <w:p w14:paraId="1E77599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 - </w:t>
      </w:r>
      <w:proofErr w:type="gramStart"/>
      <w:r w:rsidRPr="00CB07EB">
        <w:rPr>
          <w:rFonts w:ascii="Calibri" w:hAnsi="Calibri" w:cs="Calibri"/>
          <w:sz w:val="24"/>
          <w:szCs w:val="24"/>
        </w:rPr>
        <w:t>organizar e coordenar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as atividades de recepção e orientação aos munícipes, lideranças, autoridades, funcionários e demais visitantes que se dirijam ao Gabinete do Prefeito Municipal; </w:t>
      </w:r>
    </w:p>
    <w:p w14:paraId="63B3B7C3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XI - oferecer suporte no gerenciamento e administração das atividades do Fundo Social de Solidariedade do Município; </w:t>
      </w:r>
    </w:p>
    <w:p w14:paraId="009D948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XII - prestar suporte direto ao Prefeito Municipal nas direções e coordenação das ações de proteção e defesa civil no âmbito do Município com o objetivo de prevenir, mitigar e atender as situações de calamidades públicas, desastres e sinistros que ponham em risco a vida e o bem-estar da população;</w:t>
      </w:r>
    </w:p>
    <w:p w14:paraId="3856B21D" w14:textId="096F28ED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XIII - coordenar as atividades da </w:t>
      </w:r>
      <w:proofErr w:type="spellStart"/>
      <w:r w:rsidRPr="00CB07EB">
        <w:rPr>
          <w:rFonts w:ascii="Calibri" w:hAnsi="Calibri" w:cs="Calibri"/>
          <w:sz w:val="24"/>
          <w:szCs w:val="24"/>
        </w:rPr>
        <w:t>Ouvidoria</w:t>
      </w:r>
      <w:r w:rsidR="00A44E72">
        <w:rPr>
          <w:rFonts w:ascii="Calibri" w:hAnsi="Calibri" w:cs="Calibri"/>
          <w:sz w:val="24"/>
          <w:szCs w:val="24"/>
        </w:rPr>
        <w:t>-Geral</w:t>
      </w:r>
      <w:proofErr w:type="spellEnd"/>
      <w:r w:rsidRPr="00CB07EB">
        <w:rPr>
          <w:rFonts w:ascii="Calibri" w:hAnsi="Calibri" w:cs="Calibri"/>
          <w:sz w:val="24"/>
          <w:szCs w:val="24"/>
        </w:rPr>
        <w:t xml:space="preserve"> do Município relacionadas com o exame das manifestações referentes à prestação de serviços públicos pelos órgãos e entidades do Poder Executivo Municipal, propondo medidas para a correção e a prevenção de falhas e omissões pelos responsáveis pela inadequada prestação do serviço público;</w:t>
      </w:r>
    </w:p>
    <w:p w14:paraId="70FBE48A" w14:textId="77777777" w:rsidR="0081592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XIV - prestar assistência direta ao Prefeito Municipal na definição e coordenação de políticas públicas no </w:t>
      </w:r>
      <w:r>
        <w:rPr>
          <w:rFonts w:ascii="Calibri" w:hAnsi="Calibri" w:cs="Calibri"/>
          <w:sz w:val="24"/>
          <w:szCs w:val="24"/>
        </w:rPr>
        <w:t>M</w:t>
      </w:r>
      <w:r w:rsidRPr="00CB07EB">
        <w:rPr>
          <w:rFonts w:ascii="Calibri" w:hAnsi="Calibri" w:cs="Calibri"/>
          <w:sz w:val="24"/>
          <w:szCs w:val="24"/>
        </w:rPr>
        <w:t xml:space="preserve">unicípio relacionadas </w:t>
      </w:r>
      <w:r>
        <w:rPr>
          <w:rFonts w:ascii="Calibri" w:hAnsi="Calibri" w:cs="Calibri"/>
          <w:sz w:val="24"/>
          <w:szCs w:val="24"/>
        </w:rPr>
        <w:t>a</w:t>
      </w:r>
      <w:r w:rsidRPr="00CB07EB">
        <w:rPr>
          <w:rFonts w:ascii="Calibri" w:hAnsi="Calibri" w:cs="Calibri"/>
          <w:sz w:val="24"/>
          <w:szCs w:val="24"/>
        </w:rPr>
        <w:t xml:space="preserve">o bem-estar animal, tanto dos domésticos quanto dos silvestres, zelando pelo atendimento </w:t>
      </w:r>
      <w:proofErr w:type="gramStart"/>
      <w:r w:rsidRPr="00CB07EB">
        <w:rPr>
          <w:rFonts w:ascii="Calibri" w:hAnsi="Calibri" w:cs="Calibri"/>
          <w:sz w:val="24"/>
          <w:szCs w:val="24"/>
        </w:rPr>
        <w:t>aos animais vítimas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de ações humanas; e</w:t>
      </w:r>
    </w:p>
    <w:p w14:paraId="0A7B7DE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656F9F">
        <w:rPr>
          <w:rFonts w:ascii="Calibri" w:hAnsi="Calibri" w:cs="Calibri"/>
          <w:sz w:val="24"/>
          <w:szCs w:val="24"/>
        </w:rPr>
        <w:t xml:space="preserve">XV - </w:t>
      </w:r>
      <w:proofErr w:type="gramStart"/>
      <w:r w:rsidRPr="00656F9F">
        <w:rPr>
          <w:rFonts w:ascii="Calibri" w:hAnsi="Calibri" w:cs="Calibri"/>
          <w:sz w:val="24"/>
          <w:szCs w:val="24"/>
        </w:rPr>
        <w:t>formular</w:t>
      </w:r>
      <w:proofErr w:type="gramEnd"/>
      <w:r w:rsidRPr="00656F9F">
        <w:rPr>
          <w:rFonts w:ascii="Calibri" w:hAnsi="Calibri" w:cs="Calibri"/>
          <w:sz w:val="24"/>
          <w:szCs w:val="24"/>
        </w:rPr>
        <w:t>, implementar e avaliar a Política Municipal de Proteção e Defesa Civil, em consonância com a Política Nacional de Proteção e Defesa Civil;</w:t>
      </w:r>
    </w:p>
    <w:p w14:paraId="3E9A568B" w14:textId="77777777" w:rsidR="00815924" w:rsidRPr="002507F8" w:rsidRDefault="00815924" w:rsidP="00815924">
      <w:pPr>
        <w:tabs>
          <w:tab w:val="left" w:pos="2338"/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2507F8">
        <w:rPr>
          <w:rFonts w:ascii="Calibri" w:hAnsi="Calibri" w:cs="Calibri"/>
          <w:sz w:val="24"/>
          <w:szCs w:val="24"/>
        </w:rPr>
        <w:t>XVI - executar outras atividades correlatas.</w:t>
      </w:r>
    </w:p>
    <w:p w14:paraId="41F6F8D9" w14:textId="2DB24507" w:rsidR="00815924" w:rsidRPr="002507F8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2507F8">
        <w:rPr>
          <w:rFonts w:ascii="Calibri" w:hAnsi="Calibri" w:cs="Calibri"/>
          <w:sz w:val="24"/>
          <w:szCs w:val="24"/>
        </w:rPr>
        <w:t xml:space="preserve">Art. 18. O Gabinete do Prefeito Municipal é composto </w:t>
      </w:r>
      <w:r w:rsidR="004D35CA">
        <w:rPr>
          <w:rFonts w:ascii="Calibri" w:hAnsi="Calibri" w:cs="Calibri"/>
          <w:sz w:val="24"/>
          <w:szCs w:val="24"/>
        </w:rPr>
        <w:t>pela</w:t>
      </w:r>
      <w:r w:rsidRPr="002507F8">
        <w:rPr>
          <w:rFonts w:ascii="Calibri" w:hAnsi="Calibri" w:cs="Calibri"/>
          <w:sz w:val="24"/>
          <w:szCs w:val="24"/>
        </w:rPr>
        <w:t xml:space="preserve"> seguinte estrutura hierárquica e organizacional: </w:t>
      </w:r>
    </w:p>
    <w:p w14:paraId="3AB57B51" w14:textId="2159619C" w:rsidR="00815924" w:rsidRPr="002507F8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trike/>
          <w:sz w:val="24"/>
          <w:szCs w:val="24"/>
        </w:rPr>
      </w:pPr>
      <w:r w:rsidRPr="002507F8">
        <w:rPr>
          <w:rFonts w:ascii="Calibri" w:hAnsi="Calibri" w:cs="Calibri"/>
          <w:sz w:val="24"/>
          <w:szCs w:val="24"/>
        </w:rPr>
        <w:lastRenderedPageBreak/>
        <w:t>I</w:t>
      </w:r>
      <w:r w:rsidR="00A44E72">
        <w:rPr>
          <w:rFonts w:ascii="Calibri" w:hAnsi="Calibri" w:cs="Calibri"/>
          <w:sz w:val="24"/>
          <w:szCs w:val="24"/>
        </w:rPr>
        <w:t xml:space="preserve"> - </w:t>
      </w:r>
      <w:r w:rsidRPr="002507F8">
        <w:rPr>
          <w:rFonts w:ascii="Calibri" w:hAnsi="Calibri" w:cs="Calibri"/>
          <w:sz w:val="24"/>
          <w:szCs w:val="24"/>
        </w:rPr>
        <w:t>Assessoria Executiva do Prefeito;</w:t>
      </w:r>
    </w:p>
    <w:p w14:paraId="5F48AE23" w14:textId="722C9844" w:rsidR="00815924" w:rsidRPr="002507F8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2507F8">
        <w:rPr>
          <w:rFonts w:ascii="Calibri" w:hAnsi="Calibri" w:cs="Calibri"/>
          <w:sz w:val="24"/>
          <w:szCs w:val="24"/>
        </w:rPr>
        <w:t>II</w:t>
      </w:r>
      <w:r w:rsidR="00A44E72">
        <w:rPr>
          <w:rFonts w:ascii="Calibri" w:hAnsi="Calibri" w:cs="Calibri"/>
          <w:sz w:val="24"/>
          <w:szCs w:val="24"/>
        </w:rPr>
        <w:t xml:space="preserve"> - </w:t>
      </w:r>
      <w:proofErr w:type="spellStart"/>
      <w:r w:rsidRPr="002507F8">
        <w:rPr>
          <w:rFonts w:ascii="Calibri" w:hAnsi="Calibri" w:cs="Calibri"/>
          <w:sz w:val="24"/>
          <w:szCs w:val="24"/>
        </w:rPr>
        <w:t>Ouvidoria</w:t>
      </w:r>
      <w:r w:rsidR="00A44E72">
        <w:rPr>
          <w:rFonts w:ascii="Calibri" w:hAnsi="Calibri" w:cs="Calibri"/>
          <w:sz w:val="24"/>
          <w:szCs w:val="24"/>
        </w:rPr>
        <w:t>-Geral</w:t>
      </w:r>
      <w:proofErr w:type="spellEnd"/>
      <w:r w:rsidRPr="002507F8">
        <w:rPr>
          <w:rFonts w:ascii="Calibri" w:hAnsi="Calibri" w:cs="Calibri"/>
          <w:sz w:val="24"/>
          <w:szCs w:val="24"/>
        </w:rPr>
        <w:t xml:space="preserve"> do Município;</w:t>
      </w:r>
    </w:p>
    <w:p w14:paraId="024D5B25" w14:textId="37F86F18" w:rsidR="0081592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2507F8">
        <w:rPr>
          <w:rFonts w:ascii="Calibri" w:hAnsi="Calibri" w:cs="Calibri"/>
          <w:sz w:val="24"/>
          <w:szCs w:val="24"/>
        </w:rPr>
        <w:t>III</w:t>
      </w:r>
      <w:r w:rsidR="00A44E72">
        <w:rPr>
          <w:rFonts w:ascii="Calibri" w:hAnsi="Calibri" w:cs="Calibri"/>
          <w:sz w:val="24"/>
          <w:szCs w:val="24"/>
        </w:rPr>
        <w:t xml:space="preserve"> - </w:t>
      </w:r>
      <w:r>
        <w:rPr>
          <w:rFonts w:ascii="Calibri" w:hAnsi="Calibri" w:cs="Calibri"/>
          <w:sz w:val="24"/>
          <w:szCs w:val="24"/>
        </w:rPr>
        <w:t>Mediador Municipal;</w:t>
      </w:r>
    </w:p>
    <w:p w14:paraId="6CAE5987" w14:textId="0E2C4F13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IV</w:t>
      </w:r>
      <w:r w:rsidR="00A44E72">
        <w:rPr>
          <w:rFonts w:ascii="Calibri" w:hAnsi="Calibri" w:cs="Calibri"/>
          <w:sz w:val="24"/>
          <w:szCs w:val="24"/>
        </w:rPr>
        <w:t xml:space="preserve"> - </w:t>
      </w:r>
      <w:r w:rsidRPr="00CB07EB">
        <w:rPr>
          <w:rFonts w:ascii="Calibri" w:hAnsi="Calibri" w:cs="Calibri"/>
          <w:sz w:val="24"/>
          <w:szCs w:val="24"/>
        </w:rPr>
        <w:t>Chefia de Gabinete:</w:t>
      </w:r>
    </w:p>
    <w:p w14:paraId="77AD8DFF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a) Assessoria Executiva da Chefia de Gabinete;</w:t>
      </w:r>
    </w:p>
    <w:p w14:paraId="582D6D71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b) Subsecretaria de Defesa Civil:</w:t>
      </w:r>
    </w:p>
    <w:p w14:paraId="61CC60F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1. Divisão de Defesa Civil;</w:t>
      </w:r>
    </w:p>
    <w:p w14:paraId="78B1BB0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c) Subsecretaria de Bem-Estar Animal:</w:t>
      </w:r>
    </w:p>
    <w:p w14:paraId="5561C633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1. Divisão de Suporte ao Bem-Estar Animal;</w:t>
      </w:r>
    </w:p>
    <w:p w14:paraId="22FD82B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d) Divisão de Suporte Administrativo; e</w:t>
      </w:r>
    </w:p>
    <w:p w14:paraId="728BBD4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e) Divisão de Suporte ao Fundo Social de Solidariedade.</w:t>
      </w:r>
    </w:p>
    <w:p w14:paraId="75E94C1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§ 1º O titular da Chefia de Gabinete do Prefeito Municipal detém prerrogativas de Secretário Municipal.</w:t>
      </w:r>
    </w:p>
    <w:p w14:paraId="121925F0" w14:textId="77777777" w:rsidR="00815924" w:rsidRPr="0046471A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46471A">
        <w:rPr>
          <w:rFonts w:ascii="Calibri" w:hAnsi="Calibri" w:cs="Calibri"/>
          <w:sz w:val="24"/>
          <w:szCs w:val="24"/>
        </w:rPr>
        <w:t>§2º Fica instituída, no quadro de cargos de comissão do Município de Araraquara, a função de Mediador Municipal (</w:t>
      </w:r>
      <w:proofErr w:type="spellStart"/>
      <w:r w:rsidRPr="0046471A">
        <w:rPr>
          <w:rFonts w:ascii="Calibri" w:hAnsi="Calibri" w:cs="Calibri"/>
          <w:sz w:val="24"/>
          <w:szCs w:val="24"/>
        </w:rPr>
        <w:t>Ombusdman</w:t>
      </w:r>
      <w:proofErr w:type="spellEnd"/>
      <w:r w:rsidRPr="0046471A">
        <w:rPr>
          <w:rFonts w:ascii="Calibri" w:hAnsi="Calibri" w:cs="Calibri"/>
          <w:sz w:val="24"/>
          <w:szCs w:val="24"/>
        </w:rPr>
        <w:t>), com prerrogativas de Secretário Municipal, responsável por atuar como elo entre a administração pública e a população.</w:t>
      </w:r>
    </w:p>
    <w:p w14:paraId="69D12D58" w14:textId="77777777" w:rsidR="00815924" w:rsidRPr="0046471A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46471A">
        <w:rPr>
          <w:rFonts w:ascii="Calibri" w:hAnsi="Calibri" w:cs="Calibri"/>
          <w:sz w:val="24"/>
          <w:szCs w:val="24"/>
        </w:rPr>
        <w:t>§ 3º Compete ao Mediador Municipal:</w:t>
      </w:r>
    </w:p>
    <w:p w14:paraId="18C57BE9" w14:textId="1901BE83" w:rsidR="00815924" w:rsidRPr="0046471A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46471A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="004D35CA">
        <w:rPr>
          <w:rFonts w:ascii="Calibri" w:hAnsi="Calibri" w:cs="Calibri"/>
          <w:sz w:val="24"/>
          <w:szCs w:val="24"/>
        </w:rPr>
        <w:t>a</w:t>
      </w:r>
      <w:r w:rsidRPr="0046471A">
        <w:rPr>
          <w:rFonts w:ascii="Calibri" w:hAnsi="Calibri" w:cs="Calibri"/>
          <w:sz w:val="24"/>
          <w:szCs w:val="24"/>
        </w:rPr>
        <w:t>tuar</w:t>
      </w:r>
      <w:proofErr w:type="gramEnd"/>
      <w:r w:rsidRPr="0046471A">
        <w:rPr>
          <w:rFonts w:ascii="Calibri" w:hAnsi="Calibri" w:cs="Calibri"/>
          <w:sz w:val="24"/>
          <w:szCs w:val="24"/>
        </w:rPr>
        <w:t xml:space="preserve"> como mediador em conflitos específicos entre cidadãos e órgãos ou entidades do Poder Executivo Municipal, bem como em conflitos internos na Administração, promovendo o diálogo e buscando soluções consensuais para os problemas apresentados;</w:t>
      </w:r>
    </w:p>
    <w:p w14:paraId="6B2F658B" w14:textId="6FA8F180" w:rsidR="00815924" w:rsidRPr="0046471A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46471A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="004D35CA">
        <w:rPr>
          <w:rFonts w:ascii="Calibri" w:hAnsi="Calibri" w:cs="Calibri"/>
          <w:sz w:val="24"/>
          <w:szCs w:val="24"/>
        </w:rPr>
        <w:t>m</w:t>
      </w:r>
      <w:r w:rsidRPr="0046471A">
        <w:rPr>
          <w:rFonts w:ascii="Calibri" w:hAnsi="Calibri" w:cs="Calibri"/>
          <w:sz w:val="24"/>
          <w:szCs w:val="24"/>
        </w:rPr>
        <w:t>onitorar</w:t>
      </w:r>
      <w:proofErr w:type="gramEnd"/>
      <w:r w:rsidRPr="0046471A">
        <w:rPr>
          <w:rFonts w:ascii="Calibri" w:hAnsi="Calibri" w:cs="Calibri"/>
          <w:sz w:val="24"/>
          <w:szCs w:val="24"/>
        </w:rPr>
        <w:t xml:space="preserve"> as demandas recorrentes relacionadas à prestação de serviços públicos, elaborando relatórios estratégicos com recomendações para a melhoria contínua dos serviços prestados;</w:t>
      </w:r>
    </w:p>
    <w:p w14:paraId="145785C7" w14:textId="706FC372" w:rsidR="00815924" w:rsidRPr="0046471A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46471A">
        <w:rPr>
          <w:rFonts w:ascii="Calibri" w:hAnsi="Calibri" w:cs="Calibri"/>
          <w:sz w:val="24"/>
          <w:szCs w:val="24"/>
        </w:rPr>
        <w:t xml:space="preserve">III - </w:t>
      </w:r>
      <w:r w:rsidR="004D35CA">
        <w:rPr>
          <w:rFonts w:ascii="Calibri" w:hAnsi="Calibri" w:cs="Calibri"/>
          <w:sz w:val="24"/>
          <w:szCs w:val="24"/>
        </w:rPr>
        <w:t>i</w:t>
      </w:r>
      <w:r w:rsidRPr="0046471A">
        <w:rPr>
          <w:rFonts w:ascii="Calibri" w:hAnsi="Calibri" w:cs="Calibri"/>
          <w:sz w:val="24"/>
          <w:szCs w:val="24"/>
        </w:rPr>
        <w:t>dentificar padrões e tendências nas manifestações recebidas pela administração pública e propor medidas preventivas ou corretivas de caráter estratégico, em alinhamento com as diretrizes estabelecidas pelo Poder Executivo;</w:t>
      </w:r>
    </w:p>
    <w:p w14:paraId="7CB3D591" w14:textId="335A618F" w:rsidR="00815924" w:rsidRPr="0046471A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46471A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="004D35CA">
        <w:rPr>
          <w:rFonts w:ascii="Calibri" w:hAnsi="Calibri" w:cs="Calibri"/>
          <w:sz w:val="24"/>
          <w:szCs w:val="24"/>
        </w:rPr>
        <w:t>r</w:t>
      </w:r>
      <w:r w:rsidRPr="0046471A">
        <w:rPr>
          <w:rFonts w:ascii="Calibri" w:hAnsi="Calibri" w:cs="Calibri"/>
          <w:sz w:val="24"/>
          <w:szCs w:val="24"/>
        </w:rPr>
        <w:t>ealizar</w:t>
      </w:r>
      <w:proofErr w:type="gramEnd"/>
      <w:r w:rsidRPr="0046471A">
        <w:rPr>
          <w:rFonts w:ascii="Calibri" w:hAnsi="Calibri" w:cs="Calibri"/>
          <w:sz w:val="24"/>
          <w:szCs w:val="24"/>
        </w:rPr>
        <w:t xml:space="preserve"> audiências públicas, reuniões comunitárias e consultas populares para promover o diálogo direto entre a população e os gestores municipais, visando ao fortalecimento da participação cidadã e da transparência na administração pública;</w:t>
      </w:r>
    </w:p>
    <w:p w14:paraId="1A15174F" w14:textId="7585C487" w:rsidR="00815924" w:rsidRPr="0046471A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46471A">
        <w:rPr>
          <w:rFonts w:ascii="Calibri" w:hAnsi="Calibri" w:cs="Calibri"/>
          <w:sz w:val="24"/>
          <w:szCs w:val="24"/>
        </w:rPr>
        <w:t xml:space="preserve">V - </w:t>
      </w:r>
      <w:proofErr w:type="gramStart"/>
      <w:r w:rsidR="004D35CA">
        <w:rPr>
          <w:rFonts w:ascii="Calibri" w:hAnsi="Calibri" w:cs="Calibri"/>
          <w:sz w:val="24"/>
          <w:szCs w:val="24"/>
        </w:rPr>
        <w:t>e</w:t>
      </w:r>
      <w:r w:rsidRPr="0046471A">
        <w:rPr>
          <w:rFonts w:ascii="Calibri" w:hAnsi="Calibri" w:cs="Calibri"/>
          <w:sz w:val="24"/>
          <w:szCs w:val="24"/>
        </w:rPr>
        <w:t>ncaminhar</w:t>
      </w:r>
      <w:proofErr w:type="gramEnd"/>
      <w:r w:rsidRPr="0046471A">
        <w:rPr>
          <w:rFonts w:ascii="Calibri" w:hAnsi="Calibri" w:cs="Calibri"/>
          <w:sz w:val="24"/>
          <w:szCs w:val="24"/>
        </w:rPr>
        <w:t xml:space="preserve"> ao Prefeito Municipal relatórios independentes contendo recomendações e avaliações sobre a qualidade dos serviços públicos, com vistas ao aprimoramento da gestão pública municipal;</w:t>
      </w:r>
    </w:p>
    <w:p w14:paraId="362C0073" w14:textId="2982EB9A" w:rsidR="00815924" w:rsidRPr="0046471A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46471A">
        <w:rPr>
          <w:rFonts w:ascii="Calibri" w:hAnsi="Calibri" w:cs="Calibri"/>
          <w:sz w:val="24"/>
          <w:szCs w:val="24"/>
        </w:rPr>
        <w:lastRenderedPageBreak/>
        <w:t xml:space="preserve">VI - </w:t>
      </w:r>
      <w:proofErr w:type="gramStart"/>
      <w:r w:rsidR="004D35CA">
        <w:rPr>
          <w:rFonts w:ascii="Calibri" w:hAnsi="Calibri" w:cs="Calibri"/>
          <w:sz w:val="24"/>
          <w:szCs w:val="24"/>
        </w:rPr>
        <w:t>c</w:t>
      </w:r>
      <w:r w:rsidRPr="0046471A">
        <w:rPr>
          <w:rFonts w:ascii="Calibri" w:hAnsi="Calibri" w:cs="Calibri"/>
          <w:sz w:val="24"/>
          <w:szCs w:val="24"/>
        </w:rPr>
        <w:t>oordenar</w:t>
      </w:r>
      <w:proofErr w:type="gramEnd"/>
      <w:r w:rsidRPr="0046471A">
        <w:rPr>
          <w:rFonts w:ascii="Calibri" w:hAnsi="Calibri" w:cs="Calibri"/>
          <w:sz w:val="24"/>
          <w:szCs w:val="24"/>
        </w:rPr>
        <w:t xml:space="preserve"> campanhas de conscientização e programas de educação cidadã voltados para o fortalecimento do controle social e da transparência pública;</w:t>
      </w:r>
    </w:p>
    <w:p w14:paraId="511A11F2" w14:textId="49AE4927" w:rsidR="00815924" w:rsidRPr="00CA25C6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VII</w:t>
      </w:r>
      <w:r w:rsidRPr="00CA25C6">
        <w:rPr>
          <w:rFonts w:ascii="Calibri" w:hAnsi="Calibri" w:cs="Calibri"/>
          <w:sz w:val="24"/>
          <w:szCs w:val="24"/>
        </w:rPr>
        <w:t xml:space="preserve"> - </w:t>
      </w:r>
      <w:r w:rsidR="004D35CA">
        <w:rPr>
          <w:rFonts w:ascii="Calibri" w:hAnsi="Calibri" w:cs="Calibri"/>
          <w:sz w:val="24"/>
          <w:szCs w:val="24"/>
        </w:rPr>
        <w:t>z</w:t>
      </w:r>
      <w:r w:rsidRPr="00CA25C6">
        <w:rPr>
          <w:rFonts w:ascii="Calibri" w:hAnsi="Calibri" w:cs="Calibri"/>
          <w:sz w:val="24"/>
          <w:szCs w:val="24"/>
        </w:rPr>
        <w:t>elar pela imparcialidade e transparência na mediação das demandas apresentadas, agindo com total independência e livre de interferências externas;</w:t>
      </w:r>
      <w:r w:rsidR="004D35CA">
        <w:rPr>
          <w:rFonts w:ascii="Calibri" w:hAnsi="Calibri" w:cs="Calibri"/>
          <w:sz w:val="24"/>
          <w:szCs w:val="24"/>
        </w:rPr>
        <w:t xml:space="preserve"> e</w:t>
      </w:r>
    </w:p>
    <w:p w14:paraId="702F4668" w14:textId="6A86561F" w:rsidR="00815924" w:rsidRPr="00CA25C6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VIII</w:t>
      </w:r>
      <w:r w:rsidRPr="00CA25C6">
        <w:rPr>
          <w:rFonts w:ascii="Calibri" w:hAnsi="Calibri" w:cs="Calibri"/>
          <w:sz w:val="24"/>
          <w:szCs w:val="24"/>
        </w:rPr>
        <w:t xml:space="preserve"> - </w:t>
      </w:r>
      <w:r w:rsidR="004D35CA">
        <w:rPr>
          <w:rFonts w:ascii="Calibri" w:hAnsi="Calibri" w:cs="Calibri"/>
          <w:sz w:val="24"/>
          <w:szCs w:val="24"/>
        </w:rPr>
        <w:t>d</w:t>
      </w:r>
      <w:r w:rsidRPr="00CA25C6">
        <w:rPr>
          <w:rFonts w:ascii="Calibri" w:hAnsi="Calibri" w:cs="Calibri"/>
          <w:sz w:val="24"/>
          <w:szCs w:val="24"/>
        </w:rPr>
        <w:t>esenvolver outras atividades relacionadas à promoção do interesse público e à mediação de conflitos, conforme orientação do Chefe do Poder Executivo.</w:t>
      </w:r>
    </w:p>
    <w:p w14:paraId="60ACE749" w14:textId="77777777" w:rsidR="00815924" w:rsidRPr="00CA25C6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A25C6">
        <w:rPr>
          <w:rFonts w:ascii="Calibri" w:hAnsi="Calibri" w:cs="Calibri"/>
          <w:sz w:val="24"/>
          <w:szCs w:val="24"/>
        </w:rPr>
        <w:t xml:space="preserve">§ </w:t>
      </w:r>
      <w:r>
        <w:rPr>
          <w:rFonts w:ascii="Calibri" w:hAnsi="Calibri" w:cs="Calibri"/>
          <w:sz w:val="24"/>
          <w:szCs w:val="24"/>
        </w:rPr>
        <w:t>4</w:t>
      </w:r>
      <w:r w:rsidRPr="00CA25C6">
        <w:rPr>
          <w:rFonts w:ascii="Calibri" w:hAnsi="Calibri" w:cs="Calibri"/>
          <w:sz w:val="24"/>
          <w:szCs w:val="24"/>
        </w:rPr>
        <w:t>º No exercício de suas atribuições, o Mediador Municipal terá acesso a informações e documentos em tramitação nos órgãos municipais, podendo solicitar dados, manter contato com servidores e dialogar diretamente com cidadãos, sempre observando o sigilo legal quando cabível.</w:t>
      </w:r>
    </w:p>
    <w:p w14:paraId="6431BDC0" w14:textId="77777777" w:rsidR="00815924" w:rsidRPr="00CA25C6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A25C6">
        <w:rPr>
          <w:rFonts w:ascii="Calibri" w:hAnsi="Calibri" w:cs="Calibri"/>
          <w:sz w:val="24"/>
          <w:szCs w:val="24"/>
        </w:rPr>
        <w:t xml:space="preserve">§ </w:t>
      </w:r>
      <w:r>
        <w:rPr>
          <w:rFonts w:ascii="Calibri" w:hAnsi="Calibri" w:cs="Calibri"/>
          <w:sz w:val="24"/>
          <w:szCs w:val="24"/>
        </w:rPr>
        <w:t>5</w:t>
      </w:r>
      <w:r w:rsidRPr="00CA25C6">
        <w:rPr>
          <w:rFonts w:ascii="Calibri" w:hAnsi="Calibri" w:cs="Calibri"/>
          <w:sz w:val="24"/>
          <w:szCs w:val="24"/>
        </w:rPr>
        <w:t xml:space="preserve">º </w:t>
      </w:r>
      <w:r>
        <w:rPr>
          <w:rFonts w:ascii="Calibri" w:hAnsi="Calibri" w:cs="Calibri"/>
          <w:sz w:val="24"/>
          <w:szCs w:val="24"/>
        </w:rPr>
        <w:t xml:space="preserve">A </w:t>
      </w:r>
      <w:r w:rsidRPr="00CA25C6">
        <w:rPr>
          <w:rFonts w:ascii="Calibri" w:hAnsi="Calibri" w:cs="Calibri"/>
          <w:sz w:val="24"/>
          <w:szCs w:val="24"/>
        </w:rPr>
        <w:t xml:space="preserve">função de Mediador Municipal </w:t>
      </w:r>
      <w:r>
        <w:rPr>
          <w:rFonts w:ascii="Calibri" w:hAnsi="Calibri" w:cs="Calibri"/>
          <w:sz w:val="24"/>
          <w:szCs w:val="24"/>
        </w:rPr>
        <w:t xml:space="preserve">será exercida em dedicação exclusiva e </w:t>
      </w:r>
      <w:r w:rsidRPr="00CA25C6">
        <w:rPr>
          <w:rFonts w:ascii="Calibri" w:hAnsi="Calibri" w:cs="Calibri"/>
          <w:sz w:val="24"/>
          <w:szCs w:val="24"/>
        </w:rPr>
        <w:t>não gerará despesas adicionais para os cofres públicos</w:t>
      </w:r>
      <w:r>
        <w:rPr>
          <w:rFonts w:ascii="Calibri" w:hAnsi="Calibri" w:cs="Calibri"/>
          <w:sz w:val="24"/>
          <w:szCs w:val="24"/>
        </w:rPr>
        <w:t>.</w:t>
      </w:r>
    </w:p>
    <w:p w14:paraId="63494D9B" w14:textId="194F44EB" w:rsidR="00815924" w:rsidRPr="00CA25C6" w:rsidRDefault="00815924" w:rsidP="00AB7BA8">
      <w:pPr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A25C6">
        <w:rPr>
          <w:rFonts w:ascii="Calibri" w:hAnsi="Calibri" w:cs="Calibri"/>
          <w:sz w:val="24"/>
          <w:szCs w:val="24"/>
        </w:rPr>
        <w:t xml:space="preserve">§ </w:t>
      </w:r>
      <w:r>
        <w:rPr>
          <w:rFonts w:ascii="Calibri" w:hAnsi="Calibri" w:cs="Calibri"/>
          <w:sz w:val="24"/>
          <w:szCs w:val="24"/>
        </w:rPr>
        <w:t>6</w:t>
      </w:r>
      <w:r w:rsidRPr="00CA25C6">
        <w:rPr>
          <w:rFonts w:ascii="Calibri" w:hAnsi="Calibri" w:cs="Calibri"/>
          <w:sz w:val="24"/>
          <w:szCs w:val="24"/>
        </w:rPr>
        <w:t xml:space="preserve">º </w:t>
      </w:r>
      <w:r w:rsidR="00AB7BA8" w:rsidRPr="00AB7BA8">
        <w:rPr>
          <w:rFonts w:ascii="Calibri" w:hAnsi="Calibri" w:cs="Calibri"/>
          <w:sz w:val="24"/>
          <w:szCs w:val="24"/>
        </w:rPr>
        <w:t>O exercício da função de Mediador Municipal será independente e não poderá sofrer interferência de nenhum gestor público, ressalvado o exercício legítimo do controle interno, do controle externo, inclusive pelo Poder legislativo</w:t>
      </w:r>
      <w:r w:rsidR="00AB7BA8">
        <w:rPr>
          <w:rFonts w:ascii="Calibri" w:hAnsi="Calibri" w:cs="Calibri"/>
          <w:sz w:val="24"/>
          <w:szCs w:val="24"/>
        </w:rPr>
        <w:t>,</w:t>
      </w:r>
      <w:r w:rsidR="00AB7BA8" w:rsidRPr="00AB7BA8">
        <w:rPr>
          <w:rFonts w:ascii="Calibri" w:hAnsi="Calibri" w:cs="Calibri"/>
          <w:sz w:val="24"/>
          <w:szCs w:val="24"/>
        </w:rPr>
        <w:t xml:space="preserve"> no limite de suas atribuições</w:t>
      </w:r>
      <w:r w:rsidR="00AB7BA8">
        <w:rPr>
          <w:rFonts w:ascii="Calibri" w:hAnsi="Calibri" w:cs="Calibri"/>
          <w:sz w:val="24"/>
          <w:szCs w:val="24"/>
        </w:rPr>
        <w:t>,</w:t>
      </w:r>
      <w:r w:rsidR="00AB7BA8" w:rsidRPr="00AB7BA8">
        <w:rPr>
          <w:rFonts w:ascii="Calibri" w:hAnsi="Calibri" w:cs="Calibri"/>
          <w:sz w:val="24"/>
          <w:szCs w:val="24"/>
        </w:rPr>
        <w:t xml:space="preserve"> e do controle social, sendo que o titular da função deverá promover o encaminhamento, à Câmara Municipal, até o final de cada sessão legislativa, mensagem contendo relatório analítico e circunstanciado de sua atuação</w:t>
      </w:r>
      <w:r w:rsidRPr="00CA25C6">
        <w:rPr>
          <w:rFonts w:ascii="Calibri" w:hAnsi="Calibri" w:cs="Calibri"/>
          <w:sz w:val="24"/>
          <w:szCs w:val="24"/>
        </w:rPr>
        <w:t>.</w:t>
      </w:r>
    </w:p>
    <w:p w14:paraId="0E3331DE" w14:textId="77777777" w:rsidR="00815924" w:rsidRPr="00CB07EB" w:rsidRDefault="00815924" w:rsidP="00815924">
      <w:pPr>
        <w:pStyle w:val="Subttulo"/>
      </w:pPr>
      <w:r w:rsidRPr="00CB07EB">
        <w:t>Seção II</w:t>
      </w:r>
    </w:p>
    <w:p w14:paraId="5D0CBD1B" w14:textId="77777777" w:rsidR="00815924" w:rsidRPr="00CB07EB" w:rsidRDefault="00815924" w:rsidP="00815924">
      <w:pPr>
        <w:pStyle w:val="Subttulo"/>
      </w:pPr>
      <w:r w:rsidRPr="00CB07EB">
        <w:t>Do Gabinete do Vice-Prefeito Municipal</w:t>
      </w:r>
    </w:p>
    <w:p w14:paraId="4CBF9C2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19. Ao Gabinete do Vice-Prefeito Municipal compete:</w:t>
      </w:r>
    </w:p>
    <w:p w14:paraId="6DD5B0B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CB07EB">
        <w:rPr>
          <w:rFonts w:ascii="Calibri" w:hAnsi="Calibri" w:cs="Calibri"/>
          <w:sz w:val="24"/>
          <w:szCs w:val="24"/>
        </w:rPr>
        <w:t>assistir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 Vice-Prefeito Municipal nas atividades institucionais; e</w:t>
      </w:r>
    </w:p>
    <w:p w14:paraId="39E88F8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CB07EB">
        <w:rPr>
          <w:rFonts w:ascii="Calibri" w:hAnsi="Calibri" w:cs="Calibri"/>
          <w:sz w:val="24"/>
          <w:szCs w:val="24"/>
        </w:rPr>
        <w:t>desempenhar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todas as demais atividades afins determinadas pelo Vice-Prefeito Municipal.</w:t>
      </w:r>
    </w:p>
    <w:p w14:paraId="29D7196B" w14:textId="77777777" w:rsidR="00815924" w:rsidRPr="00CB07EB" w:rsidRDefault="00815924" w:rsidP="00815924">
      <w:pPr>
        <w:pStyle w:val="Subttulo"/>
      </w:pPr>
      <w:r w:rsidRPr="00CB07EB">
        <w:t>Seção III</w:t>
      </w:r>
    </w:p>
    <w:p w14:paraId="3BF6DC83" w14:textId="77777777" w:rsidR="00815924" w:rsidRPr="00CB07EB" w:rsidRDefault="00815924" w:rsidP="00815924">
      <w:pPr>
        <w:pStyle w:val="Subttulo"/>
      </w:pPr>
      <w:r w:rsidRPr="00CB07EB">
        <w:t xml:space="preserve">Da </w:t>
      </w:r>
      <w:r>
        <w:t>Secretaria Municipal de Governo</w:t>
      </w:r>
    </w:p>
    <w:p w14:paraId="087661B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Art. 20. À </w:t>
      </w:r>
      <w:r>
        <w:rPr>
          <w:rFonts w:ascii="Calibri" w:hAnsi="Calibri" w:cs="Calibri"/>
          <w:sz w:val="24"/>
          <w:szCs w:val="24"/>
        </w:rPr>
        <w:t>Secretaria Municipal de Governo</w:t>
      </w:r>
      <w:r w:rsidRPr="00CB07EB">
        <w:rPr>
          <w:rFonts w:ascii="Calibri" w:hAnsi="Calibri" w:cs="Calibri"/>
          <w:sz w:val="24"/>
          <w:szCs w:val="24"/>
        </w:rPr>
        <w:t xml:space="preserve"> compete: </w:t>
      </w:r>
    </w:p>
    <w:p w14:paraId="4090427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CB07EB">
        <w:rPr>
          <w:rFonts w:ascii="Calibri" w:hAnsi="Calibri" w:cs="Calibri"/>
          <w:sz w:val="24"/>
          <w:szCs w:val="24"/>
        </w:rPr>
        <w:t>prestar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assessoria direta e imediata ao Prefeito Municipal no desempenho de suas funções</w:t>
      </w:r>
      <w:r>
        <w:rPr>
          <w:rFonts w:ascii="Calibri" w:hAnsi="Calibri" w:cs="Calibri"/>
          <w:sz w:val="24"/>
          <w:szCs w:val="24"/>
        </w:rPr>
        <w:t>,</w:t>
      </w:r>
      <w:r w:rsidRPr="00CB07EB">
        <w:rPr>
          <w:rFonts w:ascii="Calibri" w:hAnsi="Calibri" w:cs="Calibri"/>
          <w:sz w:val="24"/>
          <w:szCs w:val="24"/>
        </w:rPr>
        <w:t xml:space="preserve"> através da coordenação, integração, monitoramento e avaliação da gestão governamental;</w:t>
      </w:r>
    </w:p>
    <w:p w14:paraId="7952888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CB07EB">
        <w:rPr>
          <w:rFonts w:ascii="Calibri" w:hAnsi="Calibri" w:cs="Calibri"/>
          <w:sz w:val="24"/>
          <w:szCs w:val="24"/>
        </w:rPr>
        <w:t>prestar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assessoria direta e imediata ao Prefeito Municipal na coordenação da gestão institucional das Secretarias Municipais e demais órgãos da Administração Municipal, controlando o cumprimento das diretrizes e ordens do Prefeito Municipal e acompanhando a execução das metas e objetivos do Plano de Governo;</w:t>
      </w:r>
    </w:p>
    <w:p w14:paraId="6E4D615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 xml:space="preserve">III - dirigir e coordenar a formulação, acompanhamento e avaliação de diretrizes e decisões estratégicas sobre objetivos, programas a ações que permitam o cumprimento dos compromissos previstos no Plano de Governo; </w:t>
      </w:r>
    </w:p>
    <w:p w14:paraId="299C117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CB07EB">
        <w:rPr>
          <w:rFonts w:ascii="Calibri" w:hAnsi="Calibri" w:cs="Calibri"/>
          <w:sz w:val="24"/>
          <w:szCs w:val="24"/>
        </w:rPr>
        <w:t>em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articulação com a Secretaria Municipal de Fazenda e Planejamento, dirigir e defini</w:t>
      </w:r>
      <w:r>
        <w:rPr>
          <w:rFonts w:ascii="Calibri" w:hAnsi="Calibri" w:cs="Calibri"/>
          <w:sz w:val="24"/>
          <w:szCs w:val="24"/>
        </w:rPr>
        <w:t>r</w:t>
      </w:r>
      <w:r w:rsidRPr="00CB07E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as </w:t>
      </w:r>
      <w:r w:rsidRPr="00CB07EB">
        <w:rPr>
          <w:rFonts w:ascii="Calibri" w:hAnsi="Calibri" w:cs="Calibri"/>
          <w:sz w:val="24"/>
          <w:szCs w:val="24"/>
        </w:rPr>
        <w:t xml:space="preserve">diretrizes para formulação, monitoramento e avaliação dos instrumentos de planejamento orçamentário e financeiro do Município como o Plano Plurianual </w:t>
      </w:r>
      <w:r>
        <w:rPr>
          <w:rFonts w:ascii="Calibri" w:hAnsi="Calibri" w:cs="Calibri"/>
          <w:sz w:val="24"/>
          <w:szCs w:val="24"/>
        </w:rPr>
        <w:t>(</w:t>
      </w:r>
      <w:r w:rsidRPr="00CB07EB">
        <w:rPr>
          <w:rFonts w:ascii="Calibri" w:hAnsi="Calibri" w:cs="Calibri"/>
          <w:sz w:val="24"/>
          <w:szCs w:val="24"/>
        </w:rPr>
        <w:t>PPA</w:t>
      </w:r>
      <w:r>
        <w:rPr>
          <w:rFonts w:ascii="Calibri" w:hAnsi="Calibri" w:cs="Calibri"/>
          <w:sz w:val="24"/>
          <w:szCs w:val="24"/>
        </w:rPr>
        <w:t>)</w:t>
      </w:r>
      <w:r w:rsidRPr="00CB07EB">
        <w:rPr>
          <w:rFonts w:ascii="Calibri" w:hAnsi="Calibri" w:cs="Calibri"/>
          <w:sz w:val="24"/>
          <w:szCs w:val="24"/>
        </w:rPr>
        <w:t>, a Lei de Diretrizes Orçamentárias (LDO) e a Lei Orçamentária Anual (LOA);</w:t>
      </w:r>
    </w:p>
    <w:p w14:paraId="6356A10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 - </w:t>
      </w:r>
      <w:proofErr w:type="gramStart"/>
      <w:r w:rsidRPr="00CB07EB">
        <w:rPr>
          <w:rFonts w:ascii="Calibri" w:hAnsi="Calibri" w:cs="Calibri"/>
          <w:sz w:val="24"/>
          <w:szCs w:val="24"/>
        </w:rPr>
        <w:t>dirigir e coordenar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implantação e gestão da Sala de Governo</w:t>
      </w:r>
      <w:r>
        <w:rPr>
          <w:rFonts w:ascii="Calibri" w:hAnsi="Calibri" w:cs="Calibri"/>
          <w:sz w:val="24"/>
          <w:szCs w:val="24"/>
        </w:rPr>
        <w:t>,</w:t>
      </w:r>
      <w:r w:rsidRPr="00CB07EB">
        <w:rPr>
          <w:rFonts w:ascii="Calibri" w:hAnsi="Calibri" w:cs="Calibri"/>
          <w:sz w:val="24"/>
          <w:szCs w:val="24"/>
        </w:rPr>
        <w:t xml:space="preserve"> que tem a responsabilidade do monitoramento e avaliação do Plano de Ação Estratégico do Governo Municipal;  </w:t>
      </w:r>
    </w:p>
    <w:p w14:paraId="0D6C562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 - </w:t>
      </w:r>
      <w:proofErr w:type="gramStart"/>
      <w:r w:rsidRPr="00CB07EB">
        <w:rPr>
          <w:rFonts w:ascii="Calibri" w:hAnsi="Calibri" w:cs="Calibri"/>
          <w:sz w:val="24"/>
          <w:szCs w:val="24"/>
        </w:rPr>
        <w:t>dirigir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coordenação e articulação políticas e públicas com autoridades, lideranças, organizações púbicas, privadas e sociais; </w:t>
      </w:r>
    </w:p>
    <w:p w14:paraId="1030AF2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VII - dirigir e coordenar as políticas municipais de governança participativa e comunitária que viabilize</w:t>
      </w:r>
      <w:r>
        <w:rPr>
          <w:rFonts w:ascii="Calibri" w:hAnsi="Calibri" w:cs="Calibri"/>
          <w:sz w:val="24"/>
          <w:szCs w:val="24"/>
        </w:rPr>
        <w:t>m</w:t>
      </w:r>
      <w:r w:rsidRPr="00CB07EB">
        <w:rPr>
          <w:rFonts w:ascii="Calibri" w:hAnsi="Calibri" w:cs="Calibri"/>
          <w:sz w:val="24"/>
          <w:szCs w:val="24"/>
        </w:rPr>
        <w:t xml:space="preserve"> a participação direta da sociedade na definição das prioridades de governo, por meio do plano plurianual participativo, dos conselhos comunitários e municipais, dos conselhos gestores de unidades, de audiências públicas, de conferências municipais, entre outros;</w:t>
      </w:r>
    </w:p>
    <w:p w14:paraId="36BCB82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VIII - dirigir e coordenar a articulação e integração governamental e </w:t>
      </w:r>
      <w:proofErr w:type="spellStart"/>
      <w:r w:rsidRPr="00CB07EB">
        <w:rPr>
          <w:rFonts w:ascii="Calibri" w:hAnsi="Calibri" w:cs="Calibri"/>
          <w:sz w:val="24"/>
          <w:szCs w:val="24"/>
        </w:rPr>
        <w:t>intersetorial</w:t>
      </w:r>
      <w:proofErr w:type="spellEnd"/>
      <w:r w:rsidRPr="00CB07EB">
        <w:rPr>
          <w:rFonts w:ascii="Calibri" w:hAnsi="Calibri" w:cs="Calibri"/>
          <w:sz w:val="24"/>
          <w:szCs w:val="24"/>
        </w:rPr>
        <w:t xml:space="preserve"> na formulação, acompanhamento e viabilização de programas e projetos estratégicos que permitam o cumprimento dos objetivos e metas do Plano de Governo;</w:t>
      </w:r>
    </w:p>
    <w:p w14:paraId="00F248A1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IX - </w:t>
      </w:r>
      <w:proofErr w:type="gramStart"/>
      <w:r w:rsidRPr="00CB07EB">
        <w:rPr>
          <w:rFonts w:ascii="Calibri" w:hAnsi="Calibri" w:cs="Calibri"/>
          <w:sz w:val="24"/>
          <w:szCs w:val="24"/>
        </w:rPr>
        <w:t>dirigir e coordenar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formulação, implantação e execução de convênios e captação de recursos entre a </w:t>
      </w:r>
      <w:r>
        <w:rPr>
          <w:rFonts w:ascii="Calibri" w:hAnsi="Calibri" w:cs="Calibri"/>
          <w:sz w:val="24"/>
          <w:szCs w:val="24"/>
        </w:rPr>
        <w:t>A</w:t>
      </w:r>
      <w:r w:rsidRPr="00CB07EB">
        <w:rPr>
          <w:rFonts w:ascii="Calibri" w:hAnsi="Calibri" w:cs="Calibri"/>
          <w:sz w:val="24"/>
          <w:szCs w:val="24"/>
        </w:rPr>
        <w:t>dministração</w:t>
      </w:r>
      <w:r>
        <w:rPr>
          <w:rFonts w:ascii="Calibri" w:hAnsi="Calibri" w:cs="Calibri"/>
          <w:sz w:val="24"/>
          <w:szCs w:val="24"/>
        </w:rPr>
        <w:t xml:space="preserve"> Municipal</w:t>
      </w:r>
      <w:r w:rsidRPr="00CB07EB">
        <w:rPr>
          <w:rFonts w:ascii="Calibri" w:hAnsi="Calibri" w:cs="Calibri"/>
          <w:sz w:val="24"/>
          <w:szCs w:val="24"/>
        </w:rPr>
        <w:t xml:space="preserve">, as demais esferas de governo e organizações de cooperação técnica nacional e internacional visando </w:t>
      </w:r>
      <w:r>
        <w:rPr>
          <w:rFonts w:ascii="Calibri" w:hAnsi="Calibri" w:cs="Calibri"/>
          <w:sz w:val="24"/>
          <w:szCs w:val="24"/>
        </w:rPr>
        <w:t>à</w:t>
      </w:r>
      <w:r w:rsidRPr="00CB07EB">
        <w:rPr>
          <w:rFonts w:ascii="Calibri" w:hAnsi="Calibri" w:cs="Calibri"/>
          <w:sz w:val="24"/>
          <w:szCs w:val="24"/>
        </w:rPr>
        <w:t xml:space="preserve"> consecução de finalidades de interesse público; </w:t>
      </w:r>
    </w:p>
    <w:p w14:paraId="69D8F764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 - </w:t>
      </w:r>
      <w:proofErr w:type="gramStart"/>
      <w:r w:rsidRPr="00CB07EB">
        <w:rPr>
          <w:rFonts w:ascii="Calibri" w:hAnsi="Calibri" w:cs="Calibri"/>
          <w:sz w:val="24"/>
          <w:szCs w:val="24"/>
        </w:rPr>
        <w:t>dirigir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, controlar e supervisionar </w:t>
      </w:r>
      <w:r>
        <w:rPr>
          <w:rFonts w:ascii="Calibri" w:hAnsi="Calibri" w:cs="Calibri"/>
          <w:sz w:val="24"/>
          <w:szCs w:val="24"/>
        </w:rPr>
        <w:t xml:space="preserve">a elaboração e </w:t>
      </w:r>
      <w:r w:rsidRPr="00CB07EB">
        <w:rPr>
          <w:rFonts w:ascii="Calibri" w:hAnsi="Calibri" w:cs="Calibri"/>
          <w:sz w:val="24"/>
          <w:szCs w:val="24"/>
        </w:rPr>
        <w:t>o acompanhamento da atividade legislativa municipal, bem como a tramitação de todas as proposições;</w:t>
      </w:r>
    </w:p>
    <w:p w14:paraId="4397AC4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 - coordenar a elaboração de minutas de atos normativos, no que diz respeito à legalidade, bem como à conveniência e à oportunidade dos atos;</w:t>
      </w:r>
    </w:p>
    <w:p w14:paraId="2CB98CF1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XII - coordenar as manifestações do Chefe do Poder Executivo em assuntos legislativos dirigidos ao Poder Executivo Municipal, bem como deste emanados;</w:t>
      </w:r>
    </w:p>
    <w:p w14:paraId="6560CF44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XIII - manter atualizada a coletânea de legislação municipal, disponibilizando para consulta ampla e ostensiva junto à internet os atos normativos de competência privativa do Prefeito Municipal;</w:t>
      </w:r>
    </w:p>
    <w:p w14:paraId="4DFC5C1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XIV - responder pelo expediente de atos oficiais do Poder Executivo Municipal, subscrevendo, por seu titular ou pelo titular da Subsecretaria de Assuntos Legislativos e Atos </w:t>
      </w:r>
      <w:r w:rsidRPr="00CB07EB">
        <w:rPr>
          <w:rFonts w:ascii="Calibri" w:hAnsi="Calibri" w:cs="Calibri"/>
          <w:sz w:val="24"/>
          <w:szCs w:val="24"/>
        </w:rPr>
        <w:lastRenderedPageBreak/>
        <w:t>Oficiais, os decretos e portarias editados, bem como as leis sancionadas, pelo Prefeito Municipal;</w:t>
      </w:r>
    </w:p>
    <w:p w14:paraId="65669A6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XV - </w:t>
      </w:r>
      <w:proofErr w:type="gramStart"/>
      <w:r w:rsidRPr="00CB07EB">
        <w:rPr>
          <w:rFonts w:ascii="Calibri" w:hAnsi="Calibri" w:cs="Calibri"/>
          <w:sz w:val="24"/>
          <w:szCs w:val="24"/>
        </w:rPr>
        <w:t>acompanhar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tramitação de projetos e procedimentos legislativos de interesse da Administração Municipal e que estejam em trâmite no âmbito municipal, estadual e federal;</w:t>
      </w:r>
    </w:p>
    <w:p w14:paraId="2C3E416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XVI - prestar o auxílio adequado ao desenvolvimento dos trabalhos da Comissão de Ética Pública do Poder Executivo Municipal</w:t>
      </w:r>
      <w:r>
        <w:rPr>
          <w:rFonts w:ascii="Calibri" w:hAnsi="Calibri" w:cs="Calibri"/>
          <w:sz w:val="24"/>
          <w:szCs w:val="24"/>
        </w:rPr>
        <w:t xml:space="preserve"> e do </w:t>
      </w:r>
      <w:r w:rsidRPr="009F0D03">
        <w:rPr>
          <w:rFonts w:ascii="Calibri" w:hAnsi="Calibri" w:cs="Calibri"/>
          <w:sz w:val="24"/>
          <w:szCs w:val="24"/>
        </w:rPr>
        <w:t>Comitê Municipal de Governança Pública</w:t>
      </w:r>
      <w:r w:rsidRPr="00CB07EB">
        <w:rPr>
          <w:rFonts w:ascii="Calibri" w:hAnsi="Calibri" w:cs="Calibri"/>
          <w:sz w:val="24"/>
          <w:szCs w:val="24"/>
        </w:rPr>
        <w:t>;</w:t>
      </w:r>
    </w:p>
    <w:p w14:paraId="6B5FDA0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XVII - propor ao Prefeito Municipal medidas voltadas para o fortalecimento da governança pública; e</w:t>
      </w:r>
    </w:p>
    <w:p w14:paraId="573CB8B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XVIII - executar outras atividades correlatas.</w:t>
      </w:r>
    </w:p>
    <w:p w14:paraId="4F87A49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Art. 21. A </w:t>
      </w:r>
      <w:r>
        <w:rPr>
          <w:rFonts w:ascii="Calibri" w:hAnsi="Calibri" w:cs="Calibri"/>
          <w:sz w:val="24"/>
          <w:szCs w:val="24"/>
        </w:rPr>
        <w:t>Secretaria Municipal de Governo</w:t>
      </w:r>
      <w:r w:rsidRPr="00CB07EB">
        <w:rPr>
          <w:rFonts w:ascii="Calibri" w:hAnsi="Calibri" w:cs="Calibri"/>
          <w:sz w:val="24"/>
          <w:szCs w:val="24"/>
        </w:rPr>
        <w:t xml:space="preserve"> apresenta a seguinte estrutura hierárquica e organizacional:  </w:t>
      </w:r>
    </w:p>
    <w:p w14:paraId="21C219B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 - Gabinete do Secretário;  </w:t>
      </w:r>
    </w:p>
    <w:p w14:paraId="2E612154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 - Subsecretaria de Relações Intergovernamentais:</w:t>
      </w:r>
    </w:p>
    <w:p w14:paraId="5F484E8F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a) Divisão de Captação de Recursos;</w:t>
      </w:r>
    </w:p>
    <w:p w14:paraId="73FAA2E1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b) Divisão de </w:t>
      </w:r>
      <w:r>
        <w:rPr>
          <w:rFonts w:ascii="Calibri" w:hAnsi="Calibri" w:cs="Calibri"/>
          <w:sz w:val="24"/>
          <w:szCs w:val="24"/>
        </w:rPr>
        <w:t xml:space="preserve">Gestão de </w:t>
      </w:r>
      <w:r w:rsidRPr="00CB07EB">
        <w:rPr>
          <w:rFonts w:ascii="Calibri" w:hAnsi="Calibri" w:cs="Calibri"/>
          <w:sz w:val="24"/>
          <w:szCs w:val="24"/>
        </w:rPr>
        <w:t>Convênios;</w:t>
      </w:r>
    </w:p>
    <w:p w14:paraId="7147974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III - Subsecretaria de Assuntos Legislativos e Atos Oficiais:</w:t>
      </w:r>
    </w:p>
    <w:p w14:paraId="6282B33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a) Divisão de Assuntos Legislativos;</w:t>
      </w:r>
    </w:p>
    <w:p w14:paraId="4B212E2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b) Divisão de Atos Oficiais;</w:t>
      </w:r>
    </w:p>
    <w:p w14:paraId="52F44F5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c) Comissão de Ética Pública do Poder Executivo Municipal; </w:t>
      </w:r>
    </w:p>
    <w:p w14:paraId="019530F3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d) Comitê Municipal de Governança Pública;</w:t>
      </w:r>
    </w:p>
    <w:p w14:paraId="53839A6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IV - Subsecretaria da Governança Comunitária:</w:t>
      </w:r>
    </w:p>
    <w:p w14:paraId="7AC7C0ED" w14:textId="77777777" w:rsidR="00815924" w:rsidRDefault="00815924" w:rsidP="00815924">
      <w:pPr>
        <w:pStyle w:val="PargrafodaLista"/>
        <w:numPr>
          <w:ilvl w:val="0"/>
          <w:numId w:val="1"/>
        </w:numPr>
        <w:tabs>
          <w:tab w:val="left" w:pos="2835"/>
        </w:tabs>
        <w:autoSpaceDE w:val="0"/>
        <w:autoSpaceDN w:val="0"/>
        <w:spacing w:before="120" w:after="120"/>
        <w:ind w:left="1775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Divisão da Participação Comunitária;</w:t>
      </w:r>
    </w:p>
    <w:p w14:paraId="5C414965" w14:textId="77777777" w:rsidR="00815924" w:rsidRPr="00CB07EB" w:rsidRDefault="00815924" w:rsidP="00815924">
      <w:pPr>
        <w:pStyle w:val="PargrafodaLista"/>
        <w:numPr>
          <w:ilvl w:val="0"/>
          <w:numId w:val="1"/>
        </w:numPr>
        <w:tabs>
          <w:tab w:val="left" w:pos="2835"/>
        </w:tabs>
        <w:autoSpaceDE w:val="0"/>
        <w:autoSpaceDN w:val="0"/>
        <w:spacing w:before="120" w:after="120"/>
        <w:ind w:left="1775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Casa dos Conselhos Municipais;</w:t>
      </w:r>
    </w:p>
    <w:p w14:paraId="4FA986ED" w14:textId="04EB91D5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left="1418" w:right="-1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</w:t>
      </w:r>
      <w:r w:rsidR="00A44E72">
        <w:rPr>
          <w:rFonts w:ascii="Calibri" w:hAnsi="Calibri" w:cs="Calibri"/>
          <w:sz w:val="24"/>
          <w:szCs w:val="24"/>
        </w:rPr>
        <w:t xml:space="preserve"> - </w:t>
      </w:r>
      <w:r w:rsidRPr="00CB07EB">
        <w:rPr>
          <w:rFonts w:ascii="Calibri" w:hAnsi="Calibri" w:cs="Calibri"/>
          <w:sz w:val="24"/>
          <w:szCs w:val="24"/>
        </w:rPr>
        <w:t>Assessoria Executiva de Governo; e</w:t>
      </w:r>
    </w:p>
    <w:p w14:paraId="35AA06C5" w14:textId="0D270146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left="1418" w:right="-1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</w:t>
      </w:r>
      <w:r w:rsidR="00A44E72">
        <w:rPr>
          <w:rFonts w:ascii="Calibri" w:hAnsi="Calibri" w:cs="Calibri"/>
          <w:sz w:val="24"/>
          <w:szCs w:val="24"/>
        </w:rPr>
        <w:t xml:space="preserve"> - </w:t>
      </w:r>
      <w:r w:rsidRPr="00CB07EB">
        <w:rPr>
          <w:rFonts w:ascii="Calibri" w:hAnsi="Calibri" w:cs="Calibri"/>
          <w:sz w:val="24"/>
          <w:szCs w:val="24"/>
        </w:rPr>
        <w:t>Assessoria Executiva de Projetos Estratégicos.</w:t>
      </w:r>
    </w:p>
    <w:p w14:paraId="56D270C8" w14:textId="77777777" w:rsidR="00815924" w:rsidRPr="00CB07EB" w:rsidRDefault="00815924" w:rsidP="00815924">
      <w:pPr>
        <w:pStyle w:val="Subttulo"/>
      </w:pPr>
      <w:r w:rsidRPr="00CB07EB">
        <w:t xml:space="preserve">Seção IV </w:t>
      </w:r>
    </w:p>
    <w:p w14:paraId="623D91DB" w14:textId="77777777" w:rsidR="00815924" w:rsidRPr="00CB07EB" w:rsidRDefault="00815924" w:rsidP="00815924">
      <w:pPr>
        <w:pStyle w:val="Subttulo"/>
      </w:pPr>
      <w:r w:rsidRPr="00CB07EB">
        <w:t xml:space="preserve">Da Secretaria Municipal de Comunicação </w:t>
      </w:r>
    </w:p>
    <w:p w14:paraId="6F11594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22. À Secretaria Municipal de Comunicação compete:</w:t>
      </w:r>
    </w:p>
    <w:p w14:paraId="079B912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 xml:space="preserve">I - </w:t>
      </w:r>
      <w:proofErr w:type="gramStart"/>
      <w:r w:rsidRPr="00CB07EB">
        <w:rPr>
          <w:rFonts w:ascii="Calibri" w:hAnsi="Calibri" w:cs="Calibri"/>
          <w:sz w:val="24"/>
          <w:szCs w:val="24"/>
        </w:rPr>
        <w:t>auxiliar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 Prefeito Municipal na formulação e implementação da política de comunicação e divulgação social do Governo Municipal;</w:t>
      </w:r>
    </w:p>
    <w:p w14:paraId="761D39CB" w14:textId="03C74010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CB07EB">
        <w:rPr>
          <w:rFonts w:ascii="Calibri" w:hAnsi="Calibri" w:cs="Calibri"/>
          <w:sz w:val="24"/>
          <w:szCs w:val="24"/>
        </w:rPr>
        <w:t>assessor</w:t>
      </w:r>
      <w:r>
        <w:rPr>
          <w:rFonts w:ascii="Calibri" w:hAnsi="Calibri" w:cs="Calibri"/>
          <w:sz w:val="24"/>
          <w:szCs w:val="24"/>
        </w:rPr>
        <w:t>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 Prefeito</w:t>
      </w:r>
      <w:r w:rsidR="004D35CA">
        <w:rPr>
          <w:rFonts w:ascii="Calibri" w:hAnsi="Calibri" w:cs="Calibri"/>
          <w:sz w:val="24"/>
          <w:szCs w:val="24"/>
        </w:rPr>
        <w:t xml:space="preserve"> Municipal</w:t>
      </w:r>
      <w:r w:rsidRPr="00CB07EB">
        <w:rPr>
          <w:rFonts w:ascii="Calibri" w:hAnsi="Calibri" w:cs="Calibri"/>
          <w:sz w:val="24"/>
          <w:szCs w:val="24"/>
        </w:rPr>
        <w:t xml:space="preserve"> na preparação e divulgação de comunicados de imprensa, organizar entrevistas coletiva</w:t>
      </w:r>
      <w:r>
        <w:rPr>
          <w:rFonts w:ascii="Calibri" w:hAnsi="Calibri" w:cs="Calibri"/>
          <w:sz w:val="24"/>
          <w:szCs w:val="24"/>
        </w:rPr>
        <w:t>s</w:t>
      </w:r>
      <w:r w:rsidRPr="00CB07EB">
        <w:rPr>
          <w:rFonts w:ascii="Calibri" w:hAnsi="Calibri" w:cs="Calibri"/>
          <w:sz w:val="24"/>
          <w:szCs w:val="24"/>
        </w:rPr>
        <w:t>, gerenciar solicitações de mídia e relações com a imprensa local, nacional e internacional;</w:t>
      </w:r>
    </w:p>
    <w:p w14:paraId="5A3F27C4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III - executar programas informativos que deem transparência às ações do Governo Municipal;</w:t>
      </w:r>
    </w:p>
    <w:p w14:paraId="43E5705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CB07EB">
        <w:rPr>
          <w:rFonts w:ascii="Calibri" w:hAnsi="Calibri" w:cs="Calibri"/>
          <w:sz w:val="24"/>
          <w:szCs w:val="24"/>
        </w:rPr>
        <w:t>organizar e executar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sistemas de informação e pesquisa de opinião pública, com o objetivo de orientar as ações do Governo Municipal;</w:t>
      </w:r>
    </w:p>
    <w:p w14:paraId="5413367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 - </w:t>
      </w:r>
      <w:proofErr w:type="gramStart"/>
      <w:r w:rsidRPr="00CB07EB">
        <w:rPr>
          <w:rFonts w:ascii="Calibri" w:hAnsi="Calibri" w:cs="Calibri"/>
          <w:sz w:val="24"/>
          <w:szCs w:val="24"/>
        </w:rPr>
        <w:t>auxiliar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 Prefeito Municipal na coordenação da comunicação entre os demais órgãos da Administração Municipal e das ações de informação e difusão das políticas de governo;</w:t>
      </w:r>
    </w:p>
    <w:p w14:paraId="001D0E9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 - </w:t>
      </w:r>
      <w:proofErr w:type="gramStart"/>
      <w:r w:rsidRPr="00CB07EB">
        <w:rPr>
          <w:rFonts w:ascii="Calibri" w:hAnsi="Calibri" w:cs="Calibri"/>
          <w:sz w:val="24"/>
          <w:szCs w:val="24"/>
        </w:rPr>
        <w:t>planejar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, realizar e coordenar as atividades de imprensa e publicidade necessárias para promover e divulgar as ações do Governo Municipal, visando </w:t>
      </w:r>
      <w:r>
        <w:rPr>
          <w:rFonts w:ascii="Calibri" w:hAnsi="Calibri" w:cs="Calibri"/>
          <w:sz w:val="24"/>
          <w:szCs w:val="24"/>
        </w:rPr>
        <w:t xml:space="preserve">a </w:t>
      </w:r>
      <w:r w:rsidRPr="00CB07EB">
        <w:rPr>
          <w:rFonts w:ascii="Calibri" w:hAnsi="Calibri" w:cs="Calibri"/>
          <w:sz w:val="24"/>
          <w:szCs w:val="24"/>
        </w:rPr>
        <w:t>facilitar o acesso da sociedade à informação das práticas governamentais e aos cidadãos para que possam formar uma visão completa dos atos e ações institucionais;</w:t>
      </w:r>
    </w:p>
    <w:p w14:paraId="75C52911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VII - assessorar o Chefe do Poder Executivo Municipal, os Secretários Municipais e os demais dirigentes da Administração Municipal no relacionamento com os meios de comunicação;</w:t>
      </w:r>
    </w:p>
    <w:p w14:paraId="27C5613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VIII - desenhar, implantar e gerenciar os perfis oficiais da Prefeitura nas redes sociais e demais plataformas virtuais</w:t>
      </w:r>
      <w:r>
        <w:rPr>
          <w:rFonts w:ascii="Calibri" w:hAnsi="Calibri" w:cs="Calibri"/>
          <w:sz w:val="24"/>
          <w:szCs w:val="24"/>
        </w:rPr>
        <w:t>,</w:t>
      </w:r>
      <w:r w:rsidRPr="00CB07EB">
        <w:rPr>
          <w:rFonts w:ascii="Calibri" w:hAnsi="Calibri" w:cs="Calibri"/>
          <w:sz w:val="24"/>
          <w:szCs w:val="24"/>
        </w:rPr>
        <w:t xml:space="preserve"> de forma a garantir a interatividade do cidadão com o poder público municipal e a transparência das informações sobre a administração pública e suas atividades;</w:t>
      </w:r>
    </w:p>
    <w:p w14:paraId="5A2E924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IX - </w:t>
      </w:r>
      <w:proofErr w:type="gramStart"/>
      <w:r w:rsidRPr="00CB07EB">
        <w:rPr>
          <w:rFonts w:ascii="Calibri" w:hAnsi="Calibri" w:cs="Calibri"/>
          <w:sz w:val="24"/>
          <w:szCs w:val="24"/>
        </w:rPr>
        <w:t>implementar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uma política de comunicação digital, criando instrumentos para a participação da sociedade civil nos processos decisórios do governo, bem como de acesso a serviços digitais colocados à disposição dos munícipes</w:t>
      </w:r>
      <w:r>
        <w:rPr>
          <w:rFonts w:ascii="Calibri" w:hAnsi="Calibri" w:cs="Calibri"/>
          <w:sz w:val="24"/>
          <w:szCs w:val="24"/>
        </w:rPr>
        <w:t>;</w:t>
      </w:r>
    </w:p>
    <w:p w14:paraId="47AF9DB1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 - </w:t>
      </w:r>
      <w:proofErr w:type="gramStart"/>
      <w:r w:rsidRPr="00CB07EB">
        <w:rPr>
          <w:rFonts w:ascii="Calibri" w:hAnsi="Calibri" w:cs="Calibri"/>
          <w:sz w:val="24"/>
          <w:szCs w:val="24"/>
        </w:rPr>
        <w:t>executar e normatizar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supervisão e o controle da publicidade e de patrocínios dos órgãos e das entidades da Administração Municipal; </w:t>
      </w:r>
    </w:p>
    <w:p w14:paraId="37416399" w14:textId="3EB24C28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XI - assistir direta e imediatamente </w:t>
      </w:r>
      <w:r w:rsidR="004D35CA">
        <w:rPr>
          <w:rFonts w:ascii="Calibri" w:hAnsi="Calibri" w:cs="Calibri"/>
          <w:sz w:val="24"/>
          <w:szCs w:val="24"/>
        </w:rPr>
        <w:t>a</w:t>
      </w:r>
      <w:r w:rsidRPr="00CB07EB">
        <w:rPr>
          <w:rFonts w:ascii="Calibri" w:hAnsi="Calibri" w:cs="Calibri"/>
          <w:sz w:val="24"/>
          <w:szCs w:val="24"/>
        </w:rPr>
        <w:t>o Prefeito Municipal no desempenho de suas atribuições, relativamente à comunicação com a sociedade, por intermédio da divulgação dos atos do Prefeito Municipal e sobre os temas que lhe forem determinados;</w:t>
      </w:r>
    </w:p>
    <w:p w14:paraId="6296A551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XII - falar em nome do Prefeito Municipal, por determinação deste, promovendo o esclarecimento dos programas e políticas de governo, contribuindo para a sua compreensão e expressando os pontos de vista do Prefeito Municipal, em todas as comunicações dirigidas à sociedade e à imprensa;</w:t>
      </w:r>
    </w:p>
    <w:p w14:paraId="4851123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>XIII - realizar a cobertura jornalística das audiências concedidas pelo Prefeito Municipal com a imprensa nacional, regional e internacional;</w:t>
      </w:r>
    </w:p>
    <w:p w14:paraId="69353A4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XIV - promover o credenciamento de profissionais de imprensa, do acesso e do fluxo a locais onde ocorram atividades de que participe o Prefeito Municipal;</w:t>
      </w:r>
    </w:p>
    <w:p w14:paraId="3A0A5FC9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XV - </w:t>
      </w:r>
      <w:proofErr w:type="gramStart"/>
      <w:r w:rsidRPr="00CB07EB">
        <w:rPr>
          <w:rFonts w:ascii="Calibri" w:hAnsi="Calibri" w:cs="Calibri"/>
          <w:sz w:val="24"/>
          <w:szCs w:val="24"/>
        </w:rPr>
        <w:t>promover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articulação com os órgãos governamentais de comunicação social na divulgação de programas e políticas e em atos, eventos, solenidades e viagens de que participe o Prefeito Municipal;</w:t>
      </w:r>
    </w:p>
    <w:p w14:paraId="3B09644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XVI - promover a divulgação de atos e de documentação para órgãos públicos, nos termos da Lei Federal nº 12.527, de 18 de novembro de 2011 e da Lei nº 9.862, de 29 de janeiro de 2020; </w:t>
      </w:r>
    </w:p>
    <w:p w14:paraId="72580154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XVII - oferecer suporte ao Prefeito Municipal na programação, protocolo e cerimonial das solenidades e recepções, informando sobre todos os dados e informações pertinentes;</w:t>
      </w:r>
    </w:p>
    <w:p w14:paraId="3537ED0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XVIII - organizar as intervenções públicas do Prefeito Municipal, assegurando que ele represente, adequadamente, o Poder Executivo Municipal;</w:t>
      </w:r>
    </w:p>
    <w:p w14:paraId="3D8DD72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XIX - dirigir e coordenar a organização e execução dos serviços protocolares e de cerimonial da Administração Municipal;   </w:t>
      </w:r>
    </w:p>
    <w:p w14:paraId="0584AFD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XX - </w:t>
      </w:r>
      <w:proofErr w:type="gramStart"/>
      <w:r w:rsidRPr="00CB07EB">
        <w:rPr>
          <w:rFonts w:ascii="Calibri" w:hAnsi="Calibri" w:cs="Calibri"/>
          <w:sz w:val="24"/>
          <w:szCs w:val="24"/>
        </w:rPr>
        <w:t>definir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as normas para o cerimonial público municipal, em harmonia com as normas do cerimonial público federal;</w:t>
      </w:r>
    </w:p>
    <w:p w14:paraId="4E59AFE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XXI - zelar pela observância das normas do Cerimonial Público nas solenidades e eventos dos quais participe o Prefeito Municipal; </w:t>
      </w:r>
    </w:p>
    <w:p w14:paraId="61BF107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XXII - dirigir e coordenar o apoio logístico e operacional dos eventos, solenidades, recepções oficiais e cerimonial que tenham a participação do Prefeito Municipal; e</w:t>
      </w:r>
    </w:p>
    <w:p w14:paraId="79E82269" w14:textId="77777777" w:rsidR="00815924" w:rsidRPr="00CB07EB" w:rsidRDefault="00815924" w:rsidP="00815924">
      <w:pPr>
        <w:tabs>
          <w:tab w:val="left" w:pos="2394"/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XXIII - executar outras atividades correlatas.</w:t>
      </w:r>
    </w:p>
    <w:p w14:paraId="597D0D4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Art. 23. A Secretaria Municipal de Comunicação apresenta a seguinte estrutura hierárquica e organizacional: </w:t>
      </w:r>
    </w:p>
    <w:p w14:paraId="2D7355CE" w14:textId="40C59E37" w:rsidR="00815924" w:rsidRPr="00CB07EB" w:rsidRDefault="00815924" w:rsidP="00815924">
      <w:pPr>
        <w:tabs>
          <w:tab w:val="left" w:pos="1917"/>
          <w:tab w:val="left" w:pos="2216"/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</w:t>
      </w:r>
      <w:r w:rsidR="00A44E72">
        <w:rPr>
          <w:rFonts w:ascii="Calibri" w:hAnsi="Calibri" w:cs="Calibri"/>
          <w:sz w:val="24"/>
          <w:szCs w:val="24"/>
        </w:rPr>
        <w:t xml:space="preserve"> - </w:t>
      </w:r>
      <w:r w:rsidRPr="00CB07EB">
        <w:rPr>
          <w:rFonts w:ascii="Calibri" w:hAnsi="Calibri" w:cs="Calibri"/>
          <w:sz w:val="24"/>
          <w:szCs w:val="24"/>
        </w:rPr>
        <w:t>Gabinete do Secretário:</w:t>
      </w:r>
    </w:p>
    <w:p w14:paraId="3CAF80B9" w14:textId="34204935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</w:t>
      </w:r>
      <w:r w:rsidR="00A44E72">
        <w:rPr>
          <w:rFonts w:ascii="Calibri" w:hAnsi="Calibri" w:cs="Calibri"/>
          <w:sz w:val="24"/>
          <w:szCs w:val="24"/>
        </w:rPr>
        <w:t xml:space="preserve"> - </w:t>
      </w:r>
      <w:r w:rsidRPr="00CB07EB">
        <w:rPr>
          <w:rFonts w:ascii="Calibri" w:hAnsi="Calibri" w:cs="Calibri"/>
          <w:sz w:val="24"/>
          <w:szCs w:val="24"/>
        </w:rPr>
        <w:t>Subsecretaria de Jornalismo e Publicidade;</w:t>
      </w:r>
    </w:p>
    <w:p w14:paraId="33EA1E9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a) Divisão de Publicidade;</w:t>
      </w:r>
    </w:p>
    <w:p w14:paraId="37A4311E" w14:textId="77777777" w:rsidR="0081592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b) Divisão de </w:t>
      </w:r>
      <w:r>
        <w:rPr>
          <w:rFonts w:ascii="Calibri" w:hAnsi="Calibri" w:cs="Calibri"/>
          <w:sz w:val="24"/>
          <w:szCs w:val="24"/>
        </w:rPr>
        <w:t>Cerimonial e Eventos;</w:t>
      </w:r>
    </w:p>
    <w:p w14:paraId="30FD1076" w14:textId="3EF09D91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III</w:t>
      </w:r>
      <w:r w:rsidR="00A44E72">
        <w:rPr>
          <w:rFonts w:ascii="Calibri" w:hAnsi="Calibri" w:cs="Calibri"/>
          <w:sz w:val="24"/>
          <w:szCs w:val="24"/>
        </w:rPr>
        <w:t xml:space="preserve"> - </w:t>
      </w:r>
      <w:r>
        <w:rPr>
          <w:rFonts w:ascii="Calibri" w:hAnsi="Calibri" w:cs="Calibri"/>
          <w:sz w:val="24"/>
          <w:szCs w:val="24"/>
        </w:rPr>
        <w:t>Assessoria Executiva de Comunicação; e</w:t>
      </w:r>
    </w:p>
    <w:p w14:paraId="776D3A0F" w14:textId="4BAD54EB" w:rsidR="00815924" w:rsidRPr="00CB07EB" w:rsidRDefault="0022198B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IV</w:t>
      </w:r>
      <w:r w:rsidR="00A44E72">
        <w:rPr>
          <w:rFonts w:ascii="Calibri" w:hAnsi="Calibri" w:cs="Calibri"/>
          <w:sz w:val="24"/>
          <w:szCs w:val="24"/>
        </w:rPr>
        <w:t xml:space="preserve"> - </w:t>
      </w:r>
      <w:r w:rsidR="00815924" w:rsidRPr="00CB07EB">
        <w:rPr>
          <w:rFonts w:ascii="Calibri" w:hAnsi="Calibri" w:cs="Calibri"/>
          <w:sz w:val="24"/>
          <w:szCs w:val="24"/>
        </w:rPr>
        <w:t xml:space="preserve">Divisão Administrativa e </w:t>
      </w:r>
      <w:r w:rsidR="00815924">
        <w:rPr>
          <w:rFonts w:ascii="Calibri" w:hAnsi="Calibri" w:cs="Calibri"/>
          <w:sz w:val="24"/>
          <w:szCs w:val="24"/>
        </w:rPr>
        <w:t xml:space="preserve">de </w:t>
      </w:r>
      <w:r w:rsidR="00815924" w:rsidRPr="00CB07EB">
        <w:rPr>
          <w:rFonts w:ascii="Calibri" w:hAnsi="Calibri" w:cs="Calibri"/>
          <w:sz w:val="24"/>
          <w:szCs w:val="24"/>
        </w:rPr>
        <w:t>Comunicação.</w:t>
      </w:r>
    </w:p>
    <w:p w14:paraId="34593E52" w14:textId="77777777" w:rsidR="00815924" w:rsidRPr="00CB07EB" w:rsidRDefault="00815924" w:rsidP="00815924">
      <w:pPr>
        <w:pStyle w:val="Subttulo"/>
      </w:pPr>
      <w:r w:rsidRPr="00CB07EB">
        <w:t>Seção V</w:t>
      </w:r>
    </w:p>
    <w:p w14:paraId="5EB8A6C7" w14:textId="598D8558" w:rsidR="00815924" w:rsidRPr="00CB07EB" w:rsidRDefault="00815924" w:rsidP="00815924">
      <w:pPr>
        <w:pStyle w:val="Subttulo"/>
      </w:pPr>
      <w:r w:rsidRPr="00CB07EB">
        <w:t xml:space="preserve">Da </w:t>
      </w:r>
      <w:r>
        <w:t>Procuradoria</w:t>
      </w:r>
      <w:r w:rsidR="00A44E72">
        <w:t>-Geral</w:t>
      </w:r>
      <w:r w:rsidRPr="00CB07EB">
        <w:t xml:space="preserve"> do Município</w:t>
      </w:r>
    </w:p>
    <w:p w14:paraId="6CE31C12" w14:textId="5645B461" w:rsidR="00815924" w:rsidRPr="0093073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Art. 24. </w:t>
      </w:r>
      <w:r w:rsidR="0022198B">
        <w:rPr>
          <w:rFonts w:ascii="Calibri" w:hAnsi="Calibri" w:cs="Calibri"/>
          <w:sz w:val="24"/>
          <w:szCs w:val="24"/>
        </w:rPr>
        <w:t>À</w:t>
      </w:r>
      <w:r w:rsidRPr="00930734">
        <w:rPr>
          <w:rFonts w:ascii="Calibri" w:hAnsi="Calibri" w:cs="Calibri"/>
          <w:sz w:val="24"/>
          <w:szCs w:val="24"/>
        </w:rPr>
        <w:t xml:space="preserve"> Procuradoria</w:t>
      </w:r>
      <w:r w:rsidR="00A44E72">
        <w:rPr>
          <w:rFonts w:ascii="Calibri" w:hAnsi="Calibri" w:cs="Calibri"/>
          <w:sz w:val="24"/>
          <w:szCs w:val="24"/>
        </w:rPr>
        <w:t>-Geral</w:t>
      </w:r>
      <w:r w:rsidRPr="00930734">
        <w:rPr>
          <w:rFonts w:ascii="Calibri" w:hAnsi="Calibri" w:cs="Calibri"/>
          <w:sz w:val="24"/>
          <w:szCs w:val="24"/>
        </w:rPr>
        <w:t xml:space="preserve"> do Município compete:</w:t>
      </w:r>
    </w:p>
    <w:p w14:paraId="5FB8E170" w14:textId="77777777" w:rsidR="00815924" w:rsidRPr="0093073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930734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 </w:t>
      </w:r>
      <w:r w:rsidRPr="00930734">
        <w:rPr>
          <w:rFonts w:ascii="Calibri" w:hAnsi="Calibri" w:cs="Calibri"/>
          <w:sz w:val="24"/>
          <w:szCs w:val="24"/>
        </w:rPr>
        <w:t xml:space="preserve">- </w:t>
      </w:r>
      <w:proofErr w:type="gramStart"/>
      <w:r w:rsidRPr="00930734">
        <w:rPr>
          <w:rFonts w:ascii="Calibri" w:hAnsi="Calibri" w:cs="Calibri"/>
          <w:sz w:val="24"/>
          <w:szCs w:val="24"/>
        </w:rPr>
        <w:t>prestar</w:t>
      </w:r>
      <w:proofErr w:type="gramEnd"/>
      <w:r w:rsidRPr="00930734">
        <w:rPr>
          <w:rFonts w:ascii="Calibri" w:hAnsi="Calibri" w:cs="Calibri"/>
          <w:sz w:val="24"/>
          <w:szCs w:val="24"/>
        </w:rPr>
        <w:t xml:space="preserve"> consultoria e assessoramento jurídico ao Prefeito Municipal e aos</w:t>
      </w:r>
      <w:r>
        <w:rPr>
          <w:rFonts w:ascii="Calibri" w:hAnsi="Calibri" w:cs="Calibri"/>
          <w:sz w:val="24"/>
          <w:szCs w:val="24"/>
        </w:rPr>
        <w:t xml:space="preserve"> </w:t>
      </w:r>
      <w:r w:rsidRPr="00930734">
        <w:rPr>
          <w:rFonts w:ascii="Calibri" w:hAnsi="Calibri" w:cs="Calibri"/>
          <w:sz w:val="24"/>
          <w:szCs w:val="24"/>
        </w:rPr>
        <w:t>titulares das Secretarias Municipais, no exercício regular de suas atribuições;</w:t>
      </w:r>
    </w:p>
    <w:p w14:paraId="52AD6C1D" w14:textId="77777777" w:rsidR="00815924" w:rsidRPr="0093073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930734">
        <w:rPr>
          <w:rFonts w:ascii="Calibri" w:hAnsi="Calibri" w:cs="Calibri"/>
          <w:sz w:val="24"/>
          <w:szCs w:val="24"/>
        </w:rPr>
        <w:t>II</w:t>
      </w:r>
      <w:r>
        <w:rPr>
          <w:rFonts w:ascii="Calibri" w:hAnsi="Calibri" w:cs="Calibri"/>
          <w:sz w:val="24"/>
          <w:szCs w:val="24"/>
        </w:rPr>
        <w:t xml:space="preserve"> </w:t>
      </w:r>
      <w:r w:rsidRPr="00930734">
        <w:rPr>
          <w:rFonts w:ascii="Calibri" w:hAnsi="Calibri" w:cs="Calibri"/>
          <w:sz w:val="24"/>
          <w:szCs w:val="24"/>
        </w:rPr>
        <w:t xml:space="preserve">- </w:t>
      </w:r>
      <w:proofErr w:type="gramStart"/>
      <w:r w:rsidRPr="00930734">
        <w:rPr>
          <w:rFonts w:ascii="Calibri" w:hAnsi="Calibri" w:cs="Calibri"/>
          <w:sz w:val="24"/>
          <w:szCs w:val="24"/>
        </w:rPr>
        <w:t>representar</w:t>
      </w:r>
      <w:proofErr w:type="gramEnd"/>
      <w:r w:rsidRPr="00930734">
        <w:rPr>
          <w:rFonts w:ascii="Calibri" w:hAnsi="Calibri" w:cs="Calibri"/>
          <w:sz w:val="24"/>
          <w:szCs w:val="24"/>
        </w:rPr>
        <w:t xml:space="preserve"> o Município em qualquer foro ou instância, nos feitos em que seja autor, réu, assistente ou oponente, no sentido de resguardar seus interesses;</w:t>
      </w:r>
    </w:p>
    <w:p w14:paraId="621979FC" w14:textId="77777777" w:rsidR="00815924" w:rsidRPr="0093073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930734">
        <w:rPr>
          <w:rFonts w:ascii="Calibri" w:hAnsi="Calibri" w:cs="Calibri"/>
          <w:sz w:val="24"/>
          <w:szCs w:val="24"/>
        </w:rPr>
        <w:t>III</w:t>
      </w:r>
      <w:r>
        <w:rPr>
          <w:rFonts w:ascii="Calibri" w:hAnsi="Calibri" w:cs="Calibri"/>
          <w:sz w:val="24"/>
          <w:szCs w:val="24"/>
        </w:rPr>
        <w:t xml:space="preserve"> </w:t>
      </w:r>
      <w:r w:rsidRPr="00930734">
        <w:rPr>
          <w:rFonts w:ascii="Calibri" w:hAnsi="Calibri" w:cs="Calibri"/>
          <w:sz w:val="24"/>
          <w:szCs w:val="24"/>
        </w:rPr>
        <w:t>- elaborar estudos e pareceres de natureza jurídico-administrativa;</w:t>
      </w:r>
    </w:p>
    <w:p w14:paraId="0669B681" w14:textId="77777777" w:rsidR="00815924" w:rsidRPr="0093073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930734">
        <w:rPr>
          <w:rFonts w:ascii="Calibri" w:hAnsi="Calibri" w:cs="Calibri"/>
          <w:sz w:val="24"/>
          <w:szCs w:val="24"/>
        </w:rPr>
        <w:t>IV</w:t>
      </w:r>
      <w:r>
        <w:rPr>
          <w:rFonts w:ascii="Calibri" w:hAnsi="Calibri" w:cs="Calibri"/>
          <w:sz w:val="24"/>
          <w:szCs w:val="24"/>
        </w:rPr>
        <w:t xml:space="preserve"> </w:t>
      </w:r>
      <w:r w:rsidRPr="00930734">
        <w:rPr>
          <w:rFonts w:ascii="Calibri" w:hAnsi="Calibri" w:cs="Calibri"/>
          <w:sz w:val="24"/>
          <w:szCs w:val="24"/>
        </w:rPr>
        <w:t xml:space="preserve">- </w:t>
      </w:r>
      <w:proofErr w:type="gramStart"/>
      <w:r w:rsidRPr="00930734">
        <w:rPr>
          <w:rFonts w:ascii="Calibri" w:hAnsi="Calibri" w:cs="Calibri"/>
          <w:sz w:val="24"/>
          <w:szCs w:val="24"/>
        </w:rPr>
        <w:t>proceder</w:t>
      </w:r>
      <w:proofErr w:type="gramEnd"/>
      <w:r w:rsidRPr="00930734">
        <w:rPr>
          <w:rFonts w:ascii="Calibri" w:hAnsi="Calibri" w:cs="Calibri"/>
          <w:sz w:val="24"/>
          <w:szCs w:val="24"/>
        </w:rPr>
        <w:t xml:space="preserve"> a processos administrativos disciplinares e sindicâncias;</w:t>
      </w:r>
    </w:p>
    <w:p w14:paraId="208B334E" w14:textId="77777777" w:rsidR="00815924" w:rsidRPr="0093073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930734">
        <w:rPr>
          <w:rFonts w:ascii="Calibri" w:hAnsi="Calibri" w:cs="Calibri"/>
          <w:sz w:val="24"/>
          <w:szCs w:val="24"/>
        </w:rPr>
        <w:t>V</w:t>
      </w:r>
      <w:r>
        <w:rPr>
          <w:rFonts w:ascii="Calibri" w:hAnsi="Calibri" w:cs="Calibri"/>
          <w:sz w:val="24"/>
          <w:szCs w:val="24"/>
        </w:rPr>
        <w:t xml:space="preserve"> </w:t>
      </w:r>
      <w:r w:rsidRPr="00930734">
        <w:rPr>
          <w:rFonts w:ascii="Calibri" w:hAnsi="Calibri" w:cs="Calibri"/>
          <w:sz w:val="24"/>
          <w:szCs w:val="24"/>
        </w:rPr>
        <w:t xml:space="preserve">- </w:t>
      </w:r>
      <w:proofErr w:type="gramStart"/>
      <w:r w:rsidRPr="00930734">
        <w:rPr>
          <w:rFonts w:ascii="Calibri" w:hAnsi="Calibri" w:cs="Calibri"/>
          <w:sz w:val="24"/>
          <w:szCs w:val="24"/>
        </w:rPr>
        <w:t>analisar</w:t>
      </w:r>
      <w:proofErr w:type="gramEnd"/>
      <w:r w:rsidRPr="00930734">
        <w:rPr>
          <w:rFonts w:ascii="Calibri" w:hAnsi="Calibri" w:cs="Calibri"/>
          <w:sz w:val="24"/>
          <w:szCs w:val="24"/>
        </w:rPr>
        <w:t xml:space="preserve"> a legalidade das inscrições e promover a cobrança judicial e extrajudicial da dívida ativa do Município ou de quaisquer outras dívidas que não forem adimplidas no prazo legal;</w:t>
      </w:r>
    </w:p>
    <w:p w14:paraId="173BF2E8" w14:textId="77777777" w:rsidR="00815924" w:rsidRPr="0093073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930734">
        <w:rPr>
          <w:rFonts w:ascii="Calibri" w:hAnsi="Calibri" w:cs="Calibri"/>
          <w:sz w:val="24"/>
          <w:szCs w:val="24"/>
        </w:rPr>
        <w:t>VI</w:t>
      </w:r>
      <w:r>
        <w:rPr>
          <w:rFonts w:ascii="Calibri" w:hAnsi="Calibri" w:cs="Calibri"/>
          <w:sz w:val="24"/>
          <w:szCs w:val="24"/>
        </w:rPr>
        <w:t xml:space="preserve"> </w:t>
      </w:r>
      <w:r w:rsidRPr="00930734">
        <w:rPr>
          <w:rFonts w:ascii="Calibri" w:hAnsi="Calibri" w:cs="Calibri"/>
          <w:sz w:val="24"/>
          <w:szCs w:val="24"/>
        </w:rPr>
        <w:t xml:space="preserve">- </w:t>
      </w:r>
      <w:proofErr w:type="gramStart"/>
      <w:r w:rsidRPr="00930734">
        <w:rPr>
          <w:rFonts w:ascii="Calibri" w:hAnsi="Calibri" w:cs="Calibri"/>
          <w:sz w:val="24"/>
          <w:szCs w:val="24"/>
        </w:rPr>
        <w:t>requisitar</w:t>
      </w:r>
      <w:proofErr w:type="gramEnd"/>
      <w:r w:rsidRPr="00930734">
        <w:rPr>
          <w:rFonts w:ascii="Calibri" w:hAnsi="Calibri" w:cs="Calibri"/>
          <w:sz w:val="24"/>
          <w:szCs w:val="24"/>
        </w:rPr>
        <w:t xml:space="preserve"> informações relativas à dívida ativa do Município para fins de execução fiscal;</w:t>
      </w:r>
    </w:p>
    <w:p w14:paraId="71E27144" w14:textId="77777777" w:rsidR="00815924" w:rsidRPr="0093073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930734">
        <w:rPr>
          <w:rFonts w:ascii="Calibri" w:hAnsi="Calibri" w:cs="Calibri"/>
          <w:sz w:val="24"/>
          <w:szCs w:val="24"/>
        </w:rPr>
        <w:t>VII</w:t>
      </w:r>
      <w:r>
        <w:rPr>
          <w:rFonts w:ascii="Calibri" w:hAnsi="Calibri" w:cs="Calibri"/>
          <w:sz w:val="24"/>
          <w:szCs w:val="24"/>
        </w:rPr>
        <w:t xml:space="preserve"> </w:t>
      </w:r>
      <w:r w:rsidRPr="00930734">
        <w:rPr>
          <w:rFonts w:ascii="Calibri" w:hAnsi="Calibri" w:cs="Calibri"/>
          <w:sz w:val="24"/>
          <w:szCs w:val="24"/>
        </w:rPr>
        <w:t>- receber, em nome do Município, intimações e notificações de caráter judicial ou extrajudicial;</w:t>
      </w:r>
    </w:p>
    <w:p w14:paraId="17202661" w14:textId="77777777" w:rsidR="00815924" w:rsidRPr="0093073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930734">
        <w:rPr>
          <w:rFonts w:ascii="Calibri" w:hAnsi="Calibri" w:cs="Calibri"/>
          <w:sz w:val="24"/>
          <w:szCs w:val="24"/>
        </w:rPr>
        <w:t>VIII</w:t>
      </w:r>
      <w:r>
        <w:rPr>
          <w:rFonts w:ascii="Calibri" w:hAnsi="Calibri" w:cs="Calibri"/>
          <w:sz w:val="24"/>
          <w:szCs w:val="24"/>
        </w:rPr>
        <w:t xml:space="preserve"> </w:t>
      </w:r>
      <w:r w:rsidRPr="00930734">
        <w:rPr>
          <w:rFonts w:ascii="Calibri" w:hAnsi="Calibri" w:cs="Calibri"/>
          <w:sz w:val="24"/>
          <w:szCs w:val="24"/>
        </w:rPr>
        <w:t>- exercer a consultoria jurídica do Município;</w:t>
      </w:r>
    </w:p>
    <w:p w14:paraId="476D27A3" w14:textId="77777777" w:rsidR="00815924" w:rsidRPr="0093073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930734">
        <w:rPr>
          <w:rFonts w:ascii="Calibri" w:hAnsi="Calibri" w:cs="Calibri"/>
          <w:sz w:val="24"/>
          <w:szCs w:val="24"/>
        </w:rPr>
        <w:t>IX</w:t>
      </w:r>
      <w:r>
        <w:rPr>
          <w:rFonts w:ascii="Calibri" w:hAnsi="Calibri" w:cs="Calibri"/>
          <w:sz w:val="24"/>
          <w:szCs w:val="24"/>
        </w:rPr>
        <w:t xml:space="preserve"> </w:t>
      </w:r>
      <w:r w:rsidRPr="00930734">
        <w:rPr>
          <w:rFonts w:ascii="Calibri" w:hAnsi="Calibri" w:cs="Calibri"/>
          <w:sz w:val="24"/>
          <w:szCs w:val="24"/>
        </w:rPr>
        <w:t xml:space="preserve">- </w:t>
      </w:r>
      <w:proofErr w:type="gramStart"/>
      <w:r w:rsidRPr="00930734">
        <w:rPr>
          <w:rFonts w:ascii="Calibri" w:hAnsi="Calibri" w:cs="Calibri"/>
          <w:sz w:val="24"/>
          <w:szCs w:val="24"/>
        </w:rPr>
        <w:t>atuar</w:t>
      </w:r>
      <w:proofErr w:type="gramEnd"/>
      <w:r w:rsidRPr="00930734">
        <w:rPr>
          <w:rFonts w:ascii="Calibri" w:hAnsi="Calibri" w:cs="Calibri"/>
          <w:sz w:val="24"/>
          <w:szCs w:val="24"/>
        </w:rPr>
        <w:t xml:space="preserve"> extrajudicialmente para a solução de conflitos de interesse do</w:t>
      </w:r>
      <w:r>
        <w:rPr>
          <w:rFonts w:ascii="Calibri" w:hAnsi="Calibri" w:cs="Calibri"/>
          <w:sz w:val="24"/>
          <w:szCs w:val="24"/>
        </w:rPr>
        <w:t xml:space="preserve"> </w:t>
      </w:r>
      <w:r w:rsidRPr="00930734">
        <w:rPr>
          <w:rFonts w:ascii="Calibri" w:hAnsi="Calibri" w:cs="Calibri"/>
          <w:sz w:val="24"/>
          <w:szCs w:val="24"/>
        </w:rPr>
        <w:t>Município;</w:t>
      </w:r>
    </w:p>
    <w:p w14:paraId="41966E3C" w14:textId="77777777" w:rsidR="00815924" w:rsidRPr="0093073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930734">
        <w:rPr>
          <w:rFonts w:ascii="Calibri" w:hAnsi="Calibri" w:cs="Calibri"/>
          <w:sz w:val="24"/>
          <w:szCs w:val="24"/>
        </w:rPr>
        <w:t>X</w:t>
      </w:r>
      <w:r>
        <w:rPr>
          <w:rFonts w:ascii="Calibri" w:hAnsi="Calibri" w:cs="Calibri"/>
          <w:sz w:val="24"/>
          <w:szCs w:val="24"/>
        </w:rPr>
        <w:t xml:space="preserve"> </w:t>
      </w:r>
      <w:r w:rsidRPr="00930734">
        <w:rPr>
          <w:rFonts w:ascii="Calibri" w:hAnsi="Calibri" w:cs="Calibri"/>
          <w:sz w:val="24"/>
          <w:szCs w:val="24"/>
        </w:rPr>
        <w:t xml:space="preserve">- </w:t>
      </w:r>
      <w:proofErr w:type="gramStart"/>
      <w:r w:rsidRPr="00930734">
        <w:rPr>
          <w:rFonts w:ascii="Calibri" w:hAnsi="Calibri" w:cs="Calibri"/>
          <w:sz w:val="24"/>
          <w:szCs w:val="24"/>
        </w:rPr>
        <w:t>atuar</w:t>
      </w:r>
      <w:proofErr w:type="gramEnd"/>
      <w:r w:rsidRPr="00930734">
        <w:rPr>
          <w:rFonts w:ascii="Calibri" w:hAnsi="Calibri" w:cs="Calibri"/>
          <w:sz w:val="24"/>
          <w:szCs w:val="24"/>
        </w:rPr>
        <w:t xml:space="preserve"> perante órgãos e instituições no interesse do Município;</w:t>
      </w:r>
    </w:p>
    <w:p w14:paraId="430FBB5B" w14:textId="77777777" w:rsidR="00815924" w:rsidRPr="0093073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930734">
        <w:rPr>
          <w:rFonts w:ascii="Calibri" w:hAnsi="Calibri" w:cs="Calibri"/>
          <w:sz w:val="24"/>
          <w:szCs w:val="24"/>
        </w:rPr>
        <w:t>XI</w:t>
      </w:r>
      <w:r>
        <w:rPr>
          <w:rFonts w:ascii="Calibri" w:hAnsi="Calibri" w:cs="Calibri"/>
          <w:sz w:val="24"/>
          <w:szCs w:val="24"/>
        </w:rPr>
        <w:t xml:space="preserve"> </w:t>
      </w:r>
      <w:r w:rsidRPr="00930734">
        <w:rPr>
          <w:rFonts w:ascii="Calibri" w:hAnsi="Calibri" w:cs="Calibri"/>
          <w:sz w:val="24"/>
          <w:szCs w:val="24"/>
        </w:rPr>
        <w:t>- assistir no controle da legalidade dos atos do Poder Executivo;</w:t>
      </w:r>
    </w:p>
    <w:p w14:paraId="4D935771" w14:textId="77777777" w:rsidR="00815924" w:rsidRPr="0093073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930734">
        <w:rPr>
          <w:rFonts w:ascii="Calibri" w:hAnsi="Calibri" w:cs="Calibri"/>
          <w:sz w:val="24"/>
          <w:szCs w:val="24"/>
        </w:rPr>
        <w:t>XII</w:t>
      </w:r>
      <w:r>
        <w:rPr>
          <w:rFonts w:ascii="Calibri" w:hAnsi="Calibri" w:cs="Calibri"/>
          <w:sz w:val="24"/>
          <w:szCs w:val="24"/>
        </w:rPr>
        <w:t xml:space="preserve"> </w:t>
      </w:r>
      <w:r w:rsidRPr="00930734">
        <w:rPr>
          <w:rFonts w:ascii="Calibri" w:hAnsi="Calibri" w:cs="Calibri"/>
          <w:sz w:val="24"/>
          <w:szCs w:val="24"/>
        </w:rPr>
        <w:t>- representar o Município perante os Tribunais de Contas;</w:t>
      </w:r>
    </w:p>
    <w:p w14:paraId="288E6B89" w14:textId="067AD79A" w:rsidR="00815924" w:rsidRPr="0093073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930734">
        <w:rPr>
          <w:rFonts w:ascii="Calibri" w:hAnsi="Calibri" w:cs="Calibri"/>
          <w:sz w:val="24"/>
          <w:szCs w:val="24"/>
        </w:rPr>
        <w:t>XIII</w:t>
      </w:r>
      <w:r>
        <w:rPr>
          <w:rFonts w:ascii="Calibri" w:hAnsi="Calibri" w:cs="Calibri"/>
          <w:sz w:val="24"/>
          <w:szCs w:val="24"/>
        </w:rPr>
        <w:t xml:space="preserve"> </w:t>
      </w:r>
      <w:r w:rsidRPr="00930734">
        <w:rPr>
          <w:rFonts w:ascii="Calibri" w:hAnsi="Calibri" w:cs="Calibri"/>
          <w:sz w:val="24"/>
          <w:szCs w:val="24"/>
        </w:rPr>
        <w:t>- adotar as providências legalmente cabíveis quando tomar conhecimento</w:t>
      </w:r>
      <w:r>
        <w:rPr>
          <w:rFonts w:ascii="Calibri" w:hAnsi="Calibri" w:cs="Calibri"/>
          <w:sz w:val="24"/>
          <w:szCs w:val="24"/>
        </w:rPr>
        <w:t xml:space="preserve"> </w:t>
      </w:r>
      <w:r w:rsidRPr="00930734">
        <w:rPr>
          <w:rFonts w:ascii="Calibri" w:hAnsi="Calibri" w:cs="Calibri"/>
          <w:sz w:val="24"/>
          <w:szCs w:val="24"/>
        </w:rPr>
        <w:t>do descumprimento de normas jurídicas, de decisões judiciais ou de pareceres jurídicos da Procuradoria</w:t>
      </w:r>
      <w:r w:rsidR="00A44E72">
        <w:rPr>
          <w:rFonts w:ascii="Calibri" w:hAnsi="Calibri" w:cs="Calibri"/>
          <w:sz w:val="24"/>
          <w:szCs w:val="24"/>
        </w:rPr>
        <w:t>-Geral</w:t>
      </w:r>
      <w:r w:rsidRPr="00930734">
        <w:rPr>
          <w:rFonts w:ascii="Calibri" w:hAnsi="Calibri" w:cs="Calibri"/>
          <w:sz w:val="24"/>
          <w:szCs w:val="24"/>
        </w:rPr>
        <w:t xml:space="preserve"> do Município, dos quais resultem prejuízos ao erário municipal;</w:t>
      </w:r>
    </w:p>
    <w:p w14:paraId="7AC0264E" w14:textId="77777777" w:rsidR="00815924" w:rsidRPr="0093073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930734">
        <w:rPr>
          <w:rFonts w:ascii="Calibri" w:hAnsi="Calibri" w:cs="Calibri"/>
          <w:sz w:val="24"/>
          <w:szCs w:val="24"/>
        </w:rPr>
        <w:t>XIV</w:t>
      </w:r>
      <w:r>
        <w:rPr>
          <w:rFonts w:ascii="Calibri" w:hAnsi="Calibri" w:cs="Calibri"/>
          <w:sz w:val="24"/>
          <w:szCs w:val="24"/>
        </w:rPr>
        <w:t xml:space="preserve"> </w:t>
      </w:r>
      <w:r w:rsidRPr="00930734">
        <w:rPr>
          <w:rFonts w:ascii="Calibri" w:hAnsi="Calibri" w:cs="Calibri"/>
          <w:sz w:val="24"/>
          <w:szCs w:val="24"/>
        </w:rPr>
        <w:t>- adotar as providências de ordem jurídica, sempre que o interesse público</w:t>
      </w:r>
      <w:r>
        <w:rPr>
          <w:rFonts w:ascii="Calibri" w:hAnsi="Calibri" w:cs="Calibri"/>
          <w:sz w:val="24"/>
          <w:szCs w:val="24"/>
        </w:rPr>
        <w:t xml:space="preserve"> </w:t>
      </w:r>
      <w:r w:rsidRPr="00930734">
        <w:rPr>
          <w:rFonts w:ascii="Calibri" w:hAnsi="Calibri" w:cs="Calibri"/>
          <w:sz w:val="24"/>
          <w:szCs w:val="24"/>
        </w:rPr>
        <w:t>exigir;</w:t>
      </w:r>
    </w:p>
    <w:p w14:paraId="388A7FBD" w14:textId="77777777" w:rsidR="00815924" w:rsidRPr="0093073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930734">
        <w:rPr>
          <w:rFonts w:ascii="Calibri" w:hAnsi="Calibri" w:cs="Calibri"/>
          <w:sz w:val="24"/>
          <w:szCs w:val="24"/>
        </w:rPr>
        <w:t>XV</w:t>
      </w:r>
      <w:r>
        <w:rPr>
          <w:rFonts w:ascii="Calibri" w:hAnsi="Calibri" w:cs="Calibri"/>
          <w:sz w:val="24"/>
          <w:szCs w:val="24"/>
        </w:rPr>
        <w:t xml:space="preserve"> </w:t>
      </w:r>
      <w:r w:rsidRPr="00930734">
        <w:rPr>
          <w:rFonts w:ascii="Calibri" w:hAnsi="Calibri" w:cs="Calibri"/>
          <w:sz w:val="24"/>
          <w:szCs w:val="24"/>
        </w:rPr>
        <w:t xml:space="preserve">- </w:t>
      </w:r>
      <w:proofErr w:type="gramStart"/>
      <w:r w:rsidRPr="00930734">
        <w:rPr>
          <w:rFonts w:ascii="Calibri" w:hAnsi="Calibri" w:cs="Calibri"/>
          <w:sz w:val="24"/>
          <w:szCs w:val="24"/>
        </w:rPr>
        <w:t>examinar</w:t>
      </w:r>
      <w:proofErr w:type="gramEnd"/>
      <w:r w:rsidRPr="00930734">
        <w:rPr>
          <w:rFonts w:ascii="Calibri" w:hAnsi="Calibri" w:cs="Calibri"/>
          <w:sz w:val="24"/>
          <w:szCs w:val="24"/>
        </w:rPr>
        <w:t xml:space="preserve"> os instrumentos jurídicos de contratos, acordos e outros ajustes</w:t>
      </w:r>
      <w:r>
        <w:rPr>
          <w:rFonts w:ascii="Calibri" w:hAnsi="Calibri" w:cs="Calibri"/>
          <w:sz w:val="24"/>
          <w:szCs w:val="24"/>
        </w:rPr>
        <w:t xml:space="preserve"> </w:t>
      </w:r>
      <w:r w:rsidRPr="00930734">
        <w:rPr>
          <w:rFonts w:ascii="Calibri" w:hAnsi="Calibri" w:cs="Calibri"/>
          <w:sz w:val="24"/>
          <w:szCs w:val="24"/>
        </w:rPr>
        <w:t>em que for parte o Município;</w:t>
      </w:r>
    </w:p>
    <w:p w14:paraId="345343D0" w14:textId="77777777" w:rsidR="00815924" w:rsidRPr="0093073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930734">
        <w:rPr>
          <w:rFonts w:ascii="Calibri" w:hAnsi="Calibri" w:cs="Calibri"/>
          <w:sz w:val="24"/>
          <w:szCs w:val="24"/>
        </w:rPr>
        <w:t>XVI</w:t>
      </w:r>
      <w:r>
        <w:rPr>
          <w:rFonts w:ascii="Calibri" w:hAnsi="Calibri" w:cs="Calibri"/>
          <w:sz w:val="24"/>
          <w:szCs w:val="24"/>
        </w:rPr>
        <w:t xml:space="preserve"> </w:t>
      </w:r>
      <w:r w:rsidRPr="00930734">
        <w:rPr>
          <w:rFonts w:ascii="Calibri" w:hAnsi="Calibri" w:cs="Calibri"/>
          <w:sz w:val="24"/>
          <w:szCs w:val="24"/>
        </w:rPr>
        <w:t>- examinar previamente editais de licitações de interesse do Município;</w:t>
      </w:r>
    </w:p>
    <w:p w14:paraId="795D4758" w14:textId="77777777" w:rsidR="00815924" w:rsidRPr="0093073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930734">
        <w:rPr>
          <w:rFonts w:ascii="Calibri" w:hAnsi="Calibri" w:cs="Calibri"/>
          <w:sz w:val="24"/>
          <w:szCs w:val="24"/>
        </w:rPr>
        <w:lastRenderedPageBreak/>
        <w:t>XVII</w:t>
      </w:r>
      <w:r>
        <w:rPr>
          <w:rFonts w:ascii="Calibri" w:hAnsi="Calibri" w:cs="Calibri"/>
          <w:sz w:val="24"/>
          <w:szCs w:val="24"/>
        </w:rPr>
        <w:t xml:space="preserve"> </w:t>
      </w:r>
      <w:r w:rsidRPr="00930734">
        <w:rPr>
          <w:rFonts w:ascii="Calibri" w:hAnsi="Calibri" w:cs="Calibri"/>
          <w:sz w:val="24"/>
          <w:szCs w:val="24"/>
        </w:rPr>
        <w:t>- promover a unificação da jurisprudência;</w:t>
      </w:r>
    </w:p>
    <w:p w14:paraId="0A86F16F" w14:textId="77777777" w:rsidR="00815924" w:rsidRPr="0093073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930734">
        <w:rPr>
          <w:rFonts w:ascii="Calibri" w:hAnsi="Calibri" w:cs="Calibri"/>
          <w:sz w:val="24"/>
          <w:szCs w:val="24"/>
        </w:rPr>
        <w:t>XVIII</w:t>
      </w:r>
      <w:r>
        <w:rPr>
          <w:rFonts w:ascii="Calibri" w:hAnsi="Calibri" w:cs="Calibri"/>
          <w:sz w:val="24"/>
          <w:szCs w:val="24"/>
        </w:rPr>
        <w:t xml:space="preserve"> </w:t>
      </w:r>
      <w:r w:rsidRPr="00930734">
        <w:rPr>
          <w:rFonts w:ascii="Calibri" w:hAnsi="Calibri" w:cs="Calibri"/>
          <w:sz w:val="24"/>
          <w:szCs w:val="24"/>
        </w:rPr>
        <w:t>- uniformizar as orientações jurídicas no âmbito do Município;</w:t>
      </w:r>
    </w:p>
    <w:p w14:paraId="75E8E98A" w14:textId="75B1C7F7" w:rsidR="00815924" w:rsidRPr="0093073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930734">
        <w:rPr>
          <w:rFonts w:ascii="Calibri" w:hAnsi="Calibri" w:cs="Calibri"/>
          <w:sz w:val="24"/>
          <w:szCs w:val="24"/>
        </w:rPr>
        <w:t>XIX</w:t>
      </w:r>
      <w:r>
        <w:rPr>
          <w:rFonts w:ascii="Calibri" w:hAnsi="Calibri" w:cs="Calibri"/>
          <w:sz w:val="24"/>
          <w:szCs w:val="24"/>
        </w:rPr>
        <w:t xml:space="preserve"> </w:t>
      </w:r>
      <w:r w:rsidRPr="00930734">
        <w:rPr>
          <w:rFonts w:ascii="Calibri" w:hAnsi="Calibri" w:cs="Calibri"/>
          <w:sz w:val="24"/>
          <w:szCs w:val="24"/>
        </w:rPr>
        <w:t>- exarar atos e estabelecer normas para a organização da Procuradoria</w:t>
      </w:r>
      <w:r w:rsidR="00A44E72">
        <w:rPr>
          <w:rFonts w:ascii="Calibri" w:hAnsi="Calibri" w:cs="Calibri"/>
          <w:sz w:val="24"/>
          <w:szCs w:val="24"/>
        </w:rPr>
        <w:t>-Geral</w:t>
      </w:r>
      <w:r w:rsidRPr="00930734">
        <w:rPr>
          <w:rFonts w:ascii="Calibri" w:hAnsi="Calibri" w:cs="Calibri"/>
          <w:sz w:val="24"/>
          <w:szCs w:val="24"/>
        </w:rPr>
        <w:t xml:space="preserve"> do Município;</w:t>
      </w:r>
    </w:p>
    <w:p w14:paraId="03545882" w14:textId="77777777" w:rsidR="00815924" w:rsidRPr="0093073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930734">
        <w:rPr>
          <w:rFonts w:ascii="Calibri" w:hAnsi="Calibri" w:cs="Calibri"/>
          <w:sz w:val="24"/>
          <w:szCs w:val="24"/>
        </w:rPr>
        <w:t>XX</w:t>
      </w:r>
      <w:r>
        <w:rPr>
          <w:rFonts w:ascii="Calibri" w:hAnsi="Calibri" w:cs="Calibri"/>
          <w:sz w:val="24"/>
          <w:szCs w:val="24"/>
        </w:rPr>
        <w:t xml:space="preserve"> </w:t>
      </w:r>
      <w:r w:rsidRPr="00930734">
        <w:rPr>
          <w:rFonts w:ascii="Calibri" w:hAnsi="Calibri" w:cs="Calibri"/>
          <w:sz w:val="24"/>
          <w:szCs w:val="24"/>
        </w:rPr>
        <w:t xml:space="preserve">- </w:t>
      </w:r>
      <w:proofErr w:type="gramStart"/>
      <w:r w:rsidRPr="00930734">
        <w:rPr>
          <w:rFonts w:ascii="Calibri" w:hAnsi="Calibri" w:cs="Calibri"/>
          <w:sz w:val="24"/>
          <w:szCs w:val="24"/>
        </w:rPr>
        <w:t>zelar</w:t>
      </w:r>
      <w:proofErr w:type="gramEnd"/>
      <w:r w:rsidRPr="00930734">
        <w:rPr>
          <w:rFonts w:ascii="Calibri" w:hAnsi="Calibri" w:cs="Calibri"/>
          <w:sz w:val="24"/>
          <w:szCs w:val="24"/>
        </w:rPr>
        <w:t xml:space="preserve"> pela obediência aos princípios da legalidade, da impessoalidade, da moralidade, da publicidade e da eficiência e às demais regras da Constituição da República Federativa do Brasil, da Constituição Estadual de São Paulo, da Lei Orgânica do Município de Araraquara, das leis e dos atos normativos aplicáveis à Administração Direta;</w:t>
      </w:r>
    </w:p>
    <w:p w14:paraId="55D432FD" w14:textId="77777777" w:rsidR="00815924" w:rsidRPr="0093073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930734">
        <w:rPr>
          <w:rFonts w:ascii="Calibri" w:hAnsi="Calibri" w:cs="Calibri"/>
          <w:sz w:val="24"/>
          <w:szCs w:val="24"/>
        </w:rPr>
        <w:t>XXI</w:t>
      </w:r>
      <w:r>
        <w:rPr>
          <w:rFonts w:ascii="Calibri" w:hAnsi="Calibri" w:cs="Calibri"/>
          <w:sz w:val="24"/>
          <w:szCs w:val="24"/>
        </w:rPr>
        <w:t xml:space="preserve"> </w:t>
      </w:r>
      <w:r w:rsidRPr="00930734">
        <w:rPr>
          <w:rFonts w:ascii="Calibri" w:hAnsi="Calibri" w:cs="Calibri"/>
          <w:sz w:val="24"/>
          <w:szCs w:val="24"/>
        </w:rPr>
        <w:t>- prestar orientação jurídico-normativa para a Administração Direta;</w:t>
      </w:r>
    </w:p>
    <w:p w14:paraId="48B503DB" w14:textId="77777777" w:rsidR="00815924" w:rsidRPr="0093073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930734">
        <w:rPr>
          <w:rFonts w:ascii="Calibri" w:hAnsi="Calibri" w:cs="Calibri"/>
          <w:sz w:val="24"/>
          <w:szCs w:val="24"/>
        </w:rPr>
        <w:t>XXII</w:t>
      </w:r>
      <w:r>
        <w:rPr>
          <w:rFonts w:ascii="Calibri" w:hAnsi="Calibri" w:cs="Calibri"/>
          <w:sz w:val="24"/>
          <w:szCs w:val="24"/>
        </w:rPr>
        <w:t xml:space="preserve"> </w:t>
      </w:r>
      <w:r w:rsidRPr="00930734">
        <w:rPr>
          <w:rFonts w:ascii="Calibri" w:hAnsi="Calibri" w:cs="Calibri"/>
          <w:sz w:val="24"/>
          <w:szCs w:val="24"/>
        </w:rPr>
        <w:t>- elaborar ações constitucionais relativas a leis, decretos e demais atos</w:t>
      </w:r>
      <w:r>
        <w:rPr>
          <w:rFonts w:ascii="Calibri" w:hAnsi="Calibri" w:cs="Calibri"/>
          <w:sz w:val="24"/>
          <w:szCs w:val="24"/>
        </w:rPr>
        <w:t xml:space="preserve"> </w:t>
      </w:r>
      <w:r w:rsidRPr="00930734">
        <w:rPr>
          <w:rFonts w:ascii="Calibri" w:hAnsi="Calibri" w:cs="Calibri"/>
          <w:sz w:val="24"/>
          <w:szCs w:val="24"/>
        </w:rPr>
        <w:t>administrativos;</w:t>
      </w:r>
    </w:p>
    <w:p w14:paraId="6361C146" w14:textId="77777777" w:rsidR="00815924" w:rsidRPr="0093073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930734">
        <w:rPr>
          <w:rFonts w:ascii="Calibri" w:hAnsi="Calibri" w:cs="Calibri"/>
          <w:sz w:val="24"/>
          <w:szCs w:val="24"/>
        </w:rPr>
        <w:t>XXIII</w:t>
      </w:r>
      <w:r>
        <w:rPr>
          <w:rFonts w:ascii="Calibri" w:hAnsi="Calibri" w:cs="Calibri"/>
          <w:sz w:val="24"/>
          <w:szCs w:val="24"/>
        </w:rPr>
        <w:t xml:space="preserve"> </w:t>
      </w:r>
      <w:r w:rsidRPr="00930734">
        <w:rPr>
          <w:rFonts w:ascii="Calibri" w:hAnsi="Calibri" w:cs="Calibri"/>
          <w:sz w:val="24"/>
          <w:szCs w:val="24"/>
        </w:rPr>
        <w:t>- propor ações civis públicas para a tutela do patrimônio púbica, do meio ambiente, da ordem urbanística e de outros interesses difusos, coletivos e individuais homogêneos, assim como a habilitação do Município como litisconsorte de qualquer das partes nessas ações;</w:t>
      </w:r>
    </w:p>
    <w:p w14:paraId="384076AB" w14:textId="77777777" w:rsidR="00815924" w:rsidRPr="0093073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930734">
        <w:rPr>
          <w:rFonts w:ascii="Calibri" w:hAnsi="Calibri" w:cs="Calibri"/>
          <w:sz w:val="24"/>
          <w:szCs w:val="24"/>
        </w:rPr>
        <w:t>XXIV</w:t>
      </w:r>
      <w:r>
        <w:rPr>
          <w:rFonts w:ascii="Calibri" w:hAnsi="Calibri" w:cs="Calibri"/>
          <w:sz w:val="24"/>
          <w:szCs w:val="24"/>
        </w:rPr>
        <w:t xml:space="preserve"> </w:t>
      </w:r>
      <w:r w:rsidRPr="00930734">
        <w:rPr>
          <w:rFonts w:ascii="Calibri" w:hAnsi="Calibri" w:cs="Calibri"/>
          <w:sz w:val="24"/>
          <w:szCs w:val="24"/>
        </w:rPr>
        <w:t>- orientar sobre a forma do cumprimento das decisões judiciais e dos pedidos de extensão de julgados;</w:t>
      </w:r>
    </w:p>
    <w:p w14:paraId="1C15489A" w14:textId="77777777" w:rsidR="00815924" w:rsidRPr="0093073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930734">
        <w:rPr>
          <w:rFonts w:ascii="Calibri" w:hAnsi="Calibri" w:cs="Calibri"/>
          <w:sz w:val="24"/>
          <w:szCs w:val="24"/>
        </w:rPr>
        <w:t>XXV</w:t>
      </w:r>
      <w:r>
        <w:rPr>
          <w:rFonts w:ascii="Calibri" w:hAnsi="Calibri" w:cs="Calibri"/>
          <w:sz w:val="24"/>
          <w:szCs w:val="24"/>
        </w:rPr>
        <w:t xml:space="preserve"> </w:t>
      </w:r>
      <w:r w:rsidRPr="00930734">
        <w:rPr>
          <w:rFonts w:ascii="Calibri" w:hAnsi="Calibri" w:cs="Calibri"/>
          <w:sz w:val="24"/>
          <w:szCs w:val="24"/>
        </w:rPr>
        <w:t>- propor às autoridades competentes a declaração de nulidade de seus atos</w:t>
      </w:r>
      <w:r>
        <w:rPr>
          <w:rFonts w:ascii="Calibri" w:hAnsi="Calibri" w:cs="Calibri"/>
          <w:sz w:val="24"/>
          <w:szCs w:val="24"/>
        </w:rPr>
        <w:t xml:space="preserve"> </w:t>
      </w:r>
      <w:r w:rsidRPr="00930734">
        <w:rPr>
          <w:rFonts w:ascii="Calibri" w:hAnsi="Calibri" w:cs="Calibri"/>
          <w:sz w:val="24"/>
          <w:szCs w:val="24"/>
        </w:rPr>
        <w:t>administrativos;</w:t>
      </w:r>
    </w:p>
    <w:p w14:paraId="778F048C" w14:textId="77777777" w:rsidR="0081592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930734">
        <w:rPr>
          <w:rFonts w:ascii="Calibri" w:hAnsi="Calibri" w:cs="Calibri"/>
          <w:sz w:val="24"/>
          <w:szCs w:val="24"/>
        </w:rPr>
        <w:t>XXVI</w:t>
      </w:r>
      <w:r>
        <w:rPr>
          <w:rFonts w:ascii="Calibri" w:hAnsi="Calibri" w:cs="Calibri"/>
          <w:sz w:val="24"/>
          <w:szCs w:val="24"/>
        </w:rPr>
        <w:t xml:space="preserve"> </w:t>
      </w:r>
      <w:r w:rsidRPr="00930734">
        <w:rPr>
          <w:rFonts w:ascii="Calibri" w:hAnsi="Calibri" w:cs="Calibri"/>
          <w:sz w:val="24"/>
          <w:szCs w:val="24"/>
        </w:rPr>
        <w:t>- receber denúncias acerca de atos de improbidade praticados no âmbito</w:t>
      </w:r>
      <w:r>
        <w:rPr>
          <w:rFonts w:ascii="Calibri" w:hAnsi="Calibri" w:cs="Calibri"/>
          <w:sz w:val="24"/>
          <w:szCs w:val="24"/>
        </w:rPr>
        <w:t xml:space="preserve"> </w:t>
      </w:r>
      <w:r w:rsidRPr="00930734">
        <w:rPr>
          <w:rFonts w:ascii="Calibri" w:hAnsi="Calibri" w:cs="Calibri"/>
          <w:sz w:val="24"/>
          <w:szCs w:val="24"/>
        </w:rPr>
        <w:t xml:space="preserve">da Administração Direta e promover as medidas necessárias para a apuração dos fatos; </w:t>
      </w:r>
    </w:p>
    <w:p w14:paraId="44AE6F70" w14:textId="77777777" w:rsidR="00815924" w:rsidRPr="0093073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930734">
        <w:rPr>
          <w:rFonts w:ascii="Calibri" w:hAnsi="Calibri" w:cs="Calibri"/>
          <w:sz w:val="24"/>
          <w:szCs w:val="24"/>
        </w:rPr>
        <w:t>XXVII - ajuizar ações de improbidade administrativa e medidas cautelares;</w:t>
      </w:r>
    </w:p>
    <w:p w14:paraId="72F5E9D6" w14:textId="77777777" w:rsidR="00815924" w:rsidRPr="0093073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930734">
        <w:rPr>
          <w:rFonts w:ascii="Calibri" w:hAnsi="Calibri" w:cs="Calibri"/>
          <w:sz w:val="24"/>
          <w:szCs w:val="24"/>
        </w:rPr>
        <w:t>XXVIII</w:t>
      </w:r>
      <w:r>
        <w:rPr>
          <w:rFonts w:ascii="Calibri" w:hAnsi="Calibri" w:cs="Calibri"/>
          <w:sz w:val="24"/>
          <w:szCs w:val="24"/>
        </w:rPr>
        <w:t xml:space="preserve"> </w:t>
      </w:r>
      <w:r w:rsidRPr="00930734">
        <w:rPr>
          <w:rFonts w:ascii="Calibri" w:hAnsi="Calibri" w:cs="Calibri"/>
          <w:sz w:val="24"/>
          <w:szCs w:val="24"/>
        </w:rPr>
        <w:t>- proporcionar o permanente aprimoramento técnico-jurídico aos integrantes da carreira;</w:t>
      </w:r>
    </w:p>
    <w:p w14:paraId="5F18A1E3" w14:textId="77777777" w:rsidR="00815924" w:rsidRPr="0093073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930734">
        <w:rPr>
          <w:rFonts w:ascii="Calibri" w:hAnsi="Calibri" w:cs="Calibri"/>
          <w:sz w:val="24"/>
          <w:szCs w:val="24"/>
        </w:rPr>
        <w:t>XXIX</w:t>
      </w:r>
      <w:r>
        <w:rPr>
          <w:rFonts w:ascii="Calibri" w:hAnsi="Calibri" w:cs="Calibri"/>
          <w:sz w:val="24"/>
          <w:szCs w:val="24"/>
        </w:rPr>
        <w:t xml:space="preserve"> </w:t>
      </w:r>
      <w:r w:rsidRPr="00930734">
        <w:rPr>
          <w:rFonts w:ascii="Calibri" w:hAnsi="Calibri" w:cs="Calibri"/>
          <w:sz w:val="24"/>
          <w:szCs w:val="24"/>
        </w:rPr>
        <w:t>- requisitar de quaisquer órgãos pertencentes à Administração Municipal informações necessárias para a inscrição, gestão e cobrança da dívida do Município ou de quaisquer outros créditos municipais que não forem adimplidos no prazo legal;</w:t>
      </w:r>
    </w:p>
    <w:p w14:paraId="4F077813" w14:textId="77777777" w:rsidR="00815924" w:rsidRPr="0093073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930734">
        <w:rPr>
          <w:rFonts w:ascii="Calibri" w:hAnsi="Calibri" w:cs="Calibri"/>
          <w:sz w:val="24"/>
          <w:szCs w:val="24"/>
        </w:rPr>
        <w:t>XXX</w:t>
      </w:r>
      <w:r>
        <w:rPr>
          <w:rFonts w:ascii="Calibri" w:hAnsi="Calibri" w:cs="Calibri"/>
          <w:sz w:val="24"/>
          <w:szCs w:val="24"/>
        </w:rPr>
        <w:t xml:space="preserve"> </w:t>
      </w:r>
      <w:r w:rsidRPr="00930734">
        <w:rPr>
          <w:rFonts w:ascii="Calibri" w:hAnsi="Calibri" w:cs="Calibri"/>
          <w:sz w:val="24"/>
          <w:szCs w:val="24"/>
        </w:rPr>
        <w:t>- apurar a liquidez e certeza da dívida ativa, bem como promover privativamente a inscrição, o controle e a cobrança, amigável, judicial e extrajudicial, da dívida ativa do Município ou de quaisquer outros créditos municipais que não forem adimplidos no prazo legal; e</w:t>
      </w:r>
    </w:p>
    <w:p w14:paraId="6C965F5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930734">
        <w:rPr>
          <w:rFonts w:ascii="Calibri" w:hAnsi="Calibri" w:cs="Calibri"/>
          <w:sz w:val="24"/>
          <w:szCs w:val="24"/>
        </w:rPr>
        <w:t>XXXI</w:t>
      </w:r>
      <w:r>
        <w:rPr>
          <w:rFonts w:ascii="Calibri" w:hAnsi="Calibri" w:cs="Calibri"/>
          <w:sz w:val="24"/>
          <w:szCs w:val="24"/>
        </w:rPr>
        <w:t xml:space="preserve"> </w:t>
      </w:r>
      <w:r w:rsidRPr="00930734">
        <w:rPr>
          <w:rFonts w:ascii="Calibri" w:hAnsi="Calibri" w:cs="Calibri"/>
          <w:sz w:val="24"/>
          <w:szCs w:val="24"/>
        </w:rPr>
        <w:t>- executar outras atividades correlatas.</w:t>
      </w:r>
    </w:p>
    <w:p w14:paraId="5FD4A921" w14:textId="095F633C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Art. 25. A </w:t>
      </w:r>
      <w:r>
        <w:rPr>
          <w:rFonts w:ascii="Calibri" w:hAnsi="Calibri" w:cs="Calibri"/>
          <w:sz w:val="24"/>
          <w:szCs w:val="24"/>
        </w:rPr>
        <w:t>Procuradoria</w:t>
      </w:r>
      <w:r w:rsidR="00A44E72">
        <w:rPr>
          <w:rFonts w:ascii="Calibri" w:hAnsi="Calibri" w:cs="Calibri"/>
          <w:sz w:val="24"/>
          <w:szCs w:val="24"/>
        </w:rPr>
        <w:t>-Geral</w:t>
      </w:r>
      <w:r w:rsidRPr="00CB07EB">
        <w:rPr>
          <w:rFonts w:ascii="Calibri" w:hAnsi="Calibri" w:cs="Calibri"/>
          <w:sz w:val="24"/>
          <w:szCs w:val="24"/>
        </w:rPr>
        <w:t xml:space="preserve"> do Município apresenta a seguinte estrutura hierárquica e organizacional: </w:t>
      </w:r>
    </w:p>
    <w:p w14:paraId="7C69420F" w14:textId="4EAD7D70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>I - Gabinete do Procurador</w:t>
      </w:r>
      <w:r w:rsidR="00A44E72">
        <w:rPr>
          <w:rFonts w:ascii="Calibri" w:hAnsi="Calibri" w:cs="Calibri"/>
          <w:sz w:val="24"/>
          <w:szCs w:val="24"/>
        </w:rPr>
        <w:t>-Geral</w:t>
      </w:r>
      <w:r w:rsidRPr="00CB07EB">
        <w:rPr>
          <w:rFonts w:ascii="Calibri" w:hAnsi="Calibri" w:cs="Calibri"/>
          <w:sz w:val="24"/>
          <w:szCs w:val="24"/>
        </w:rPr>
        <w:t xml:space="preserve"> do Município:</w:t>
      </w:r>
    </w:p>
    <w:p w14:paraId="6D1828F1" w14:textId="7AE3DB0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a) </w:t>
      </w:r>
      <w:proofErr w:type="spellStart"/>
      <w:r w:rsidRPr="00CB07EB">
        <w:rPr>
          <w:rFonts w:ascii="Calibri" w:hAnsi="Calibri" w:cs="Calibri"/>
          <w:sz w:val="24"/>
          <w:szCs w:val="24"/>
        </w:rPr>
        <w:t>Subprocuradoria</w:t>
      </w:r>
      <w:proofErr w:type="spellEnd"/>
      <w:r w:rsidR="00A44E72">
        <w:rPr>
          <w:rFonts w:ascii="Calibri" w:hAnsi="Calibri" w:cs="Calibri"/>
          <w:sz w:val="24"/>
          <w:szCs w:val="24"/>
        </w:rPr>
        <w:t>-Geral</w:t>
      </w:r>
      <w:r w:rsidRPr="00CB07EB">
        <w:rPr>
          <w:rFonts w:ascii="Calibri" w:hAnsi="Calibri" w:cs="Calibri"/>
          <w:sz w:val="24"/>
          <w:szCs w:val="24"/>
        </w:rPr>
        <w:t xml:space="preserve"> de Assuntos Estratégicos; </w:t>
      </w:r>
    </w:p>
    <w:p w14:paraId="52E78A2E" w14:textId="2065375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b) </w:t>
      </w:r>
      <w:proofErr w:type="spellStart"/>
      <w:r w:rsidRPr="00CB07EB">
        <w:rPr>
          <w:rFonts w:ascii="Calibri" w:hAnsi="Calibri" w:cs="Calibri"/>
          <w:sz w:val="24"/>
          <w:szCs w:val="24"/>
        </w:rPr>
        <w:t>Subprocuradoria</w:t>
      </w:r>
      <w:proofErr w:type="spellEnd"/>
      <w:r w:rsidR="00A44E72">
        <w:rPr>
          <w:rFonts w:ascii="Calibri" w:hAnsi="Calibri" w:cs="Calibri"/>
          <w:sz w:val="24"/>
          <w:szCs w:val="24"/>
        </w:rPr>
        <w:t>-Geral</w:t>
      </w:r>
      <w:r w:rsidRPr="00CB07EB">
        <w:rPr>
          <w:rFonts w:ascii="Calibri" w:hAnsi="Calibri" w:cs="Calibri"/>
          <w:sz w:val="24"/>
          <w:szCs w:val="24"/>
        </w:rPr>
        <w:t xml:space="preserve"> de Assuntos Administrativos;</w:t>
      </w:r>
    </w:p>
    <w:p w14:paraId="17ACDE74" w14:textId="7C843602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c) </w:t>
      </w:r>
      <w:proofErr w:type="spellStart"/>
      <w:r w:rsidRPr="00CB07EB">
        <w:rPr>
          <w:rFonts w:ascii="Calibri" w:hAnsi="Calibri" w:cs="Calibri"/>
          <w:sz w:val="24"/>
          <w:szCs w:val="24"/>
        </w:rPr>
        <w:t>Subprocuradoria</w:t>
      </w:r>
      <w:proofErr w:type="spellEnd"/>
      <w:r w:rsidR="00A44E72">
        <w:rPr>
          <w:rFonts w:ascii="Calibri" w:hAnsi="Calibri" w:cs="Calibri"/>
          <w:sz w:val="24"/>
          <w:szCs w:val="24"/>
        </w:rPr>
        <w:t>-Geral</w:t>
      </w:r>
      <w:r w:rsidRPr="00CB07EB">
        <w:rPr>
          <w:rFonts w:ascii="Calibri" w:hAnsi="Calibri" w:cs="Calibri"/>
          <w:sz w:val="24"/>
          <w:szCs w:val="24"/>
        </w:rPr>
        <w:t xml:space="preserve"> de Contencioso;</w:t>
      </w:r>
    </w:p>
    <w:p w14:paraId="5DDED684" w14:textId="0E8705D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d) </w:t>
      </w:r>
      <w:proofErr w:type="spellStart"/>
      <w:r w:rsidRPr="00CB07EB">
        <w:rPr>
          <w:rFonts w:ascii="Calibri" w:hAnsi="Calibri" w:cs="Calibri"/>
          <w:sz w:val="24"/>
          <w:szCs w:val="24"/>
        </w:rPr>
        <w:t>Subprocuradoria</w:t>
      </w:r>
      <w:proofErr w:type="spellEnd"/>
      <w:r w:rsidR="00A44E72">
        <w:rPr>
          <w:rFonts w:ascii="Calibri" w:hAnsi="Calibri" w:cs="Calibri"/>
          <w:sz w:val="24"/>
          <w:szCs w:val="24"/>
        </w:rPr>
        <w:t>-Geral</w:t>
      </w:r>
      <w:r w:rsidRPr="00CB07EB">
        <w:rPr>
          <w:rFonts w:ascii="Calibri" w:hAnsi="Calibri" w:cs="Calibri"/>
          <w:sz w:val="24"/>
          <w:szCs w:val="24"/>
        </w:rPr>
        <w:t xml:space="preserve"> Fiscal e Tributária; e</w:t>
      </w:r>
    </w:p>
    <w:p w14:paraId="48D85FA4" w14:textId="76DC73DE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e) </w:t>
      </w:r>
      <w:proofErr w:type="spellStart"/>
      <w:r w:rsidRPr="00CB07EB">
        <w:rPr>
          <w:rFonts w:ascii="Calibri" w:hAnsi="Calibri" w:cs="Calibri"/>
          <w:sz w:val="24"/>
          <w:szCs w:val="24"/>
        </w:rPr>
        <w:t>Subprocuradoria</w:t>
      </w:r>
      <w:proofErr w:type="spellEnd"/>
      <w:r w:rsidR="00A44E72">
        <w:rPr>
          <w:rFonts w:ascii="Calibri" w:hAnsi="Calibri" w:cs="Calibri"/>
          <w:sz w:val="24"/>
          <w:szCs w:val="24"/>
        </w:rPr>
        <w:t>-Geral</w:t>
      </w:r>
      <w:r w:rsidRPr="00CB07EB">
        <w:rPr>
          <w:rFonts w:ascii="Calibri" w:hAnsi="Calibri" w:cs="Calibri"/>
          <w:sz w:val="24"/>
          <w:szCs w:val="24"/>
        </w:rPr>
        <w:t xml:space="preserve"> de Assuntos Funcionais.</w:t>
      </w:r>
    </w:p>
    <w:p w14:paraId="2FDA00AE" w14:textId="77777777" w:rsidR="00815924" w:rsidRPr="0093073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930734">
        <w:rPr>
          <w:rFonts w:ascii="Calibri" w:hAnsi="Calibri" w:cs="Calibri"/>
          <w:sz w:val="24"/>
          <w:szCs w:val="24"/>
        </w:rPr>
        <w:t>§ 1º A Procuradoria-Geral do Município é órgão jurídico de caráter permanente, vinculado diretamente ao Prefeito</w:t>
      </w:r>
      <w:r>
        <w:rPr>
          <w:rFonts w:ascii="Calibri" w:hAnsi="Calibri" w:cs="Calibri"/>
          <w:sz w:val="24"/>
          <w:szCs w:val="24"/>
        </w:rPr>
        <w:t xml:space="preserve"> Municipal</w:t>
      </w:r>
      <w:r w:rsidRPr="00930734">
        <w:rPr>
          <w:rFonts w:ascii="Calibri" w:hAnsi="Calibri" w:cs="Calibri"/>
          <w:sz w:val="24"/>
          <w:szCs w:val="24"/>
        </w:rPr>
        <w:t xml:space="preserve">, que desenvolve atividades típicas e exclusivas de Estado e que se insere nas funções essenciais à Justiça, nos termos do </w:t>
      </w:r>
      <w:r>
        <w:rPr>
          <w:rFonts w:ascii="Calibri" w:hAnsi="Calibri" w:cs="Calibri"/>
          <w:sz w:val="24"/>
          <w:szCs w:val="24"/>
        </w:rPr>
        <w:t xml:space="preserve">Título IV, </w:t>
      </w:r>
      <w:r w:rsidRPr="00930734">
        <w:rPr>
          <w:rFonts w:ascii="Calibri" w:hAnsi="Calibri" w:cs="Calibri"/>
          <w:sz w:val="24"/>
          <w:szCs w:val="24"/>
        </w:rPr>
        <w:t>Capítulo IV, Seção II, da Constituição Federal, tem por competência o exercício de atividades de assessoramento jurídico do Poder Executivo, o processamento de feitos disciplinares e, privativamente, a consultoria jurídica e a representação judicial do Município, a inscrição e a cobrança judicial e extrajudicial da dívida ativa e o processamento de feitos relativos ao patrimônio imóvel municipal, além de outras atribuições compatíveis com a natureza de suas funções ou correlatas com a sua área de atuação.</w:t>
      </w:r>
    </w:p>
    <w:p w14:paraId="5958CE7A" w14:textId="38680F15" w:rsidR="00815924" w:rsidRPr="0093073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930734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930734">
        <w:rPr>
          <w:rFonts w:ascii="Calibri" w:hAnsi="Calibri" w:cs="Calibri"/>
          <w:sz w:val="24"/>
          <w:szCs w:val="24"/>
        </w:rPr>
        <w:t>2º A Procurador</w:t>
      </w:r>
      <w:r>
        <w:rPr>
          <w:rFonts w:ascii="Calibri" w:hAnsi="Calibri" w:cs="Calibri"/>
          <w:sz w:val="24"/>
          <w:szCs w:val="24"/>
        </w:rPr>
        <w:t>ia</w:t>
      </w:r>
      <w:r w:rsidR="00A44E72">
        <w:rPr>
          <w:rFonts w:ascii="Calibri" w:hAnsi="Calibri" w:cs="Calibri"/>
          <w:sz w:val="24"/>
          <w:szCs w:val="24"/>
        </w:rPr>
        <w:t>-Geral</w:t>
      </w:r>
      <w:r w:rsidRPr="00930734">
        <w:rPr>
          <w:rFonts w:ascii="Calibri" w:hAnsi="Calibri" w:cs="Calibri"/>
          <w:sz w:val="24"/>
          <w:szCs w:val="24"/>
        </w:rPr>
        <w:t xml:space="preserve"> do Município será comandada pelo Procurador-Geral do Município, função de confiança, a ser designado pelo Prefeito</w:t>
      </w:r>
      <w:r>
        <w:rPr>
          <w:rFonts w:ascii="Calibri" w:hAnsi="Calibri" w:cs="Calibri"/>
          <w:sz w:val="24"/>
          <w:szCs w:val="24"/>
        </w:rPr>
        <w:t xml:space="preserve"> Municipal</w:t>
      </w:r>
      <w:r w:rsidRPr="0093073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</w:t>
      </w:r>
      <w:r w:rsidRPr="00930734">
        <w:rPr>
          <w:rFonts w:ascii="Calibri" w:hAnsi="Calibri" w:cs="Calibri"/>
          <w:sz w:val="24"/>
          <w:szCs w:val="24"/>
        </w:rPr>
        <w:t xml:space="preserve">entre os Procuradores Municipais efetivos que integram o quadro permanente da Prefeitura </w:t>
      </w:r>
      <w:r>
        <w:rPr>
          <w:rFonts w:ascii="Calibri" w:hAnsi="Calibri" w:cs="Calibri"/>
          <w:sz w:val="24"/>
          <w:szCs w:val="24"/>
        </w:rPr>
        <w:t xml:space="preserve">do Município </w:t>
      </w:r>
      <w:r w:rsidRPr="00930734">
        <w:rPr>
          <w:rFonts w:ascii="Calibri" w:hAnsi="Calibri" w:cs="Calibri"/>
          <w:sz w:val="24"/>
          <w:szCs w:val="24"/>
        </w:rPr>
        <w:t>de Araraquara.</w:t>
      </w:r>
    </w:p>
    <w:p w14:paraId="3EF61229" w14:textId="1DF3E9BF" w:rsidR="0081592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930734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930734">
        <w:rPr>
          <w:rFonts w:ascii="Calibri" w:hAnsi="Calibri" w:cs="Calibri"/>
          <w:sz w:val="24"/>
          <w:szCs w:val="24"/>
        </w:rPr>
        <w:t>3º O Procurador</w:t>
      </w:r>
      <w:r w:rsidR="00A44E72">
        <w:rPr>
          <w:rFonts w:ascii="Calibri" w:hAnsi="Calibri" w:cs="Calibri"/>
          <w:sz w:val="24"/>
          <w:szCs w:val="24"/>
        </w:rPr>
        <w:t>-Geral</w:t>
      </w:r>
      <w:r w:rsidRPr="00930734">
        <w:rPr>
          <w:rFonts w:ascii="Calibri" w:hAnsi="Calibri" w:cs="Calibri"/>
          <w:sz w:val="24"/>
          <w:szCs w:val="24"/>
        </w:rPr>
        <w:t xml:space="preserve"> do Município detém prerrogativa de Secretário Municipal.</w:t>
      </w:r>
    </w:p>
    <w:p w14:paraId="012381B2" w14:textId="77777777" w:rsidR="00815924" w:rsidRPr="00CB07EB" w:rsidRDefault="00815924" w:rsidP="00815924">
      <w:pPr>
        <w:pStyle w:val="Subttulo"/>
      </w:pPr>
      <w:r w:rsidRPr="00CB07EB">
        <w:t xml:space="preserve">Seção VI </w:t>
      </w:r>
    </w:p>
    <w:p w14:paraId="4A333220" w14:textId="09D82B7A" w:rsidR="00815924" w:rsidRPr="00CB07EB" w:rsidRDefault="00815924" w:rsidP="00815924">
      <w:pPr>
        <w:pStyle w:val="Subttulo"/>
      </w:pPr>
      <w:r w:rsidRPr="00CB07EB">
        <w:t>Da Controladoria</w:t>
      </w:r>
      <w:r w:rsidR="00A44E72">
        <w:t>-Geral</w:t>
      </w:r>
      <w:r w:rsidRPr="00CB07EB">
        <w:t xml:space="preserve"> do Município</w:t>
      </w:r>
    </w:p>
    <w:p w14:paraId="2916D2C4" w14:textId="788E7A1A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26. À Controladoria</w:t>
      </w:r>
      <w:r w:rsidR="00A44E72">
        <w:rPr>
          <w:rFonts w:ascii="Calibri" w:hAnsi="Calibri" w:cs="Calibri"/>
          <w:sz w:val="24"/>
          <w:szCs w:val="24"/>
        </w:rPr>
        <w:t>-Geral</w:t>
      </w:r>
      <w:r w:rsidRPr="00CB07EB">
        <w:rPr>
          <w:rFonts w:ascii="Calibri" w:hAnsi="Calibri" w:cs="Calibri"/>
          <w:sz w:val="24"/>
          <w:szCs w:val="24"/>
        </w:rPr>
        <w:t xml:space="preserve"> do Município compete:</w:t>
      </w:r>
    </w:p>
    <w:p w14:paraId="6BA05FA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CB07EB">
        <w:rPr>
          <w:rFonts w:ascii="Calibri" w:hAnsi="Calibri" w:cs="Calibri"/>
          <w:sz w:val="24"/>
          <w:szCs w:val="24"/>
        </w:rPr>
        <w:t>coordenar e executar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avaliação do cumprimento das metas previstas no plano plurianual dos programas de governo e dos orçamentos do Município;</w:t>
      </w:r>
    </w:p>
    <w:p w14:paraId="02834BB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CB07EB">
        <w:rPr>
          <w:rFonts w:ascii="Calibri" w:hAnsi="Calibri" w:cs="Calibri"/>
          <w:sz w:val="24"/>
          <w:szCs w:val="24"/>
        </w:rPr>
        <w:t>coordenar e executar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comprovação da legalidade e a avaliação dos resultados, quanto à eficácia e eficiência da gestão contábil, orçamentária, financeira e patrimonial nos órgãos e entidades da </w:t>
      </w:r>
      <w:r>
        <w:rPr>
          <w:rFonts w:ascii="Calibri" w:hAnsi="Calibri" w:cs="Calibri"/>
          <w:sz w:val="24"/>
          <w:szCs w:val="24"/>
        </w:rPr>
        <w:t>A</w:t>
      </w:r>
      <w:r w:rsidRPr="00CB07EB">
        <w:rPr>
          <w:rFonts w:ascii="Calibri" w:hAnsi="Calibri" w:cs="Calibri"/>
          <w:sz w:val="24"/>
          <w:szCs w:val="24"/>
        </w:rPr>
        <w:t xml:space="preserve">dministração </w:t>
      </w:r>
      <w:r>
        <w:rPr>
          <w:rFonts w:ascii="Calibri" w:hAnsi="Calibri" w:cs="Calibri"/>
          <w:sz w:val="24"/>
          <w:szCs w:val="24"/>
        </w:rPr>
        <w:t>M</w:t>
      </w:r>
      <w:r w:rsidRPr="00CB07EB">
        <w:rPr>
          <w:rFonts w:ascii="Calibri" w:hAnsi="Calibri" w:cs="Calibri"/>
          <w:sz w:val="24"/>
          <w:szCs w:val="24"/>
        </w:rPr>
        <w:t>unicipal e empresas nas quais o Município tenha participação, bem como da aplicação de recursos públicos por entidades de direito privado;</w:t>
      </w:r>
    </w:p>
    <w:p w14:paraId="01FC534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III - apoiar o controle externo no exercício de sua missão institucional, inclusive do Tribunal de Contas do Estado;</w:t>
      </w:r>
    </w:p>
    <w:p w14:paraId="481342D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 xml:space="preserve">IV - </w:t>
      </w:r>
      <w:proofErr w:type="gramStart"/>
      <w:r w:rsidRPr="00CB07EB">
        <w:rPr>
          <w:rFonts w:ascii="Calibri" w:hAnsi="Calibri" w:cs="Calibri"/>
          <w:sz w:val="24"/>
          <w:szCs w:val="24"/>
        </w:rPr>
        <w:t>coordenar e executar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 controle interno, visando a exercer a fiscalização do cumprimento das normas de finanças públicas voltadas para a responsabilidade na gestão fiscal;</w:t>
      </w:r>
    </w:p>
    <w:p w14:paraId="25F88C4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 - </w:t>
      </w:r>
      <w:proofErr w:type="gramStart"/>
      <w:r w:rsidRPr="00CB07EB">
        <w:rPr>
          <w:rFonts w:ascii="Calibri" w:hAnsi="Calibri" w:cs="Calibri"/>
          <w:sz w:val="24"/>
          <w:szCs w:val="24"/>
        </w:rPr>
        <w:t>instaurar e processar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as tomadas de contas especiais na forma da legislação em vigor, bem como designar as respectivas comissões especiais;</w:t>
      </w:r>
    </w:p>
    <w:p w14:paraId="4B2AE90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 - </w:t>
      </w:r>
      <w:proofErr w:type="gramStart"/>
      <w:r w:rsidRPr="00CB07EB">
        <w:rPr>
          <w:rFonts w:ascii="Calibri" w:hAnsi="Calibri" w:cs="Calibri"/>
          <w:sz w:val="24"/>
          <w:szCs w:val="24"/>
        </w:rPr>
        <w:t>coordenar e executar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as atividades de fiscalização das finanças e administrativas relacionadas às suas dotações orçamentárias;</w:t>
      </w:r>
    </w:p>
    <w:p w14:paraId="483B35F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VII - coordenar e executar a auditoria interna preventiva e de controle dos órgãos e entidades da Administração Pública Municipal Direta e Indireta, inclusive as pessoas jurídicas de direito privado, na forma do disposto no inciso II deste artigo;</w:t>
      </w:r>
    </w:p>
    <w:p w14:paraId="229339C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VIII - coordenar e executar as atividades relativas à capacitação de servidores e empregados públicos da Administração Pública Municipal Direta e Indireta, inclusive as pessoas jurídicas de direito privado, no que se refere à adequada aplicação dos recursos públicos;</w:t>
      </w:r>
    </w:p>
    <w:p w14:paraId="051D2FD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IX - </w:t>
      </w:r>
      <w:proofErr w:type="gramStart"/>
      <w:r w:rsidRPr="00CB07EB">
        <w:rPr>
          <w:rFonts w:ascii="Calibri" w:hAnsi="Calibri" w:cs="Calibri"/>
          <w:sz w:val="24"/>
          <w:szCs w:val="24"/>
        </w:rPr>
        <w:t>coordenar e executar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as atividades de atendimento, recepção, encaminhamento e resposta às questões formuladas pelo cidadão</w:t>
      </w:r>
      <w:r>
        <w:rPr>
          <w:rFonts w:ascii="Calibri" w:hAnsi="Calibri" w:cs="Calibri"/>
          <w:sz w:val="24"/>
          <w:szCs w:val="24"/>
        </w:rPr>
        <w:t>,</w:t>
      </w:r>
      <w:r w:rsidRPr="00CB07EB">
        <w:rPr>
          <w:rFonts w:ascii="Calibri" w:hAnsi="Calibri" w:cs="Calibri"/>
          <w:sz w:val="24"/>
          <w:szCs w:val="24"/>
        </w:rPr>
        <w:t xml:space="preserve"> e Câmara Municipal, relacionadas à sua área de atuação, junto aos órgãos e entidades da Administração Pública Municipal Direta e Indireta, inclusive as pessoas jurídicas de direito privado, conforme estabelece o inciso II deste artigo;</w:t>
      </w:r>
    </w:p>
    <w:p w14:paraId="4BC1E23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 - </w:t>
      </w:r>
      <w:proofErr w:type="gramStart"/>
      <w:r w:rsidRPr="00CB07EB">
        <w:rPr>
          <w:rFonts w:ascii="Calibri" w:hAnsi="Calibri" w:cs="Calibri"/>
          <w:sz w:val="24"/>
          <w:szCs w:val="24"/>
        </w:rPr>
        <w:t>adotar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medidas necessárias à implementação e ao funcionamento integrado do sistema de controle interno, disponibilizando, no prazo máximo de 90 (noventa) dias, a contar da data de entrega de cada relatório de controle, todas as informações referentes ao controle interno no sítio eletrônico e nas redes sociais da Prefeitura Municipal;</w:t>
      </w:r>
    </w:p>
    <w:p w14:paraId="681022E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 - fiscalizar as contas de qualquer pessoa física ou jurídica, de direito público ou direito privado, que utilize, arrecade, guarde, gerencie ou administre dinheiros, bens e valores públicos ou que assuma obrigações de natureza pecuniária em nome do Município;</w:t>
      </w:r>
    </w:p>
    <w:p w14:paraId="4E1810B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XII - prestar assessoramento ao Prefeito </w:t>
      </w:r>
      <w:r>
        <w:rPr>
          <w:rFonts w:ascii="Calibri" w:hAnsi="Calibri" w:cs="Calibri"/>
          <w:sz w:val="24"/>
          <w:szCs w:val="24"/>
        </w:rPr>
        <w:t xml:space="preserve">Municipal </w:t>
      </w:r>
      <w:r w:rsidRPr="00CB07EB">
        <w:rPr>
          <w:rFonts w:ascii="Calibri" w:hAnsi="Calibri" w:cs="Calibri"/>
          <w:sz w:val="24"/>
          <w:szCs w:val="24"/>
        </w:rPr>
        <w:t>nas matérias de suas competências;</w:t>
      </w:r>
    </w:p>
    <w:p w14:paraId="0C45648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XIII - desenvolver mecanismos de prevenção à corrupção, encaminhando ao Chefe do Poder Executivo, no prazo máximo de 30 (trinta) dias a contar da entrada em vigor da presente </w:t>
      </w:r>
      <w:r>
        <w:rPr>
          <w:rFonts w:ascii="Calibri" w:hAnsi="Calibri" w:cs="Calibri"/>
          <w:sz w:val="24"/>
          <w:szCs w:val="24"/>
        </w:rPr>
        <w:t>l</w:t>
      </w:r>
      <w:r w:rsidRPr="00CB07EB">
        <w:rPr>
          <w:rFonts w:ascii="Calibri" w:hAnsi="Calibri" w:cs="Calibri"/>
          <w:sz w:val="24"/>
          <w:szCs w:val="24"/>
        </w:rPr>
        <w:t>ei, sugestões de providências administrativas e de atos normativos;</w:t>
      </w:r>
    </w:p>
    <w:p w14:paraId="5D2DEC5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XIV - fomentar o controle social, viabilizando a divulgação de dados e informações em linguagem acessível ao cidadão em todos os instrumentos de comunicação do Executivo Municipal, bem como estimulando a participação da sociedade civil na fiscalização das atividades da Administração Pública Municipal;</w:t>
      </w:r>
    </w:p>
    <w:p w14:paraId="45D10EB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 xml:space="preserve">XV - </w:t>
      </w:r>
      <w:proofErr w:type="gramStart"/>
      <w:r w:rsidRPr="00CB07EB">
        <w:rPr>
          <w:rFonts w:ascii="Calibri" w:hAnsi="Calibri" w:cs="Calibri"/>
          <w:sz w:val="24"/>
          <w:szCs w:val="24"/>
        </w:rPr>
        <w:t>editar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normas e procedimentos de controle interno para os órgãos e entidades da Administração Pública Municipal Direta e Indireta, inclusive as pessoas jurídicas de direito privado, dentro da sua esfera de competência, conforme estabelece o inciso II deste artigo;</w:t>
      </w:r>
    </w:p>
    <w:p w14:paraId="002E4A0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XVI - solicitar, quando pertinentes, informações à Comissão de Ética Pública do Município a respeito de procedimentos que estejam em curso na referida comissão;</w:t>
      </w:r>
    </w:p>
    <w:p w14:paraId="0ADB270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XVII - elaborar e encaminhar ao Chefe do Poder Executivo o Relatório de Controle Interno, de periodicidade mensal, e publicar no sítio eletrônico e nas redes sociais da Prefeitura Municipal, nos moldes do inciso do XII deste artigo, informações referentes aos processos já concluídos;</w:t>
      </w:r>
    </w:p>
    <w:p w14:paraId="1474A5F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XVIII - opinar pela suspensão imediata de repasse de recursos públicos a fundações, autarquias, empresas públicas ou quaisquer outras entidades, inclusive de direito privado, quando constados indícios de irregularidades nos repasses e na utilização desses recursos;</w:t>
      </w:r>
    </w:p>
    <w:p w14:paraId="5A0EB61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XIX - notificar as autoridades administrativas competentes, alertando-as para que adotem as medidas internas necessárias para o saneamento ou cessação de irregularidades detectadas e o ressarcimento ao erário em casos de prejuízo comprovado aos cofres públicos, ou para que instaurem prestação ou tomada de contas especial ou outra medida extrajudicial para proteção do patrimônio público; </w:t>
      </w:r>
    </w:p>
    <w:p w14:paraId="016CF0CF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XX - </w:t>
      </w:r>
      <w:proofErr w:type="gramStart"/>
      <w:r w:rsidRPr="00CB07EB">
        <w:rPr>
          <w:rFonts w:ascii="Calibri" w:hAnsi="Calibri" w:cs="Calibri"/>
          <w:sz w:val="24"/>
          <w:szCs w:val="24"/>
        </w:rPr>
        <w:t>monitorar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 cumprimento das notificações, orientações e recomendações expedidas às autoridades administrativas competentes, bem como o cumprimento de recomendações ou determinações emanadas por outros órgãos de controle e assemelhados;</w:t>
      </w:r>
    </w:p>
    <w:p w14:paraId="4B5ED977" w14:textId="5036AD0D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XXI - encaminhar à </w:t>
      </w:r>
      <w:r>
        <w:rPr>
          <w:rFonts w:ascii="Calibri" w:hAnsi="Calibri" w:cs="Calibri"/>
          <w:sz w:val="24"/>
          <w:szCs w:val="24"/>
        </w:rPr>
        <w:t>Procuradoria</w:t>
      </w:r>
      <w:r w:rsidR="00A44E72">
        <w:rPr>
          <w:rFonts w:ascii="Calibri" w:hAnsi="Calibri" w:cs="Calibri"/>
          <w:sz w:val="24"/>
          <w:szCs w:val="24"/>
        </w:rPr>
        <w:t>-Geral</w:t>
      </w:r>
      <w:r w:rsidRPr="00CB07EB">
        <w:rPr>
          <w:rFonts w:ascii="Calibri" w:hAnsi="Calibri" w:cs="Calibri"/>
          <w:sz w:val="24"/>
          <w:szCs w:val="24"/>
        </w:rPr>
        <w:t xml:space="preserve"> do Município os casos que configurem, em tese, improbidade administrativa, e todos quantos recomendem providências judiciais constritivas de indisponibilidade de bens, ressarcimento ao erário e outras no âmbito da competência daquele órgão; e</w:t>
      </w:r>
    </w:p>
    <w:p w14:paraId="10C980C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XXII - executar outras atividades correlatas.</w:t>
      </w:r>
    </w:p>
    <w:p w14:paraId="1D5E095E" w14:textId="0E6B6BBD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27. A Controladoria</w:t>
      </w:r>
      <w:r w:rsidR="00A44E72">
        <w:rPr>
          <w:rFonts w:ascii="Calibri" w:hAnsi="Calibri" w:cs="Calibri"/>
          <w:sz w:val="24"/>
          <w:szCs w:val="24"/>
        </w:rPr>
        <w:t>-Geral</w:t>
      </w:r>
      <w:r w:rsidRPr="00CB07EB">
        <w:rPr>
          <w:rFonts w:ascii="Calibri" w:hAnsi="Calibri" w:cs="Calibri"/>
          <w:sz w:val="24"/>
          <w:szCs w:val="24"/>
        </w:rPr>
        <w:t xml:space="preserve"> do Município apresenta a seguinte estrutura hierárquica e organizacional: </w:t>
      </w:r>
    </w:p>
    <w:p w14:paraId="3B9A2208" w14:textId="0325390F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 - Gabinete do Controlador</w:t>
      </w:r>
      <w:r w:rsidR="00A44E72">
        <w:rPr>
          <w:rFonts w:ascii="Calibri" w:hAnsi="Calibri" w:cs="Calibri"/>
          <w:sz w:val="24"/>
          <w:szCs w:val="24"/>
        </w:rPr>
        <w:t>-Geral</w:t>
      </w:r>
      <w:r w:rsidRPr="00CB07EB">
        <w:rPr>
          <w:rFonts w:ascii="Calibri" w:hAnsi="Calibri" w:cs="Calibri"/>
          <w:sz w:val="24"/>
          <w:szCs w:val="24"/>
        </w:rPr>
        <w:t xml:space="preserve"> do Município:</w:t>
      </w:r>
    </w:p>
    <w:p w14:paraId="2318604E" w14:textId="1FD0B82F" w:rsidR="0081592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a) Corpo Técnico da Controladoria</w:t>
      </w:r>
      <w:r w:rsidR="00A44E72">
        <w:rPr>
          <w:rFonts w:ascii="Calibri" w:hAnsi="Calibri" w:cs="Calibri"/>
          <w:sz w:val="24"/>
          <w:szCs w:val="24"/>
        </w:rPr>
        <w:t>-Geral</w:t>
      </w:r>
      <w:r w:rsidRPr="00CB07EB">
        <w:rPr>
          <w:rFonts w:ascii="Calibri" w:hAnsi="Calibri" w:cs="Calibri"/>
          <w:sz w:val="24"/>
          <w:szCs w:val="24"/>
        </w:rPr>
        <w:t xml:space="preserve"> do Município.</w:t>
      </w:r>
    </w:p>
    <w:p w14:paraId="79334A2D" w14:textId="1CD8579A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Parágrafo único.</w:t>
      </w:r>
      <w:r w:rsidRPr="0089091C">
        <w:rPr>
          <w:rFonts w:ascii="Calibri" w:hAnsi="Calibri" w:cs="Calibri"/>
          <w:sz w:val="24"/>
          <w:szCs w:val="24"/>
        </w:rPr>
        <w:t xml:space="preserve"> A </w:t>
      </w:r>
      <w:r>
        <w:rPr>
          <w:rFonts w:ascii="Calibri" w:hAnsi="Calibri" w:cs="Calibri"/>
          <w:sz w:val="24"/>
          <w:szCs w:val="24"/>
        </w:rPr>
        <w:t>Controladoria</w:t>
      </w:r>
      <w:r w:rsidR="00A44E72">
        <w:rPr>
          <w:rFonts w:ascii="Calibri" w:hAnsi="Calibri" w:cs="Calibri"/>
          <w:sz w:val="24"/>
          <w:szCs w:val="24"/>
        </w:rPr>
        <w:t>-Geral</w:t>
      </w:r>
      <w:r w:rsidRPr="0089091C">
        <w:rPr>
          <w:rFonts w:ascii="Calibri" w:hAnsi="Calibri" w:cs="Calibri"/>
          <w:sz w:val="24"/>
          <w:szCs w:val="24"/>
        </w:rPr>
        <w:t xml:space="preserve"> do Município será comandada pelo </w:t>
      </w:r>
      <w:r>
        <w:rPr>
          <w:rFonts w:ascii="Calibri" w:hAnsi="Calibri" w:cs="Calibri"/>
          <w:sz w:val="24"/>
          <w:szCs w:val="24"/>
        </w:rPr>
        <w:t>Controlador</w:t>
      </w:r>
      <w:r w:rsidR="00A44E72">
        <w:rPr>
          <w:rFonts w:ascii="Calibri" w:hAnsi="Calibri" w:cs="Calibri"/>
          <w:sz w:val="24"/>
          <w:szCs w:val="24"/>
        </w:rPr>
        <w:t>-Geral</w:t>
      </w:r>
      <w:r w:rsidRPr="0089091C">
        <w:rPr>
          <w:rFonts w:ascii="Calibri" w:hAnsi="Calibri" w:cs="Calibri"/>
          <w:sz w:val="24"/>
          <w:szCs w:val="24"/>
        </w:rPr>
        <w:t xml:space="preserve"> do Município, função de confiança, a ser designado pelo Prefeito Municipal dentre os </w:t>
      </w:r>
      <w:r>
        <w:rPr>
          <w:rFonts w:ascii="Calibri" w:hAnsi="Calibri" w:cs="Calibri"/>
          <w:sz w:val="24"/>
          <w:szCs w:val="24"/>
        </w:rPr>
        <w:t xml:space="preserve">Analistas de Controle Interno </w:t>
      </w:r>
      <w:r w:rsidRPr="0089091C">
        <w:rPr>
          <w:rFonts w:ascii="Calibri" w:hAnsi="Calibri" w:cs="Calibri"/>
          <w:sz w:val="24"/>
          <w:szCs w:val="24"/>
        </w:rPr>
        <w:t>efetivos que integram o quadro permanente da Prefeitura do Município de Araraquara.</w:t>
      </w:r>
    </w:p>
    <w:p w14:paraId="3FB1A93E" w14:textId="77777777" w:rsidR="00815924" w:rsidRPr="00CB07EB" w:rsidRDefault="00815924" w:rsidP="00815924">
      <w:pPr>
        <w:pStyle w:val="Subttulo"/>
      </w:pPr>
      <w:r w:rsidRPr="00CB07EB">
        <w:t>Seção VII</w:t>
      </w:r>
    </w:p>
    <w:p w14:paraId="1DB683F8" w14:textId="77777777" w:rsidR="00815924" w:rsidRPr="00CB07EB" w:rsidRDefault="00815924" w:rsidP="00815924">
      <w:pPr>
        <w:pStyle w:val="Subttulo"/>
      </w:pPr>
      <w:r w:rsidRPr="00CB07EB">
        <w:lastRenderedPageBreak/>
        <w:t>Da Secretaria Municipal de Administração</w:t>
      </w:r>
    </w:p>
    <w:p w14:paraId="7DF18FC4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28. À Secretaria Municipal de Administração compete:</w:t>
      </w:r>
    </w:p>
    <w:p w14:paraId="372547C4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CB07EB">
        <w:rPr>
          <w:rFonts w:ascii="Calibri" w:hAnsi="Calibri" w:cs="Calibri"/>
          <w:sz w:val="24"/>
          <w:szCs w:val="24"/>
        </w:rPr>
        <w:t>formular</w:t>
      </w:r>
      <w:proofErr w:type="gramEnd"/>
      <w:r w:rsidRPr="00CB07EB">
        <w:rPr>
          <w:rFonts w:ascii="Calibri" w:hAnsi="Calibri" w:cs="Calibri"/>
          <w:sz w:val="24"/>
          <w:szCs w:val="24"/>
        </w:rPr>
        <w:t>, executar e avaliar as políticas e diretrizes para a modernização e operação dos sistemas de gestão administrativa da Prefeitura Municipal de Araraquara;</w:t>
      </w:r>
    </w:p>
    <w:p w14:paraId="2C3F03E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CB07EB">
        <w:rPr>
          <w:rFonts w:ascii="Calibri" w:hAnsi="Calibri" w:cs="Calibri"/>
          <w:sz w:val="24"/>
          <w:szCs w:val="24"/>
        </w:rPr>
        <w:t>estruturar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, unificar e coordenar o sistema de gestão administrativa do conjunto de Secretarias </w:t>
      </w:r>
      <w:r>
        <w:rPr>
          <w:rFonts w:ascii="Calibri" w:hAnsi="Calibri" w:cs="Calibri"/>
          <w:sz w:val="24"/>
          <w:szCs w:val="24"/>
        </w:rPr>
        <w:t xml:space="preserve">Municipais </w:t>
      </w:r>
      <w:r w:rsidRPr="00CB07EB">
        <w:rPr>
          <w:rFonts w:ascii="Calibri" w:hAnsi="Calibri" w:cs="Calibri"/>
          <w:sz w:val="24"/>
          <w:szCs w:val="24"/>
        </w:rPr>
        <w:t>e órgãos da Administração Municipal, garantindo a correta aplicação das normas e procedimentos administrativos vigentes;</w:t>
      </w:r>
    </w:p>
    <w:p w14:paraId="08852BE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III - desenvolver, implantar e avaliar permanentemente a política de gestão de pessoas da Administração Municipal</w:t>
      </w:r>
      <w:r>
        <w:rPr>
          <w:rFonts w:ascii="Calibri" w:hAnsi="Calibri" w:cs="Calibri"/>
          <w:sz w:val="24"/>
          <w:szCs w:val="24"/>
        </w:rPr>
        <w:t>,</w:t>
      </w:r>
      <w:r w:rsidRPr="00CB07EB">
        <w:rPr>
          <w:rFonts w:ascii="Calibri" w:hAnsi="Calibri" w:cs="Calibri"/>
          <w:sz w:val="24"/>
          <w:szCs w:val="24"/>
        </w:rPr>
        <w:t xml:space="preserve"> visando </w:t>
      </w:r>
      <w:r>
        <w:rPr>
          <w:rFonts w:ascii="Calibri" w:hAnsi="Calibri" w:cs="Calibri"/>
          <w:sz w:val="24"/>
          <w:szCs w:val="24"/>
        </w:rPr>
        <w:t>à</w:t>
      </w:r>
      <w:r w:rsidRPr="00CB07EB">
        <w:rPr>
          <w:rFonts w:ascii="Calibri" w:hAnsi="Calibri" w:cs="Calibri"/>
          <w:sz w:val="24"/>
          <w:szCs w:val="24"/>
        </w:rPr>
        <w:t xml:space="preserve"> valorização, o desenvolvimento de competências e a qualificação do desempenho dos servidores públicos municipais;</w:t>
      </w:r>
    </w:p>
    <w:p w14:paraId="77F304B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CB07EB">
        <w:rPr>
          <w:rFonts w:ascii="Calibri" w:hAnsi="Calibri" w:cs="Calibri"/>
          <w:sz w:val="24"/>
          <w:szCs w:val="24"/>
        </w:rPr>
        <w:t>formular e executar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diretrizes, normas e procedimentos de administração de pessoas como registro, controle de frequência, movimentação, pagamentos, saúde, segurança do trabalhador e desligamento dos servidores da Prefeitura </w:t>
      </w:r>
      <w:r>
        <w:rPr>
          <w:rFonts w:ascii="Calibri" w:hAnsi="Calibri" w:cs="Calibri"/>
          <w:sz w:val="24"/>
          <w:szCs w:val="24"/>
        </w:rPr>
        <w:t xml:space="preserve">do Município </w:t>
      </w:r>
      <w:r w:rsidRPr="00CB07EB">
        <w:rPr>
          <w:rFonts w:ascii="Calibri" w:hAnsi="Calibri" w:cs="Calibri"/>
          <w:sz w:val="24"/>
          <w:szCs w:val="24"/>
        </w:rPr>
        <w:t>de Araraquara, de acordo com a legislação vigente;</w:t>
      </w:r>
    </w:p>
    <w:p w14:paraId="41094769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 - </w:t>
      </w:r>
      <w:proofErr w:type="gramStart"/>
      <w:r w:rsidRPr="00CB07EB">
        <w:rPr>
          <w:rFonts w:ascii="Calibri" w:hAnsi="Calibri" w:cs="Calibri"/>
          <w:sz w:val="24"/>
          <w:szCs w:val="24"/>
        </w:rPr>
        <w:t>formular e implantar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normas e procedimentos relacionados com a inspeção de saúde dos servidores públicos municipais para fins de admissão, licença, aposentadoria e outros fins pertinentes, bem como a promoção de técnicas e métodos de segurança e medicina do trabalho nos diversos setores da administração municipal;</w:t>
      </w:r>
    </w:p>
    <w:p w14:paraId="1C055A1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 - </w:t>
      </w:r>
      <w:proofErr w:type="gramStart"/>
      <w:r w:rsidRPr="00CB07EB">
        <w:rPr>
          <w:rFonts w:ascii="Calibri" w:hAnsi="Calibri" w:cs="Calibri"/>
          <w:sz w:val="24"/>
          <w:szCs w:val="24"/>
        </w:rPr>
        <w:t>implantar e operar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 sistema de suporte e atenção psicossocial dirigido aos servidores públicos municipais, a fim de zelar pela sua qualidade de vida e o normal desempenho de suas atribuições e responsabilidades;</w:t>
      </w:r>
    </w:p>
    <w:p w14:paraId="145E011F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VII - promover a articulação com órgãos representativos dos servidores municipais, a fim de manter um relacionamento proativo e oportuno no atendimento e nas negociações de suas reclamações e reivindicações;</w:t>
      </w:r>
    </w:p>
    <w:p w14:paraId="755DB0C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VIII - formular e executar diretrizes, normas e procedimentos para a aplicação dos planos de cargos, carreiras e vencimentos vigentes na Prefeitura Municipal, de acordo com o regime jurídico dos servidores adotado pela Administração Municipal;</w:t>
      </w:r>
    </w:p>
    <w:p w14:paraId="26542DDF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IX - </w:t>
      </w:r>
      <w:proofErr w:type="gramStart"/>
      <w:r w:rsidRPr="00CB07EB">
        <w:rPr>
          <w:rFonts w:ascii="Calibri" w:hAnsi="Calibri" w:cs="Calibri"/>
          <w:sz w:val="24"/>
          <w:szCs w:val="24"/>
        </w:rPr>
        <w:t>desenvolver</w:t>
      </w:r>
      <w:proofErr w:type="gramEnd"/>
      <w:r w:rsidRPr="00CB07EB">
        <w:rPr>
          <w:rFonts w:ascii="Calibri" w:hAnsi="Calibri" w:cs="Calibri"/>
          <w:sz w:val="24"/>
          <w:szCs w:val="24"/>
        </w:rPr>
        <w:t>, implantar e operar o sistema de avaliação de desempenho dos servidores públicos municipais de acordo com as normas e diretrizes superiores adotadas pela Administração Municipal;</w:t>
      </w:r>
    </w:p>
    <w:p w14:paraId="06707A7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 - </w:t>
      </w:r>
      <w:proofErr w:type="gramStart"/>
      <w:r w:rsidRPr="00CB07EB">
        <w:rPr>
          <w:rFonts w:ascii="Calibri" w:hAnsi="Calibri" w:cs="Calibri"/>
          <w:sz w:val="24"/>
          <w:szCs w:val="24"/>
        </w:rPr>
        <w:t>promover e coordenar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realização de estudos e implantação de programas sobre a eficácia e qualidade no desenho da estrutura organizacional e dos procedimentos administrativos da Prefeitura Municipal com a finalidade de formular propostas de melhoramento e de inovação institucional;</w:t>
      </w:r>
    </w:p>
    <w:p w14:paraId="2417C2E9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XI - dirigir e coordenar a implantação de estratégicas e programas de modernização institucional visando a adequação e fortalecimento da estrutura organizacional, </w:t>
      </w:r>
      <w:r w:rsidRPr="00CB07EB">
        <w:rPr>
          <w:rFonts w:ascii="Calibri" w:hAnsi="Calibri" w:cs="Calibri"/>
          <w:sz w:val="24"/>
          <w:szCs w:val="24"/>
        </w:rPr>
        <w:lastRenderedPageBreak/>
        <w:t xml:space="preserve">os procedimentos administrativos e os sistemas de planejamento e direção estratégica da Administração Municipal; </w:t>
      </w:r>
    </w:p>
    <w:p w14:paraId="3E9D32A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XII - dirigir e coordenar a Escola Municipal de Governo</w:t>
      </w:r>
      <w:r>
        <w:rPr>
          <w:rFonts w:ascii="Calibri" w:hAnsi="Calibri" w:cs="Calibri"/>
          <w:sz w:val="24"/>
          <w:szCs w:val="24"/>
        </w:rPr>
        <w:t>,</w:t>
      </w:r>
      <w:r w:rsidRPr="00CB07EB">
        <w:rPr>
          <w:rFonts w:ascii="Calibri" w:hAnsi="Calibri" w:cs="Calibri"/>
          <w:sz w:val="24"/>
          <w:szCs w:val="24"/>
        </w:rPr>
        <w:t xml:space="preserve"> zelando pelo cumprimento de sua missão institucional relacionadas com a formulação, execução e avaliação da política municipal de formação e capacitação dirigida a aperfeiçoar a capacidade de governo e gestão das lideranças, agentes e servidores públicos, sociais e comunitários de Araraquara;</w:t>
      </w:r>
    </w:p>
    <w:p w14:paraId="2FACC12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XIII - formular e implantar normas e procedimentos relativos às atividades de recebimento, distribuição, controle do andamento, triagem e arquivamento dos processos e documentos em geral que tramitam na Prefeitura Municipal;</w:t>
      </w:r>
    </w:p>
    <w:p w14:paraId="117ACD83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XIV - formular e executar normas e procedimentos relativos às atividades de armazenamento e suprimento de materiais, com exceção das Secretarias Municipais de Saúde e de Educação;</w:t>
      </w:r>
    </w:p>
    <w:p w14:paraId="2F2AD3F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XV - </w:t>
      </w:r>
      <w:proofErr w:type="gramStart"/>
      <w:r w:rsidRPr="00CB07EB">
        <w:rPr>
          <w:rFonts w:ascii="Calibri" w:hAnsi="Calibri" w:cs="Calibri"/>
          <w:sz w:val="24"/>
          <w:szCs w:val="24"/>
        </w:rPr>
        <w:t>garantir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integração das áreas de compras, almoxarifado e patrimônio;</w:t>
      </w:r>
    </w:p>
    <w:p w14:paraId="191349A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XVI - realizar a incorporação e a manutenção permanente dos inventários de bens, bem como garantir o recebimento de bens e o controle do almoxarifado;</w:t>
      </w:r>
    </w:p>
    <w:p w14:paraId="13FC929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XVII - prestar assistência e assessoramento direto e imediato ao Prefeito</w:t>
      </w:r>
      <w:r>
        <w:rPr>
          <w:rFonts w:ascii="Calibri" w:hAnsi="Calibri" w:cs="Calibri"/>
          <w:sz w:val="24"/>
          <w:szCs w:val="24"/>
        </w:rPr>
        <w:t xml:space="preserve"> Municipal</w:t>
      </w:r>
      <w:r w:rsidRPr="00CB07EB">
        <w:rPr>
          <w:rFonts w:ascii="Calibri" w:hAnsi="Calibri" w:cs="Calibri"/>
          <w:sz w:val="24"/>
          <w:szCs w:val="24"/>
        </w:rPr>
        <w:t xml:space="preserve"> na formulação, execução e avaliação da política para o desenvolvimento das tecnologias da informação e de informática na Administração Municipal;</w:t>
      </w:r>
    </w:p>
    <w:p w14:paraId="5B9049F3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XVIII - dirigir e coordenar a formulação e implantação da política de modernização institucional e dos sistemas de informação e comunicação de acordo com as diretrizes superiores da Administração Municipal e do Plano de Governo;</w:t>
      </w:r>
    </w:p>
    <w:p w14:paraId="4971D7B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XIX - coordenar as atividades de desenvolvimento e modernização dos sistemas de processamento eletrônico de dados e os serviços de manutenção preventiva e corretiva da infraestrutura de tecnologias de informação e de comunicação da Prefeitura </w:t>
      </w:r>
      <w:r>
        <w:rPr>
          <w:rFonts w:ascii="Calibri" w:hAnsi="Calibri" w:cs="Calibri"/>
          <w:sz w:val="24"/>
          <w:szCs w:val="24"/>
        </w:rPr>
        <w:t xml:space="preserve">do Município </w:t>
      </w:r>
      <w:r w:rsidRPr="00CB07EB">
        <w:rPr>
          <w:rFonts w:ascii="Calibri" w:hAnsi="Calibri" w:cs="Calibri"/>
          <w:sz w:val="24"/>
          <w:szCs w:val="24"/>
        </w:rPr>
        <w:t xml:space="preserve">de Araraquara; </w:t>
      </w:r>
    </w:p>
    <w:p w14:paraId="2F6DDC5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XX - </w:t>
      </w:r>
      <w:proofErr w:type="gramStart"/>
      <w:r w:rsidRPr="00CB07EB">
        <w:rPr>
          <w:rFonts w:ascii="Calibri" w:hAnsi="Calibri" w:cs="Calibri"/>
          <w:sz w:val="24"/>
          <w:szCs w:val="24"/>
        </w:rPr>
        <w:t>promover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 planejamento, especificação, desenvolvimento, padronização, implantação, operação e a manutenção de serviços dos sistemas de informação e infraestrutura de tecnologia da informação e telecomunicação no âmbito da Administração Municipal;</w:t>
      </w:r>
    </w:p>
    <w:p w14:paraId="24AB441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XXI - definir e implementar estratégias para assegurar a qualidade no atendimento ao público no Paço Municipal;</w:t>
      </w:r>
    </w:p>
    <w:p w14:paraId="5960B0B9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XXII - organizar e gerenciar a execução das atividades relativas à política de gestão documental, digitalização dos arquivos públicos e do Sistema Municipal de Arquivos (SISMARQ);</w:t>
      </w:r>
    </w:p>
    <w:p w14:paraId="6D689F24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>XXIII - coordenar a formulação e implantação de normas e procedimentos relativos à gestão documental da Prefeitura, incluindo as atividades de recebimento, distribuição, controle do andamento, triagem e arquivamento dos processos e dos documentos em geral em trâmite;</w:t>
      </w:r>
    </w:p>
    <w:p w14:paraId="61AE248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XXIV - dirigir e coordenar os serviços de gestão do Paço Municipal, tanto nos aspectos referentes à manutenção predial da edificação, como no gerenciamento dos serviços auxiliares necessários ao suporte ao ambiente de trabalho e a infraestrutura necessária ao desenvolvimento dos serviços pelas demais pastas;</w:t>
      </w:r>
    </w:p>
    <w:p w14:paraId="70BC6A5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XXV - dirigir e coordenar os postos de serviços de atendimento ao cidadão, que gerenciam o ingresso de solicitações de serviços pela população aos diferentes órgãos da Administração Municipal;</w:t>
      </w:r>
    </w:p>
    <w:p w14:paraId="074986BF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XXVI - planejar, coordenar, supervisionar, controlar e executar as atividades relativas à logística e aos transportes internos de coisas e pessoas, desde que relacionados com a execução dos serviços públicos municipais; e </w:t>
      </w:r>
    </w:p>
    <w:p w14:paraId="2AC304C3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XXVII - executar outras atividades correlatas.</w:t>
      </w:r>
    </w:p>
    <w:p w14:paraId="169A693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29. A Secretaria Municipal de Administração apresenta a seguinte estrutura hierárquica e organizacional:</w:t>
      </w:r>
    </w:p>
    <w:p w14:paraId="3CC3E5B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 - Gabinete do Secretário;</w:t>
      </w:r>
    </w:p>
    <w:p w14:paraId="4250327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 - Subsecretaria de Serviços Administrativos:</w:t>
      </w:r>
    </w:p>
    <w:p w14:paraId="19ACAD50" w14:textId="77777777" w:rsidR="0081592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a) Divisão do Atendimento ao Cidadão:</w:t>
      </w:r>
    </w:p>
    <w:p w14:paraId="1081A4B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1. Posto de Atendimento de Bueno de Andrada;</w:t>
      </w:r>
    </w:p>
    <w:p w14:paraId="5899B5DC" w14:textId="77777777" w:rsidR="00815924" w:rsidRPr="007B3D1D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2. Posto de </w:t>
      </w:r>
      <w:r w:rsidRPr="007B3D1D">
        <w:rPr>
          <w:rFonts w:ascii="Calibri" w:hAnsi="Calibri" w:cs="Calibri"/>
          <w:sz w:val="24"/>
          <w:szCs w:val="24"/>
        </w:rPr>
        <w:t>Atendimento da Vila Xavier;</w:t>
      </w:r>
    </w:p>
    <w:p w14:paraId="1BE2928A" w14:textId="257FDA3C" w:rsidR="00815924" w:rsidRPr="007B3D1D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7B3D1D">
        <w:rPr>
          <w:rFonts w:ascii="Calibri" w:hAnsi="Calibri" w:cs="Calibri"/>
          <w:sz w:val="24"/>
          <w:szCs w:val="24"/>
        </w:rPr>
        <w:t xml:space="preserve">3. Posto de Atendimento do Jardim Roberto </w:t>
      </w:r>
      <w:proofErr w:type="spellStart"/>
      <w:r w:rsidRPr="007B3D1D">
        <w:rPr>
          <w:rFonts w:ascii="Calibri" w:hAnsi="Calibri" w:cs="Calibri"/>
          <w:sz w:val="24"/>
          <w:szCs w:val="24"/>
        </w:rPr>
        <w:t>Selmi</w:t>
      </w:r>
      <w:proofErr w:type="spellEnd"/>
      <w:r w:rsidRPr="007B3D1D">
        <w:rPr>
          <w:rFonts w:ascii="Calibri" w:hAnsi="Calibri" w:cs="Calibri"/>
          <w:sz w:val="24"/>
          <w:szCs w:val="24"/>
        </w:rPr>
        <w:t xml:space="preserve"> Dei</w:t>
      </w:r>
      <w:r w:rsidR="0022198B">
        <w:rPr>
          <w:rFonts w:ascii="Calibri" w:hAnsi="Calibri" w:cs="Calibri"/>
          <w:sz w:val="24"/>
          <w:szCs w:val="24"/>
        </w:rPr>
        <w:t>:</w:t>
      </w:r>
    </w:p>
    <w:p w14:paraId="5E1C74E6" w14:textId="77777777" w:rsidR="00815924" w:rsidRPr="007B3D1D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7B3D1D">
        <w:rPr>
          <w:rFonts w:ascii="Calibri" w:hAnsi="Calibri" w:cs="Calibri"/>
          <w:sz w:val="24"/>
          <w:szCs w:val="24"/>
        </w:rPr>
        <w:t>b) Divisão de Gestão Patrimonial;</w:t>
      </w:r>
    </w:p>
    <w:p w14:paraId="04BD8150" w14:textId="77777777" w:rsidR="00815924" w:rsidRPr="007B3D1D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7B3D1D">
        <w:rPr>
          <w:rFonts w:ascii="Calibri" w:hAnsi="Calibri" w:cs="Calibri"/>
          <w:sz w:val="24"/>
          <w:szCs w:val="24"/>
        </w:rPr>
        <w:t>c) Divisão de Serviços de Apoio;</w:t>
      </w:r>
    </w:p>
    <w:p w14:paraId="751680CC" w14:textId="77777777" w:rsidR="00815924" w:rsidRPr="007B3D1D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7B3D1D">
        <w:rPr>
          <w:rFonts w:ascii="Calibri" w:hAnsi="Calibri" w:cs="Calibri"/>
          <w:sz w:val="24"/>
          <w:szCs w:val="24"/>
        </w:rPr>
        <w:t>III - Subsecretaria de Subsecretaria de Logística e Suprimentos:</w:t>
      </w:r>
    </w:p>
    <w:p w14:paraId="7B580EC9" w14:textId="77777777" w:rsidR="00815924" w:rsidRPr="007B3D1D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7B3D1D">
        <w:rPr>
          <w:rFonts w:ascii="Calibri" w:hAnsi="Calibri" w:cs="Calibri"/>
          <w:sz w:val="24"/>
          <w:szCs w:val="24"/>
        </w:rPr>
        <w:t>a) Divisão de Logística;</w:t>
      </w:r>
    </w:p>
    <w:p w14:paraId="7C3C3ECF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7B3D1D">
        <w:rPr>
          <w:rFonts w:ascii="Calibri" w:hAnsi="Calibri" w:cs="Calibri"/>
          <w:sz w:val="24"/>
          <w:szCs w:val="24"/>
        </w:rPr>
        <w:t>b) Divisão de Gestão de Suprimentos</w:t>
      </w:r>
      <w:r w:rsidRPr="00CB07EB">
        <w:rPr>
          <w:rFonts w:ascii="Calibri" w:hAnsi="Calibri" w:cs="Calibri"/>
          <w:sz w:val="24"/>
          <w:szCs w:val="24"/>
        </w:rPr>
        <w:t xml:space="preserve">; </w:t>
      </w:r>
    </w:p>
    <w:p w14:paraId="2E428CE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IV - Subsecretaria de Recursos Humanos:</w:t>
      </w:r>
    </w:p>
    <w:p w14:paraId="4A243D94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a) Divisão de Desenvolvimento de Recursos Humanos;</w:t>
      </w:r>
    </w:p>
    <w:p w14:paraId="6B5B316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b)</w:t>
      </w:r>
      <w:r>
        <w:rPr>
          <w:rFonts w:ascii="Calibri" w:hAnsi="Calibri" w:cs="Calibri"/>
          <w:sz w:val="24"/>
          <w:szCs w:val="24"/>
        </w:rPr>
        <w:t xml:space="preserve"> </w:t>
      </w:r>
      <w:r w:rsidRPr="00CB07EB">
        <w:rPr>
          <w:rFonts w:ascii="Calibri" w:hAnsi="Calibri" w:cs="Calibri"/>
          <w:sz w:val="24"/>
          <w:szCs w:val="24"/>
        </w:rPr>
        <w:t>Divisão de Gestão da Folha de Pagamento;</w:t>
      </w:r>
    </w:p>
    <w:p w14:paraId="24841A8F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 xml:space="preserve">V - Subsecretaria da Escola Municipal de Governo: </w:t>
      </w:r>
      <w:r w:rsidRPr="00CB07EB">
        <w:rPr>
          <w:rFonts w:ascii="Calibri" w:hAnsi="Calibri" w:cs="Calibri"/>
          <w:sz w:val="24"/>
          <w:szCs w:val="24"/>
        </w:rPr>
        <w:tab/>
      </w:r>
    </w:p>
    <w:p w14:paraId="7AFBB271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 - Subsecretaria de </w:t>
      </w:r>
      <w:r>
        <w:rPr>
          <w:rFonts w:ascii="Calibri" w:hAnsi="Calibri" w:cs="Calibri"/>
          <w:sz w:val="24"/>
          <w:szCs w:val="24"/>
        </w:rPr>
        <w:t>Tecnologia da Informação</w:t>
      </w:r>
      <w:r w:rsidRPr="00CB07EB">
        <w:rPr>
          <w:rFonts w:ascii="Calibri" w:hAnsi="Calibri" w:cs="Calibri"/>
          <w:sz w:val="24"/>
          <w:szCs w:val="24"/>
        </w:rPr>
        <w:t>:</w:t>
      </w:r>
    </w:p>
    <w:p w14:paraId="24F998B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a) Divisão de Gestão da Infraestrutura de Tecnologia da Informação e Comunicação; e</w:t>
      </w:r>
    </w:p>
    <w:p w14:paraId="16650531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b) Divisão de Inovação e Desenvolvimento em Sistemas de Informação e Comunicação.</w:t>
      </w:r>
    </w:p>
    <w:p w14:paraId="3C84F8AD" w14:textId="77777777" w:rsidR="00815924" w:rsidRPr="00CB07EB" w:rsidRDefault="00815924" w:rsidP="00815924">
      <w:pPr>
        <w:pStyle w:val="Subttulo"/>
      </w:pPr>
      <w:r w:rsidRPr="00CB07EB">
        <w:t>Seção VIII</w:t>
      </w:r>
    </w:p>
    <w:p w14:paraId="5444D073" w14:textId="77777777" w:rsidR="00815924" w:rsidRPr="00CB07EB" w:rsidRDefault="00815924" w:rsidP="00815924">
      <w:pPr>
        <w:pStyle w:val="Subttulo"/>
      </w:pPr>
      <w:r w:rsidRPr="00CB07EB">
        <w:t xml:space="preserve">Da Secretaria Municipal de Fazenda e Planejamento </w:t>
      </w:r>
    </w:p>
    <w:p w14:paraId="6EFDB02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Art. 30. À Secretaria Municipal de Fazenda e Planejamento: </w:t>
      </w:r>
    </w:p>
    <w:p w14:paraId="155CBDD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CB07EB">
        <w:rPr>
          <w:rFonts w:ascii="Calibri" w:hAnsi="Calibri" w:cs="Calibri"/>
          <w:sz w:val="24"/>
          <w:szCs w:val="24"/>
        </w:rPr>
        <w:t>formular</w:t>
      </w:r>
      <w:proofErr w:type="gramEnd"/>
      <w:r w:rsidRPr="00CB07EB">
        <w:rPr>
          <w:rFonts w:ascii="Calibri" w:hAnsi="Calibri" w:cs="Calibri"/>
          <w:sz w:val="24"/>
          <w:szCs w:val="24"/>
        </w:rPr>
        <w:t>, executar e avaliar as políticas e diretrizes de gestão fiscal e financeira do Município, com a finalidade de assegurar o cumprimento de objetivos e metas do Plano de Governo e das responsabilidades institucionais da Administração Municipal;</w:t>
      </w:r>
    </w:p>
    <w:p w14:paraId="21EB8E9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CB07EB">
        <w:rPr>
          <w:rFonts w:ascii="Calibri" w:hAnsi="Calibri" w:cs="Calibri"/>
          <w:sz w:val="24"/>
          <w:szCs w:val="24"/>
        </w:rPr>
        <w:t>planejar e executar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as atividades referentes ao lançamento, cobrança, arrecadação e fiscalização dos impostos, taxas, multas, contribuições, direitos e, em geral, de todas as receitas ou rendas pertencentes ou confiadas à Fazenda Municipal; </w:t>
      </w:r>
    </w:p>
    <w:p w14:paraId="64C9F42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III - acompanhar e fiscalizar a arrecadação de transferências intergovernamentais no âmbito do Município;</w:t>
      </w:r>
    </w:p>
    <w:p w14:paraId="32A81F9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CB07EB">
        <w:rPr>
          <w:rFonts w:ascii="Calibri" w:hAnsi="Calibri" w:cs="Calibri"/>
          <w:sz w:val="24"/>
          <w:szCs w:val="24"/>
        </w:rPr>
        <w:t>em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articulação com a </w:t>
      </w:r>
      <w:r>
        <w:rPr>
          <w:rFonts w:ascii="Calibri" w:hAnsi="Calibri" w:cs="Calibri"/>
          <w:sz w:val="24"/>
          <w:szCs w:val="24"/>
        </w:rPr>
        <w:t>Secretaria Municipal de Governo</w:t>
      </w:r>
      <w:r w:rsidRPr="00CB07EB">
        <w:rPr>
          <w:rFonts w:ascii="Calibri" w:hAnsi="Calibri" w:cs="Calibri"/>
          <w:sz w:val="24"/>
          <w:szCs w:val="24"/>
        </w:rPr>
        <w:t xml:space="preserve">, dirigir e coordenar a elaboração, monitoramento e avaliação das peças orçamentárias do Plano Plurianual </w:t>
      </w:r>
      <w:r>
        <w:rPr>
          <w:rFonts w:ascii="Calibri" w:hAnsi="Calibri" w:cs="Calibri"/>
          <w:sz w:val="24"/>
          <w:szCs w:val="24"/>
        </w:rPr>
        <w:t>(</w:t>
      </w:r>
      <w:r w:rsidRPr="00CB07EB">
        <w:rPr>
          <w:rFonts w:ascii="Calibri" w:hAnsi="Calibri" w:cs="Calibri"/>
          <w:sz w:val="24"/>
          <w:szCs w:val="24"/>
        </w:rPr>
        <w:t>PPA</w:t>
      </w:r>
      <w:r>
        <w:rPr>
          <w:rFonts w:ascii="Calibri" w:hAnsi="Calibri" w:cs="Calibri"/>
          <w:sz w:val="24"/>
          <w:szCs w:val="24"/>
        </w:rPr>
        <w:t>)</w:t>
      </w:r>
      <w:r w:rsidRPr="00CB07EB">
        <w:rPr>
          <w:rFonts w:ascii="Calibri" w:hAnsi="Calibri" w:cs="Calibri"/>
          <w:sz w:val="24"/>
          <w:szCs w:val="24"/>
        </w:rPr>
        <w:t xml:space="preserve">, da Lei de Diretrizes Orçamentárias </w:t>
      </w:r>
      <w:r>
        <w:rPr>
          <w:rFonts w:ascii="Calibri" w:hAnsi="Calibri" w:cs="Calibri"/>
          <w:sz w:val="24"/>
          <w:szCs w:val="24"/>
        </w:rPr>
        <w:t>(</w:t>
      </w:r>
      <w:r w:rsidRPr="00CB07EB">
        <w:rPr>
          <w:rFonts w:ascii="Calibri" w:hAnsi="Calibri" w:cs="Calibri"/>
          <w:sz w:val="24"/>
          <w:szCs w:val="24"/>
        </w:rPr>
        <w:t>LDO</w:t>
      </w:r>
      <w:r>
        <w:rPr>
          <w:rFonts w:ascii="Calibri" w:hAnsi="Calibri" w:cs="Calibri"/>
          <w:sz w:val="24"/>
          <w:szCs w:val="24"/>
        </w:rPr>
        <w:t>)</w:t>
      </w:r>
      <w:r w:rsidRPr="00CB07EB">
        <w:rPr>
          <w:rFonts w:ascii="Calibri" w:hAnsi="Calibri" w:cs="Calibri"/>
          <w:sz w:val="24"/>
          <w:szCs w:val="24"/>
        </w:rPr>
        <w:t xml:space="preserve"> e da Lei Orçamentária Anual </w:t>
      </w:r>
      <w:r>
        <w:rPr>
          <w:rFonts w:ascii="Calibri" w:hAnsi="Calibri" w:cs="Calibri"/>
          <w:sz w:val="24"/>
          <w:szCs w:val="24"/>
        </w:rPr>
        <w:t>(</w:t>
      </w:r>
      <w:r w:rsidRPr="00CB07EB">
        <w:rPr>
          <w:rFonts w:ascii="Calibri" w:hAnsi="Calibri" w:cs="Calibri"/>
          <w:sz w:val="24"/>
          <w:szCs w:val="24"/>
        </w:rPr>
        <w:t>LOA</w:t>
      </w:r>
      <w:r>
        <w:rPr>
          <w:rFonts w:ascii="Calibri" w:hAnsi="Calibri" w:cs="Calibri"/>
          <w:sz w:val="24"/>
          <w:szCs w:val="24"/>
        </w:rPr>
        <w:t>)</w:t>
      </w:r>
      <w:r w:rsidRPr="00CB07EB">
        <w:rPr>
          <w:rFonts w:ascii="Calibri" w:hAnsi="Calibri" w:cs="Calibri"/>
          <w:sz w:val="24"/>
          <w:szCs w:val="24"/>
        </w:rPr>
        <w:t>;</w:t>
      </w:r>
    </w:p>
    <w:p w14:paraId="76D17A49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 - </w:t>
      </w:r>
      <w:proofErr w:type="gramStart"/>
      <w:r w:rsidRPr="00CB07EB">
        <w:rPr>
          <w:rFonts w:ascii="Calibri" w:hAnsi="Calibri" w:cs="Calibri"/>
          <w:sz w:val="24"/>
          <w:szCs w:val="24"/>
        </w:rPr>
        <w:t>realizar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os estudos para as projeções das receitas públicas municipais que fundamentem a formulação do PPA, LDO e LOA, de acordo com a legislação vigente, as diretrizes do governo municipal e do tribunal de contas do estado;</w:t>
      </w:r>
    </w:p>
    <w:p w14:paraId="5D4D41D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5BD38319">
        <w:rPr>
          <w:rFonts w:ascii="Calibri" w:hAnsi="Calibri" w:cs="Calibri"/>
          <w:sz w:val="24"/>
          <w:szCs w:val="24"/>
        </w:rPr>
        <w:t xml:space="preserve">VI - </w:t>
      </w:r>
      <w:proofErr w:type="gramStart"/>
      <w:r w:rsidRPr="5BD38319">
        <w:rPr>
          <w:rFonts w:ascii="Calibri" w:hAnsi="Calibri" w:cs="Calibri"/>
          <w:sz w:val="24"/>
          <w:szCs w:val="24"/>
        </w:rPr>
        <w:t>desenvolver</w:t>
      </w:r>
      <w:proofErr w:type="gramEnd"/>
      <w:r w:rsidRPr="5BD38319">
        <w:rPr>
          <w:rFonts w:ascii="Calibri" w:hAnsi="Calibri" w:cs="Calibri"/>
          <w:sz w:val="24"/>
          <w:szCs w:val="24"/>
        </w:rPr>
        <w:t xml:space="preserve">, implantar e manter atualizado permanentemente o sistema de arrecadação e fiscalização tributária; </w:t>
      </w:r>
    </w:p>
    <w:p w14:paraId="77E30681" w14:textId="0EAF100C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5BD38319">
        <w:rPr>
          <w:rFonts w:ascii="Calibri" w:hAnsi="Calibri" w:cs="Calibri"/>
          <w:sz w:val="24"/>
          <w:szCs w:val="24"/>
        </w:rPr>
        <w:t xml:space="preserve">VII - prestar à </w:t>
      </w:r>
      <w:r>
        <w:rPr>
          <w:rFonts w:ascii="Calibri" w:hAnsi="Calibri" w:cs="Calibri"/>
          <w:sz w:val="24"/>
          <w:szCs w:val="24"/>
        </w:rPr>
        <w:t>Procuradoria</w:t>
      </w:r>
      <w:r w:rsidR="00A44E72">
        <w:rPr>
          <w:rFonts w:ascii="Calibri" w:hAnsi="Calibri" w:cs="Calibri"/>
          <w:sz w:val="24"/>
          <w:szCs w:val="24"/>
        </w:rPr>
        <w:t>-Geral</w:t>
      </w:r>
      <w:r w:rsidRPr="5BD38319">
        <w:rPr>
          <w:rFonts w:ascii="Calibri" w:hAnsi="Calibri" w:cs="Calibri"/>
          <w:sz w:val="24"/>
          <w:szCs w:val="24"/>
        </w:rPr>
        <w:t xml:space="preserve"> do Município o auxílio necessário aos procedimentos e atividades relacionadas com as cobranças judicial e extrajudicial inscritos em dívida ativa de natureza tributária do Município ou de quaisquer outras dívidas que não forem liquidadas nos prazos legais;</w:t>
      </w:r>
    </w:p>
    <w:p w14:paraId="5B7D6E4F" w14:textId="77777777" w:rsidR="00815924" w:rsidRDefault="00815924" w:rsidP="00815924">
      <w:pPr>
        <w:tabs>
          <w:tab w:val="left" w:pos="2835"/>
        </w:tabs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5BD38319">
        <w:rPr>
          <w:rFonts w:ascii="Calibri" w:hAnsi="Calibri" w:cs="Calibri"/>
          <w:sz w:val="24"/>
          <w:szCs w:val="24"/>
        </w:rPr>
        <w:t>VIII - coordenar a manutenção e atualização do Portal da Transparência quanto aos contratos, convênios e instrumentos congêneres da Administração;</w:t>
      </w:r>
    </w:p>
    <w:p w14:paraId="75FDB8D1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IX - </w:t>
      </w:r>
      <w:proofErr w:type="gramStart"/>
      <w:r w:rsidRPr="00CB07EB">
        <w:rPr>
          <w:rFonts w:ascii="Calibri" w:hAnsi="Calibri" w:cs="Calibri"/>
          <w:sz w:val="24"/>
          <w:szCs w:val="24"/>
        </w:rPr>
        <w:t>elaborar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as demonstrações contábeis e das prestações de contas do Município exigidas pelos diferentes órgãos de fiscalização e controle;</w:t>
      </w:r>
    </w:p>
    <w:p w14:paraId="21A82E4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 xml:space="preserve">X - </w:t>
      </w:r>
      <w:proofErr w:type="gramStart"/>
      <w:r w:rsidRPr="00CB07EB">
        <w:rPr>
          <w:rFonts w:ascii="Calibri" w:hAnsi="Calibri" w:cs="Calibri"/>
          <w:sz w:val="24"/>
          <w:szCs w:val="24"/>
        </w:rPr>
        <w:t>processar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despesa e manter o registro e os controles contábeis da administração financeira, orçamentária e patrimonial do Município;</w:t>
      </w:r>
    </w:p>
    <w:p w14:paraId="4C031EB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XI - executar as atividades de classificação, registro e controle, em todos os seus aspectos, da dívida pública municipal, incluindo os serviços da dívida, resultantes ou independentes da execução do orçamento; </w:t>
      </w:r>
    </w:p>
    <w:p w14:paraId="2EBD7D83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XII - zelar pelo cumprimento da legislação sobre responsabilidade fiscal, articulando-se com os órgãos da administração direta e indireta do Município;</w:t>
      </w:r>
    </w:p>
    <w:p w14:paraId="3684E52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XIII - efetuar a guarda e movimentação dos recursos financeiros e outros valores pertencentes ou confiados à Fazenda Municipal;</w:t>
      </w:r>
    </w:p>
    <w:p w14:paraId="2358E05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XIV - controlar a regularidade das despesas, preparar as ordens de pagamentos e expedi-las, com autorização do Chefe do Poder Executivo; </w:t>
      </w:r>
    </w:p>
    <w:p w14:paraId="23A3402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XV - </w:t>
      </w:r>
      <w:proofErr w:type="gramStart"/>
      <w:r w:rsidRPr="00CB07EB">
        <w:rPr>
          <w:rFonts w:ascii="Calibri" w:hAnsi="Calibri" w:cs="Calibri"/>
          <w:sz w:val="24"/>
          <w:szCs w:val="24"/>
        </w:rPr>
        <w:t>planejar e controlar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execução das políticas e procedimentos referentes às compras e licitações em todas as suas modalidades no âmbito da Administração Municipal; </w:t>
      </w:r>
    </w:p>
    <w:p w14:paraId="48E0C3C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XVI - desenhar e implantar o Sistema Municipal de Planejamento e Gerenciamento de Compras e Licitações, em consonância com a legislação vigente; </w:t>
      </w:r>
    </w:p>
    <w:p w14:paraId="71C37831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XVII - desenhar, implantar e manter atualizado o Portal Municipal de Contratações Públicas, zelando pela sua articulação com o Portal Nacional de Contratações Públicas (PNCP), de acordo com as determinações da Lei Federal nº 14.133, de 1º de abril de 2021;</w:t>
      </w:r>
    </w:p>
    <w:p w14:paraId="72E6D3E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XVIII - estabelecer o controle dos contratos firmados pela Administração Municipal, seus termos aditivos e demais documentos relativos às contratações;</w:t>
      </w:r>
    </w:p>
    <w:p w14:paraId="1C5C3889" w14:textId="77777777" w:rsidR="00815924" w:rsidRPr="00F05F59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XIX - subsidiar os Gestores de Contratos quanto ao controle e fiscalização dos </w:t>
      </w:r>
      <w:r w:rsidRPr="00F05F59">
        <w:rPr>
          <w:rFonts w:ascii="Calibri" w:hAnsi="Calibri" w:cs="Calibri"/>
          <w:sz w:val="24"/>
          <w:szCs w:val="24"/>
        </w:rPr>
        <w:t>contratos, convênios e instrumentos congêneres da Administração;</w:t>
      </w:r>
    </w:p>
    <w:p w14:paraId="18F19DB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5BD38319">
        <w:rPr>
          <w:rFonts w:ascii="Calibri" w:hAnsi="Calibri" w:cs="Calibri"/>
          <w:sz w:val="24"/>
          <w:szCs w:val="24"/>
        </w:rPr>
        <w:t xml:space="preserve">XX - </w:t>
      </w:r>
      <w:proofErr w:type="gramStart"/>
      <w:r w:rsidRPr="5BD38319">
        <w:rPr>
          <w:rFonts w:ascii="Calibri" w:hAnsi="Calibri" w:cs="Calibri"/>
          <w:sz w:val="24"/>
          <w:szCs w:val="24"/>
        </w:rPr>
        <w:t>orientar e oferecer</w:t>
      </w:r>
      <w:proofErr w:type="gramEnd"/>
      <w:r w:rsidRPr="5BD38319">
        <w:rPr>
          <w:rFonts w:ascii="Calibri" w:hAnsi="Calibri" w:cs="Calibri"/>
          <w:sz w:val="24"/>
          <w:szCs w:val="24"/>
        </w:rPr>
        <w:t xml:space="preserve"> suporte às Secretarias Municipais e demais unidades da Administração Municipal sobre procedimentos e instruções afetos sobre convênios e termos de parceria; e</w:t>
      </w:r>
    </w:p>
    <w:p w14:paraId="083D177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5BD38319">
        <w:rPr>
          <w:rFonts w:ascii="Calibri" w:hAnsi="Calibri" w:cs="Calibri"/>
          <w:sz w:val="24"/>
          <w:szCs w:val="24"/>
        </w:rPr>
        <w:t>XXI - executar outras atividades correlatas.</w:t>
      </w:r>
    </w:p>
    <w:p w14:paraId="2AB9950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Art. 31. A Secretaria Municipal de Fazenda e Planejamento apresenta a seguinte estrutura hierárquica e organizacional: </w:t>
      </w:r>
    </w:p>
    <w:p w14:paraId="2C97303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 - Gabinete do Secretário;</w:t>
      </w:r>
    </w:p>
    <w:p w14:paraId="3F21A5C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 - Subsecretaria de Planejamento e Orçamento:</w:t>
      </w:r>
      <w:r w:rsidRPr="00CB07EB">
        <w:rPr>
          <w:rFonts w:ascii="Calibri" w:hAnsi="Calibri" w:cs="Calibri"/>
          <w:sz w:val="24"/>
          <w:szCs w:val="24"/>
        </w:rPr>
        <w:tab/>
      </w:r>
    </w:p>
    <w:p w14:paraId="08E2213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a) Divisão de Planejamento Estratégico;</w:t>
      </w:r>
    </w:p>
    <w:p w14:paraId="6621AF0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b) Divisão de Execução e Controle Orçamentário;</w:t>
      </w:r>
    </w:p>
    <w:p w14:paraId="354443CF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>c) Divisão de Gestão Contábil;</w:t>
      </w:r>
    </w:p>
    <w:p w14:paraId="16EA32BF" w14:textId="160E7EBA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III - Subsecretaria de Planejamento e Gestão Financeira:</w:t>
      </w:r>
    </w:p>
    <w:p w14:paraId="31A974FF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a) Divisão de Planejamento Financeiro;</w:t>
      </w:r>
    </w:p>
    <w:p w14:paraId="4CFA2989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b) Divisão de Gestão Financeira;</w:t>
      </w:r>
    </w:p>
    <w:p w14:paraId="341850E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IV - Subsecretaria de Administração Tributária:</w:t>
      </w:r>
    </w:p>
    <w:p w14:paraId="23E36EA1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a) Divisão de Rendas Mobiliárias;</w:t>
      </w:r>
    </w:p>
    <w:p w14:paraId="6717D461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b) Divisão de Rendas Imobiliárias;</w:t>
      </w:r>
    </w:p>
    <w:p w14:paraId="183B686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c) Divisão de Fiscalização Tributária;</w:t>
      </w:r>
    </w:p>
    <w:p w14:paraId="3A21F99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 - Subsecretaria de Compras, Licitações e Contratos:</w:t>
      </w:r>
      <w:r w:rsidRPr="00CB07EB">
        <w:rPr>
          <w:rFonts w:ascii="Calibri" w:hAnsi="Calibri" w:cs="Calibri"/>
          <w:sz w:val="24"/>
          <w:szCs w:val="24"/>
        </w:rPr>
        <w:tab/>
      </w:r>
    </w:p>
    <w:p w14:paraId="4471B19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a) Divisão de Compras;</w:t>
      </w:r>
    </w:p>
    <w:p w14:paraId="58B782A4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b) Divisão de Licitações; e</w:t>
      </w:r>
    </w:p>
    <w:p w14:paraId="131BA6A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c) Divisão de Contratos.</w:t>
      </w:r>
    </w:p>
    <w:p w14:paraId="26D5C6D7" w14:textId="77777777" w:rsidR="00815924" w:rsidRPr="00CB07EB" w:rsidRDefault="00815924" w:rsidP="00815924">
      <w:pPr>
        <w:pStyle w:val="Subttulo"/>
      </w:pPr>
      <w:r w:rsidRPr="00CB07EB">
        <w:t>Seção IX</w:t>
      </w:r>
    </w:p>
    <w:p w14:paraId="7239DBFA" w14:textId="77777777" w:rsidR="00815924" w:rsidRPr="00CB07EB" w:rsidRDefault="00815924" w:rsidP="00815924">
      <w:pPr>
        <w:pStyle w:val="Subttulo"/>
      </w:pPr>
      <w:r w:rsidRPr="00CB07EB">
        <w:t>Da Secretaria Municipal da Saúde</w:t>
      </w:r>
    </w:p>
    <w:p w14:paraId="30B8F6A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32. À Secretaria Municipal da Saúde compete:</w:t>
      </w:r>
    </w:p>
    <w:p w14:paraId="42DBA083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CB07EB">
        <w:rPr>
          <w:rFonts w:ascii="Calibri" w:hAnsi="Calibri" w:cs="Calibri"/>
          <w:sz w:val="24"/>
          <w:szCs w:val="24"/>
        </w:rPr>
        <w:t>estruturar</w:t>
      </w:r>
      <w:proofErr w:type="gramEnd"/>
      <w:r w:rsidRPr="00CB07EB">
        <w:rPr>
          <w:rFonts w:ascii="Calibri" w:hAnsi="Calibri" w:cs="Calibri"/>
          <w:sz w:val="24"/>
          <w:szCs w:val="24"/>
        </w:rPr>
        <w:t>, implantar e gerenciar o Sistema Municipal de Saúde em todos seus níveis, em consonância com as diretrizes gerais d</w:t>
      </w:r>
      <w:r>
        <w:rPr>
          <w:rFonts w:ascii="Calibri" w:hAnsi="Calibri" w:cs="Calibri"/>
          <w:sz w:val="24"/>
          <w:szCs w:val="24"/>
        </w:rPr>
        <w:t>e saúde</w:t>
      </w:r>
      <w:r w:rsidRPr="00CB07EB">
        <w:rPr>
          <w:rFonts w:ascii="Calibri" w:hAnsi="Calibri" w:cs="Calibri"/>
          <w:sz w:val="24"/>
          <w:szCs w:val="24"/>
        </w:rPr>
        <w:t xml:space="preserve"> e do Sistema Único de Saúde (SUS);</w:t>
      </w:r>
    </w:p>
    <w:p w14:paraId="7EA9A9B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CB07EB">
        <w:rPr>
          <w:rFonts w:ascii="Calibri" w:hAnsi="Calibri" w:cs="Calibri"/>
          <w:sz w:val="24"/>
          <w:szCs w:val="24"/>
        </w:rPr>
        <w:t>elaborar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, executar e avaliar a Política Municipal de Saúde, em consonância com as diretrizes gerais </w:t>
      </w:r>
      <w:r>
        <w:rPr>
          <w:rFonts w:ascii="Calibri" w:hAnsi="Calibri" w:cs="Calibri"/>
          <w:sz w:val="24"/>
          <w:szCs w:val="24"/>
        </w:rPr>
        <w:t>de saúde</w:t>
      </w:r>
      <w:r w:rsidRPr="00CB07EB">
        <w:rPr>
          <w:rFonts w:ascii="Calibri" w:hAnsi="Calibri" w:cs="Calibri"/>
          <w:sz w:val="24"/>
          <w:szCs w:val="24"/>
        </w:rPr>
        <w:t xml:space="preserve"> e a legislação vigente;</w:t>
      </w:r>
    </w:p>
    <w:p w14:paraId="4DE1A3E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III - coordenar, orientar e acompanhar a elaboração, execução, monitoramento e avaliação do Plano Municipal de Saúde, em consonância com as diretrizes gerais </w:t>
      </w:r>
      <w:r>
        <w:rPr>
          <w:rFonts w:ascii="Calibri" w:hAnsi="Calibri" w:cs="Calibri"/>
          <w:sz w:val="24"/>
          <w:szCs w:val="24"/>
        </w:rPr>
        <w:t>de saúde</w:t>
      </w:r>
      <w:r w:rsidRPr="00CB07EB">
        <w:rPr>
          <w:rFonts w:ascii="Calibri" w:hAnsi="Calibri" w:cs="Calibri"/>
          <w:sz w:val="24"/>
          <w:szCs w:val="24"/>
        </w:rPr>
        <w:t xml:space="preserve"> e a legislação vigente;</w:t>
      </w:r>
    </w:p>
    <w:p w14:paraId="645ACD6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CB07EB">
        <w:rPr>
          <w:rFonts w:ascii="Calibri" w:hAnsi="Calibri" w:cs="Calibri"/>
          <w:sz w:val="24"/>
          <w:szCs w:val="24"/>
        </w:rPr>
        <w:t>planejar</w:t>
      </w:r>
      <w:proofErr w:type="gramEnd"/>
      <w:r w:rsidRPr="00CB07EB">
        <w:rPr>
          <w:rFonts w:ascii="Calibri" w:hAnsi="Calibri" w:cs="Calibri"/>
          <w:sz w:val="24"/>
          <w:szCs w:val="24"/>
        </w:rPr>
        <w:t>, coordenar, fazer controle e avaliar as ações e os serviços públicos de saúde, bem como gerir e executar os serviços de saúde do Município a cargo da Prefeitura;</w:t>
      </w:r>
    </w:p>
    <w:p w14:paraId="0A87EB5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 - </w:t>
      </w:r>
      <w:proofErr w:type="gramStart"/>
      <w:r w:rsidRPr="00CB07EB">
        <w:rPr>
          <w:rFonts w:ascii="Calibri" w:hAnsi="Calibri" w:cs="Calibri"/>
          <w:sz w:val="24"/>
          <w:szCs w:val="24"/>
        </w:rPr>
        <w:t>desenvolver</w:t>
      </w:r>
      <w:proofErr w:type="gramEnd"/>
      <w:r w:rsidRPr="00CB07EB">
        <w:rPr>
          <w:rFonts w:ascii="Calibri" w:hAnsi="Calibri" w:cs="Calibri"/>
          <w:sz w:val="24"/>
          <w:szCs w:val="24"/>
        </w:rPr>
        <w:t>, executar e promover ações de vigilância sanitária, vigilância epidemiológica e o controle das zoonoses do Município, assegurando o cumprimento da legislação sanitária em vigor;</w:t>
      </w:r>
    </w:p>
    <w:p w14:paraId="1B5C8EE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 - </w:t>
      </w:r>
      <w:proofErr w:type="gramStart"/>
      <w:r w:rsidRPr="00CB07EB">
        <w:rPr>
          <w:rFonts w:ascii="Calibri" w:hAnsi="Calibri" w:cs="Calibri"/>
          <w:sz w:val="24"/>
          <w:szCs w:val="24"/>
        </w:rPr>
        <w:t>administrar e supervisionar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 funcionamento e qualidade da infraestrutura física e unidades que compõem o Sistema Municipal de Saúde; </w:t>
      </w:r>
    </w:p>
    <w:p w14:paraId="48E1DD2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 xml:space="preserve">VII - gerenciar a rede de saúde do </w:t>
      </w:r>
      <w:r>
        <w:rPr>
          <w:rFonts w:ascii="Calibri" w:hAnsi="Calibri" w:cs="Calibri"/>
          <w:sz w:val="24"/>
          <w:szCs w:val="24"/>
        </w:rPr>
        <w:t>M</w:t>
      </w:r>
      <w:r w:rsidRPr="00CB07EB">
        <w:rPr>
          <w:rFonts w:ascii="Calibri" w:hAnsi="Calibri" w:cs="Calibri"/>
          <w:sz w:val="24"/>
          <w:szCs w:val="24"/>
        </w:rPr>
        <w:t xml:space="preserve">unicípio, qualificando o acolhimento aos usuários e garantindo o acesso aos medicamentos e insumos de uso ambulatorial, com a finalidade de assegurar a acessibilidade, o conforto aos usuários e trabalhadores, as condições de segurança e o acolhimento;  </w:t>
      </w:r>
    </w:p>
    <w:p w14:paraId="1BEECAD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VIII - promover, gerenciar e avaliar os programas e ações de promoção de saúde que visam à prevenção de doenças e agravos à saúde;</w:t>
      </w:r>
    </w:p>
    <w:p w14:paraId="32E926A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IX - </w:t>
      </w:r>
      <w:proofErr w:type="gramStart"/>
      <w:r w:rsidRPr="00CB07EB">
        <w:rPr>
          <w:rFonts w:ascii="Calibri" w:hAnsi="Calibri" w:cs="Calibri"/>
          <w:sz w:val="24"/>
          <w:szCs w:val="24"/>
        </w:rPr>
        <w:t>promover e coordenar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implantação de protocolos assistenciais em todas as unidades de saúde, uniformizando o atendimento e promovendo ações integradas;</w:t>
      </w:r>
    </w:p>
    <w:p w14:paraId="357C882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 - </w:t>
      </w:r>
      <w:proofErr w:type="gramStart"/>
      <w:r w:rsidRPr="00CB07EB">
        <w:rPr>
          <w:rFonts w:ascii="Calibri" w:hAnsi="Calibri" w:cs="Calibri"/>
          <w:sz w:val="24"/>
          <w:szCs w:val="24"/>
        </w:rPr>
        <w:t>promover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implantação de Sistema Informatizado em todas as Unidades de Saúde mediante a implantação do Prontuário Eletrônico Único (PEC), com o objetivo de unificar as informações do paciente em única fonte de dados, possibilitando o acesso em qualquer unidade; </w:t>
      </w:r>
    </w:p>
    <w:p w14:paraId="057FC51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 - implementar, organizar e manter atualizado o sistema de informação sobre a saúde municipal, em articulação com as demais instituições de saúde do Município e dos órgãos estaduais e federais que atuem na esfera de sua competência;</w:t>
      </w:r>
    </w:p>
    <w:p w14:paraId="11B9C2E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XII - gerir o Fundo Municipal de Saúde, de acordo com o previsto no Plano Municipal de Saúde e na legislação vigente;</w:t>
      </w:r>
    </w:p>
    <w:p w14:paraId="1E77CC53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XIII - acompanhar e apoiar as atividades dos Conselhos Municipais vinculados à Secretaria, com vistas a colher subsídios para a definição de políticas, diretrizes e estratégias para o desenvolvimento da saúde do Município;</w:t>
      </w:r>
    </w:p>
    <w:p w14:paraId="74E657E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XIV - promover e supervisionar, em articulação com os órgãos afins, programas e ações de qualificação e valorização dos servidores e profissionais da área de saúde do Município;</w:t>
      </w:r>
    </w:p>
    <w:p w14:paraId="43C72B4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XV - </w:t>
      </w:r>
      <w:proofErr w:type="gramStart"/>
      <w:r w:rsidRPr="00CB07EB">
        <w:rPr>
          <w:rFonts w:ascii="Calibri" w:hAnsi="Calibri" w:cs="Calibri"/>
          <w:sz w:val="24"/>
          <w:szCs w:val="24"/>
        </w:rPr>
        <w:t>coordenar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execução de programas municipais de saúde, decorrentes de contratos e convênios com órgãos estaduais e federais que desenvolvam políticas voltadas para a saúde da população;</w:t>
      </w:r>
    </w:p>
    <w:p w14:paraId="4AD3640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XVI - promover e gerenciar contratos e convênios com entidades prestadoras da rede privada de saúde, bem como controlar e avaliar sua execução;</w:t>
      </w:r>
    </w:p>
    <w:p w14:paraId="2AB0832F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XVII - gerir, controlar e supervisionar as atividades de almoxarifado de bens, medicamentos e material hospitalar que competem à Secretaria Municipal d</w:t>
      </w:r>
      <w:r>
        <w:rPr>
          <w:rFonts w:ascii="Calibri" w:hAnsi="Calibri" w:cs="Calibri"/>
          <w:sz w:val="24"/>
          <w:szCs w:val="24"/>
        </w:rPr>
        <w:t>a</w:t>
      </w:r>
      <w:r w:rsidRPr="00CB07EB">
        <w:rPr>
          <w:rFonts w:ascii="Calibri" w:hAnsi="Calibri" w:cs="Calibri"/>
          <w:sz w:val="24"/>
          <w:szCs w:val="24"/>
        </w:rPr>
        <w:t xml:space="preserve"> Saúde;</w:t>
      </w:r>
    </w:p>
    <w:p w14:paraId="50A56F79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XVIII - normatizar, complementarmente, as ações e os serviços públicos de saúde, no seu âmbito de atuação;</w:t>
      </w:r>
    </w:p>
    <w:p w14:paraId="75B2672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XIX - controlar e fiscalizar os procedimentos dos serviços privados de saúde no âmbito municipal; e</w:t>
      </w:r>
    </w:p>
    <w:p w14:paraId="582BEFC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XX - </w:t>
      </w:r>
      <w:proofErr w:type="gramStart"/>
      <w:r w:rsidRPr="00CB07EB">
        <w:rPr>
          <w:rFonts w:ascii="Calibri" w:hAnsi="Calibri" w:cs="Calibri"/>
          <w:sz w:val="24"/>
          <w:szCs w:val="24"/>
        </w:rPr>
        <w:t>executar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outras atividades correlatas.</w:t>
      </w:r>
    </w:p>
    <w:p w14:paraId="2899759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 xml:space="preserve">Art. 33. </w:t>
      </w:r>
      <w:bookmarkStart w:id="1" w:name="_Hlk187924138"/>
      <w:r w:rsidRPr="00CB07EB">
        <w:rPr>
          <w:rFonts w:ascii="Calibri" w:hAnsi="Calibri" w:cs="Calibri"/>
          <w:sz w:val="24"/>
          <w:szCs w:val="24"/>
        </w:rPr>
        <w:t xml:space="preserve">A Secretaria Municipal da Saúde apresenta a seguinte estrutura hierárquica e organizacional: </w:t>
      </w:r>
    </w:p>
    <w:p w14:paraId="2240D75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 - Gabinete do Secretário;</w:t>
      </w:r>
    </w:p>
    <w:p w14:paraId="2C928C0F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 - Subsecretaria de Planejamento:</w:t>
      </w:r>
      <w:r w:rsidRPr="00CB07EB">
        <w:rPr>
          <w:rFonts w:ascii="Calibri" w:hAnsi="Calibri" w:cs="Calibri"/>
          <w:sz w:val="24"/>
          <w:szCs w:val="24"/>
        </w:rPr>
        <w:tab/>
      </w:r>
    </w:p>
    <w:p w14:paraId="0D13F8A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a) Divisão de Planejamento, Monitoramento e Estatísticas da Saúde;</w:t>
      </w:r>
    </w:p>
    <w:p w14:paraId="523743B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b) Divisão de Tecnologia de Informação da Saúde;</w:t>
      </w:r>
    </w:p>
    <w:p w14:paraId="2D2E630F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Pr="00CB07EB">
        <w:rPr>
          <w:rFonts w:ascii="Calibri" w:hAnsi="Calibri" w:cs="Calibri"/>
          <w:sz w:val="24"/>
          <w:szCs w:val="24"/>
        </w:rPr>
        <w:t xml:space="preserve">) Divisão de </w:t>
      </w:r>
      <w:r>
        <w:rPr>
          <w:rFonts w:ascii="Calibri" w:hAnsi="Calibri" w:cs="Calibri"/>
          <w:sz w:val="24"/>
          <w:szCs w:val="24"/>
        </w:rPr>
        <w:t>Controle e Auditoria</w:t>
      </w:r>
      <w:r w:rsidRPr="00CB07EB">
        <w:rPr>
          <w:rFonts w:ascii="Calibri" w:hAnsi="Calibri" w:cs="Calibri"/>
          <w:sz w:val="24"/>
          <w:szCs w:val="24"/>
        </w:rPr>
        <w:t>;</w:t>
      </w:r>
    </w:p>
    <w:p w14:paraId="679AEF2B" w14:textId="77777777" w:rsidR="0081592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Pr="00CB07EB">
        <w:rPr>
          <w:rFonts w:ascii="Calibri" w:hAnsi="Calibri" w:cs="Calibri"/>
          <w:sz w:val="24"/>
          <w:szCs w:val="24"/>
        </w:rPr>
        <w:t xml:space="preserve">) Divisão de </w:t>
      </w:r>
      <w:r>
        <w:rPr>
          <w:rFonts w:ascii="Calibri" w:hAnsi="Calibri" w:cs="Calibri"/>
          <w:sz w:val="24"/>
          <w:szCs w:val="24"/>
        </w:rPr>
        <w:t xml:space="preserve">Apoio </w:t>
      </w:r>
      <w:r w:rsidRPr="00CB07EB">
        <w:rPr>
          <w:rFonts w:ascii="Calibri" w:hAnsi="Calibri" w:cs="Calibri"/>
          <w:sz w:val="24"/>
          <w:szCs w:val="24"/>
        </w:rPr>
        <w:t>da Saúde;</w:t>
      </w:r>
    </w:p>
    <w:p w14:paraId="3DD631B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e) </w:t>
      </w:r>
      <w:r w:rsidRPr="00FB0DDB">
        <w:rPr>
          <w:rFonts w:ascii="Calibri" w:hAnsi="Calibri" w:cs="Calibri"/>
          <w:sz w:val="24"/>
          <w:szCs w:val="24"/>
        </w:rPr>
        <w:t>Divisão</w:t>
      </w:r>
      <w:r>
        <w:rPr>
          <w:rFonts w:ascii="Calibri" w:hAnsi="Calibri" w:cs="Calibri"/>
          <w:sz w:val="24"/>
          <w:szCs w:val="24"/>
        </w:rPr>
        <w:t xml:space="preserve"> de Regulação;</w:t>
      </w:r>
    </w:p>
    <w:p w14:paraId="5D3E254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II</w:t>
      </w:r>
      <w:r w:rsidRPr="00CB07EB">
        <w:rPr>
          <w:rFonts w:ascii="Calibri" w:hAnsi="Calibri" w:cs="Calibri"/>
          <w:sz w:val="24"/>
          <w:szCs w:val="24"/>
        </w:rPr>
        <w:t xml:space="preserve"> - Subsecretaria de Gestão Administrativa da Saúde:</w:t>
      </w:r>
      <w:r w:rsidRPr="00CB07EB">
        <w:rPr>
          <w:rFonts w:ascii="Calibri" w:hAnsi="Calibri" w:cs="Calibri"/>
          <w:sz w:val="24"/>
          <w:szCs w:val="24"/>
        </w:rPr>
        <w:tab/>
      </w:r>
    </w:p>
    <w:p w14:paraId="3429E36C" w14:textId="77777777" w:rsidR="0081592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a) Divisão de Gestão </w:t>
      </w:r>
      <w:r>
        <w:rPr>
          <w:rFonts w:ascii="Calibri" w:hAnsi="Calibri" w:cs="Calibri"/>
          <w:sz w:val="24"/>
          <w:szCs w:val="24"/>
        </w:rPr>
        <w:t xml:space="preserve">Contábil; </w:t>
      </w:r>
    </w:p>
    <w:p w14:paraId="46068804" w14:textId="77777777" w:rsidR="0081592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b) Divisão de Gestão</w:t>
      </w:r>
      <w:r w:rsidRPr="00CB07EB">
        <w:rPr>
          <w:rFonts w:ascii="Calibri" w:hAnsi="Calibri" w:cs="Calibri"/>
          <w:sz w:val="24"/>
          <w:szCs w:val="24"/>
        </w:rPr>
        <w:t xml:space="preserve"> Financeira;</w:t>
      </w:r>
    </w:p>
    <w:p w14:paraId="039CDCDF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c) Divisão de Controle e Execução Orçamentária;</w:t>
      </w:r>
    </w:p>
    <w:p w14:paraId="33D1FB34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d) </w:t>
      </w:r>
      <w:r w:rsidRPr="00CB07EB">
        <w:rPr>
          <w:rFonts w:ascii="Calibri" w:hAnsi="Calibri" w:cs="Calibri"/>
          <w:sz w:val="24"/>
          <w:szCs w:val="24"/>
        </w:rPr>
        <w:t>Divisão de Contratos e Convênios;</w:t>
      </w:r>
    </w:p>
    <w:p w14:paraId="199EC97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</w:t>
      </w:r>
      <w:r w:rsidRPr="00CB07EB">
        <w:rPr>
          <w:rFonts w:ascii="Calibri" w:hAnsi="Calibri" w:cs="Calibri"/>
          <w:sz w:val="24"/>
          <w:szCs w:val="24"/>
        </w:rPr>
        <w:t>) Divisão de Gestão de Recursos Humanos;</w:t>
      </w:r>
    </w:p>
    <w:p w14:paraId="7BA3B05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</w:t>
      </w:r>
      <w:r w:rsidRPr="00CB07EB">
        <w:rPr>
          <w:rFonts w:ascii="Calibri" w:hAnsi="Calibri" w:cs="Calibri"/>
          <w:sz w:val="24"/>
          <w:szCs w:val="24"/>
        </w:rPr>
        <w:t>) Divisão de Compras e Licitações;</w:t>
      </w:r>
    </w:p>
    <w:p w14:paraId="51B02EA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</w:t>
      </w:r>
      <w:r w:rsidRPr="00CB07EB">
        <w:rPr>
          <w:rFonts w:ascii="Calibri" w:hAnsi="Calibri" w:cs="Calibri"/>
          <w:sz w:val="24"/>
          <w:szCs w:val="24"/>
        </w:rPr>
        <w:t>) Divisão de Almoxarifado da Saúde;</w:t>
      </w:r>
    </w:p>
    <w:p w14:paraId="6EFB8A79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</w:t>
      </w:r>
      <w:r w:rsidRPr="00CB07EB">
        <w:rPr>
          <w:rFonts w:ascii="Calibri" w:hAnsi="Calibri" w:cs="Calibri"/>
          <w:sz w:val="24"/>
          <w:szCs w:val="24"/>
        </w:rPr>
        <w:t>) Divisão de Manutenção da Infraestrutura da Saúde;</w:t>
      </w:r>
    </w:p>
    <w:p w14:paraId="42FC25D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Pr="00CB07EB">
        <w:rPr>
          <w:rFonts w:ascii="Calibri" w:hAnsi="Calibri" w:cs="Calibri"/>
          <w:sz w:val="24"/>
          <w:szCs w:val="24"/>
        </w:rPr>
        <w:t>) Divisão de Transporte da Saúde;</w:t>
      </w:r>
    </w:p>
    <w:p w14:paraId="5E437F1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Pr="00CB07EB">
        <w:rPr>
          <w:rFonts w:ascii="Calibri" w:hAnsi="Calibri" w:cs="Calibri"/>
          <w:sz w:val="24"/>
          <w:szCs w:val="24"/>
        </w:rPr>
        <w:t>V - Subsecretaria de Vigilância em Saúde:</w:t>
      </w:r>
    </w:p>
    <w:p w14:paraId="5E6F901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a) Divisão de Vigilância Sanitária;</w:t>
      </w:r>
    </w:p>
    <w:p w14:paraId="78F78A0F" w14:textId="68C29B7B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b) Divisão de Vigilância Epidemiológica</w:t>
      </w:r>
      <w:r w:rsidR="00A74EBC">
        <w:rPr>
          <w:rFonts w:ascii="Calibri" w:hAnsi="Calibri" w:cs="Calibri"/>
          <w:sz w:val="24"/>
          <w:szCs w:val="24"/>
        </w:rPr>
        <w:t xml:space="preserve"> e Enfrentamento às IST/HIV/AIDS</w:t>
      </w:r>
      <w:r w:rsidRPr="00CB07EB">
        <w:rPr>
          <w:rFonts w:ascii="Calibri" w:hAnsi="Calibri" w:cs="Calibri"/>
          <w:sz w:val="24"/>
          <w:szCs w:val="24"/>
        </w:rPr>
        <w:t>;</w:t>
      </w:r>
    </w:p>
    <w:p w14:paraId="4B785B2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c) Divisão de Vigilância Ambiental em Saúde;</w:t>
      </w:r>
    </w:p>
    <w:p w14:paraId="634D0097" w14:textId="2E5E6DD1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 - Subsecretaria de Atenção Básica;</w:t>
      </w:r>
    </w:p>
    <w:p w14:paraId="1C1C878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a) Divisão de Gestão das Unidades Básicas da Saúde;</w:t>
      </w:r>
    </w:p>
    <w:p w14:paraId="0D875A39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b) Divisão de Estratégia de Saúde da Família;</w:t>
      </w:r>
    </w:p>
    <w:p w14:paraId="1C9D07F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c) Divisão de Assistência Farmacêutica;</w:t>
      </w:r>
    </w:p>
    <w:p w14:paraId="4F4643C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>d) Divisão de Educação Permanente;</w:t>
      </w:r>
    </w:p>
    <w:p w14:paraId="55A1F41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e) Divisão de Saúde Bucal;</w:t>
      </w:r>
    </w:p>
    <w:p w14:paraId="411EF4C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VII - Subsecretaria de Assistência Especializada, Urgências e Emergências:</w:t>
      </w:r>
    </w:p>
    <w:p w14:paraId="5BA1FE0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a) Divisão da Saúde Mental;</w:t>
      </w:r>
    </w:p>
    <w:p w14:paraId="709BADDB" w14:textId="77777777" w:rsidR="0081592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b) Divisão de Gestão Ambulatorial (NGA-3);</w:t>
      </w:r>
      <w:r>
        <w:rPr>
          <w:rFonts w:ascii="Calibri" w:hAnsi="Calibri" w:cs="Calibri"/>
          <w:sz w:val="24"/>
          <w:szCs w:val="24"/>
        </w:rPr>
        <w:t xml:space="preserve">  </w:t>
      </w:r>
    </w:p>
    <w:p w14:paraId="1F699DC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c) Divisão de Reabilitação; e</w:t>
      </w:r>
    </w:p>
    <w:p w14:paraId="31D78309" w14:textId="29E1A4AC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VIII</w:t>
      </w:r>
      <w:r w:rsidR="00A44E72">
        <w:rPr>
          <w:rFonts w:ascii="Calibri" w:hAnsi="Calibri" w:cs="Calibri"/>
          <w:sz w:val="24"/>
          <w:szCs w:val="24"/>
        </w:rPr>
        <w:t xml:space="preserve"> - </w:t>
      </w:r>
      <w:r>
        <w:rPr>
          <w:rFonts w:ascii="Calibri" w:hAnsi="Calibri" w:cs="Calibri"/>
          <w:sz w:val="24"/>
          <w:szCs w:val="24"/>
        </w:rPr>
        <w:t xml:space="preserve">Assessoria Executiva de Saúde. </w:t>
      </w:r>
    </w:p>
    <w:bookmarkEnd w:id="1"/>
    <w:p w14:paraId="33CAC7A3" w14:textId="77777777" w:rsidR="00815924" w:rsidRPr="00CB07EB" w:rsidRDefault="00815924" w:rsidP="00815924">
      <w:pPr>
        <w:pStyle w:val="Subttulo"/>
      </w:pPr>
      <w:r w:rsidRPr="00CB07EB">
        <w:t>Seção X</w:t>
      </w:r>
    </w:p>
    <w:p w14:paraId="05598A1E" w14:textId="77777777" w:rsidR="00815924" w:rsidRPr="00CB07EB" w:rsidRDefault="00815924" w:rsidP="00815924">
      <w:pPr>
        <w:pStyle w:val="Subttulo"/>
      </w:pPr>
      <w:r w:rsidRPr="00CB07EB">
        <w:t>Da Secretaria Municipal de Educação</w:t>
      </w:r>
    </w:p>
    <w:p w14:paraId="5714427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34. A Secretaria Municipal da Educação tem por atribuição:</w:t>
      </w:r>
    </w:p>
    <w:p w14:paraId="3F46B77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CB07EB">
        <w:rPr>
          <w:rFonts w:ascii="Calibri" w:hAnsi="Calibri" w:cs="Calibri"/>
          <w:sz w:val="24"/>
          <w:szCs w:val="24"/>
        </w:rPr>
        <w:t>formular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, implementar, monitorar e avaliar as políticas municipais de educação, em consonância com as diretrizes gerais </w:t>
      </w:r>
      <w:r>
        <w:rPr>
          <w:rFonts w:ascii="Calibri" w:hAnsi="Calibri" w:cs="Calibri"/>
          <w:sz w:val="24"/>
          <w:szCs w:val="24"/>
        </w:rPr>
        <w:t>de educação</w:t>
      </w:r>
      <w:r w:rsidRPr="00CB07EB">
        <w:rPr>
          <w:rFonts w:ascii="Calibri" w:hAnsi="Calibri" w:cs="Calibri"/>
          <w:sz w:val="24"/>
          <w:szCs w:val="24"/>
        </w:rPr>
        <w:t xml:space="preserve"> e da legislação vigente, e em articulação com os demais órgãos da Administração Pública Municipal e os diversos segmentos da sociedade;</w:t>
      </w:r>
    </w:p>
    <w:p w14:paraId="16F8D06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CB07EB">
        <w:rPr>
          <w:rFonts w:ascii="Calibri" w:hAnsi="Calibri" w:cs="Calibri"/>
          <w:sz w:val="24"/>
          <w:szCs w:val="24"/>
        </w:rPr>
        <w:t>promover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educação infantil, fundamental, </w:t>
      </w:r>
      <w:r>
        <w:rPr>
          <w:rFonts w:ascii="Calibri" w:hAnsi="Calibri" w:cs="Calibri"/>
          <w:sz w:val="24"/>
          <w:szCs w:val="24"/>
        </w:rPr>
        <w:t xml:space="preserve">integral </w:t>
      </w:r>
      <w:r w:rsidRPr="00CB07EB">
        <w:rPr>
          <w:rFonts w:ascii="Calibri" w:hAnsi="Calibri" w:cs="Calibri"/>
          <w:sz w:val="24"/>
          <w:szCs w:val="24"/>
        </w:rPr>
        <w:t>e especial no Município;</w:t>
      </w:r>
    </w:p>
    <w:p w14:paraId="625F0103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III - promover a educação de jovens e adultos, com ênfase na alfabetização da população com mais de 15 (quinze) anos de idade, educação profissional e educação à distância, em articulação com os governos federal e estadual;</w:t>
      </w:r>
    </w:p>
    <w:p w14:paraId="71B6BFE1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CB07EB">
        <w:rPr>
          <w:rFonts w:ascii="Calibri" w:hAnsi="Calibri" w:cs="Calibri"/>
          <w:sz w:val="24"/>
          <w:szCs w:val="24"/>
        </w:rPr>
        <w:t>assegurar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 ensino público de qualidade, democrático e inclusivo em todos os níveis e modalidades de educação básica que integram a estrutura organizacional da Secretaria;</w:t>
      </w:r>
    </w:p>
    <w:p w14:paraId="0AEC1B3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 - </w:t>
      </w:r>
      <w:proofErr w:type="gramStart"/>
      <w:r w:rsidRPr="00CB07EB">
        <w:rPr>
          <w:rFonts w:ascii="Calibri" w:hAnsi="Calibri" w:cs="Calibri"/>
          <w:sz w:val="24"/>
          <w:szCs w:val="24"/>
        </w:rPr>
        <w:t>combater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sistematicamente a evasão e a repetência escolar e as causas de baixo rendimento escolar, utilizando as medidas disponíveis de aperfeiçoamento do ensino e de assistência integral ao estudante;</w:t>
      </w:r>
    </w:p>
    <w:p w14:paraId="1EDDE0C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 - </w:t>
      </w:r>
      <w:proofErr w:type="gramStart"/>
      <w:r w:rsidRPr="00CB07EB">
        <w:rPr>
          <w:rFonts w:ascii="Calibri" w:hAnsi="Calibri" w:cs="Calibri"/>
          <w:sz w:val="24"/>
          <w:szCs w:val="24"/>
        </w:rPr>
        <w:t>oferecer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assistência administrativa e didático-pedagógica aos profissionais que atuam na educação municipal mediante a realização de cursos de formação continuada, treinamento, atualização e aperfeiçoamento;</w:t>
      </w:r>
    </w:p>
    <w:p w14:paraId="4105288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VII - coordenar, orientar e acompanhar a elaboração, execução, monitoramento e avaliação do Plano Municipal Decenal de Educação, em articulação com as demais Secretarias Municipais e os diversos segmentos da sociedade; </w:t>
      </w:r>
    </w:p>
    <w:p w14:paraId="7DF0B501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 xml:space="preserve">VIII - estruturar, alimentar e manter atualizado o sistema de informação sobre o Sistema Municipal de Educação, em articulação com órgãos estaduais, federais e municipais afins; </w:t>
      </w:r>
    </w:p>
    <w:p w14:paraId="165CF22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IX - </w:t>
      </w:r>
      <w:proofErr w:type="gramStart"/>
      <w:r w:rsidRPr="00CB07EB">
        <w:rPr>
          <w:rFonts w:ascii="Calibri" w:hAnsi="Calibri" w:cs="Calibri"/>
          <w:sz w:val="24"/>
          <w:szCs w:val="24"/>
        </w:rPr>
        <w:t>desenhar</w:t>
      </w:r>
      <w:proofErr w:type="gramEnd"/>
      <w:r w:rsidRPr="00CB07EB">
        <w:rPr>
          <w:rFonts w:ascii="Calibri" w:hAnsi="Calibri" w:cs="Calibri"/>
          <w:sz w:val="24"/>
          <w:szCs w:val="24"/>
        </w:rPr>
        <w:t>, implantar e gerir o Observatório Municipal de Educação, junto com os órgãos representativos da educação em Araraquara;</w:t>
      </w:r>
    </w:p>
    <w:p w14:paraId="06C1C51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 - </w:t>
      </w:r>
      <w:proofErr w:type="gramStart"/>
      <w:r w:rsidRPr="00CB07EB">
        <w:rPr>
          <w:rFonts w:ascii="Calibri" w:hAnsi="Calibri" w:cs="Calibri"/>
          <w:sz w:val="24"/>
          <w:szCs w:val="24"/>
        </w:rPr>
        <w:t>administrar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 funcionamento e manutenção dos estabelecimentos que compõem a rede pública municipal de educação;</w:t>
      </w:r>
    </w:p>
    <w:p w14:paraId="52B3BD4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 - orientar, dar suporte e fiscalizar o funcionamento das unidades da rede de educação municipal conveniada;</w:t>
      </w:r>
    </w:p>
    <w:p w14:paraId="5472360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XII - articular-se com os demais órgãos da Administração Pública para, de forma </w:t>
      </w:r>
      <w:proofErr w:type="spellStart"/>
      <w:r w:rsidRPr="00CB07EB">
        <w:rPr>
          <w:rFonts w:ascii="Calibri" w:hAnsi="Calibri" w:cs="Calibri"/>
          <w:sz w:val="24"/>
          <w:szCs w:val="24"/>
        </w:rPr>
        <w:t>intersetorial</w:t>
      </w:r>
      <w:proofErr w:type="spellEnd"/>
      <w:r w:rsidRPr="00CB07EB">
        <w:rPr>
          <w:rFonts w:ascii="Calibri" w:hAnsi="Calibri" w:cs="Calibri"/>
          <w:sz w:val="24"/>
          <w:szCs w:val="24"/>
        </w:rPr>
        <w:t>, promover ações de enfrentamento aos problemas sociais diagnosticados pelo Executivo Municipal, que envolvam diretamente a rede municipal ou conveniada de ensino;</w:t>
      </w:r>
    </w:p>
    <w:p w14:paraId="3C8F521B" w14:textId="78295B02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XIII - promover a inclusão do uso transversal das tecnologias de informação e comunicação</w:t>
      </w:r>
      <w:r w:rsidR="00A44E72">
        <w:rPr>
          <w:rFonts w:ascii="Calibri" w:hAnsi="Calibri" w:cs="Calibri"/>
          <w:sz w:val="24"/>
          <w:szCs w:val="24"/>
        </w:rPr>
        <w:t xml:space="preserve"> – </w:t>
      </w:r>
      <w:r w:rsidRPr="00CB07EB">
        <w:rPr>
          <w:rFonts w:ascii="Calibri" w:hAnsi="Calibri" w:cs="Calibri"/>
          <w:sz w:val="24"/>
          <w:szCs w:val="24"/>
        </w:rPr>
        <w:t>TIC nas práticas curriculares da Rede Municipal de Educação, como meio de melhoria da qualidade dos processos de ensino-aprendizagem e o desenvolvimento da autonomia e o pensamento crítico e criativo dos alunos;</w:t>
      </w:r>
    </w:p>
    <w:p w14:paraId="614DAC0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XIV - administrar e promover a manutenção das unidades de inclusão digital, e a guarda, controle, renovação e circulação do acervo e aperfeiçoamento e difusão de tecnologia de informação e comunicação;</w:t>
      </w:r>
    </w:p>
    <w:p w14:paraId="7BCE4B2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XV - </w:t>
      </w:r>
      <w:proofErr w:type="gramStart"/>
      <w:r w:rsidRPr="00CB07EB">
        <w:rPr>
          <w:rFonts w:ascii="Calibri" w:hAnsi="Calibri" w:cs="Calibri"/>
          <w:sz w:val="24"/>
          <w:szCs w:val="24"/>
        </w:rPr>
        <w:t>promover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melhoria e modernização permanente da gestão escolar das unidades da Rede Municipal de Educação, com a finalidade de ampliar a capacidade das equipes de gestão escolar no cumprimento de suas responsabilidades institucionais e das metas e resultados administrativos e pedagógicos;</w:t>
      </w:r>
    </w:p>
    <w:p w14:paraId="3427297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XVI - promover a implantação de programas e atividades de formação continuada dos profissionais da Rede Municipal de Educação com a finalidade de assegurar a melhoria da qualidade e pertinência da educação municipal, assim como estimular o ingresso, a permanência e a progressão na carreira docente;</w:t>
      </w:r>
    </w:p>
    <w:p w14:paraId="5D6E502F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XVII - formular, executar e avaliar programas de qualificação e valorização dos servidores e profissionais do ensino público municipal;</w:t>
      </w:r>
    </w:p>
    <w:p w14:paraId="6C06FD61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XVIII - gerir os recursos do Fundo de Manutenção e Desenvolvimento da Educação Básica e de Valorização dos Profissionais da Educação (FUNDEB), nos termos da Lei Federal nº 14.113, de 25 de dezembro de 2020;</w:t>
      </w:r>
    </w:p>
    <w:p w14:paraId="63335810" w14:textId="77777777" w:rsidR="00815924" w:rsidRPr="00CB07EB" w:rsidRDefault="00815924" w:rsidP="00815924">
      <w:pPr>
        <w:tabs>
          <w:tab w:val="left" w:pos="2038"/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XIX - promover a gestão participativa na rede municipal de ensino;</w:t>
      </w:r>
    </w:p>
    <w:p w14:paraId="43C6585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XX - </w:t>
      </w:r>
      <w:proofErr w:type="gramStart"/>
      <w:r w:rsidRPr="00CB07EB">
        <w:rPr>
          <w:rFonts w:ascii="Calibri" w:hAnsi="Calibri" w:cs="Calibri"/>
          <w:sz w:val="24"/>
          <w:szCs w:val="24"/>
        </w:rPr>
        <w:t>efetuar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 controle, o planejamento e o acompanhamento da execução orçamentária dos recursos alocados junto à Secretaria; </w:t>
      </w:r>
    </w:p>
    <w:p w14:paraId="2B371AF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>XXI - acompanhar e apoiar as atividades dos Conselhos Municipais vinculados à Secretaria, com vistas a colher subsídios para a definição de políticas, diretrizes e estratégias para o desenvolvimento da educação no âmbito municipal; e</w:t>
      </w:r>
    </w:p>
    <w:p w14:paraId="7C11E25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XXII - executar outras atividades correlatas.</w:t>
      </w:r>
    </w:p>
    <w:p w14:paraId="55246244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Art. 35. </w:t>
      </w:r>
      <w:bookmarkStart w:id="2" w:name="_Hlk187924157"/>
      <w:r w:rsidRPr="00CB07EB">
        <w:rPr>
          <w:rFonts w:ascii="Calibri" w:hAnsi="Calibri" w:cs="Calibri"/>
          <w:sz w:val="24"/>
          <w:szCs w:val="24"/>
        </w:rPr>
        <w:t>A Secretaria Municipal da Educação apresenta a seguinte estrutura hierárquica e organizacional:</w:t>
      </w:r>
    </w:p>
    <w:p w14:paraId="6FDABBEB" w14:textId="77777777" w:rsidR="00815924" w:rsidRPr="00CB07EB" w:rsidRDefault="00815924" w:rsidP="00815924">
      <w:pPr>
        <w:tabs>
          <w:tab w:val="left" w:pos="1795"/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 - Gabinete do Secretário;</w:t>
      </w:r>
    </w:p>
    <w:p w14:paraId="356811D2" w14:textId="77777777" w:rsidR="00815924" w:rsidRPr="00CB07EB" w:rsidRDefault="00815924" w:rsidP="00815924">
      <w:pPr>
        <w:tabs>
          <w:tab w:val="left" w:pos="1936"/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 - Subsecretaria de Gestão da Educação:</w:t>
      </w:r>
    </w:p>
    <w:p w14:paraId="74806B0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a) D</w:t>
      </w:r>
      <w:r>
        <w:rPr>
          <w:rFonts w:ascii="Calibri" w:hAnsi="Calibri" w:cs="Calibri"/>
          <w:sz w:val="24"/>
          <w:szCs w:val="24"/>
        </w:rPr>
        <w:t xml:space="preserve">ivisão de Gestão Orçamentária, </w:t>
      </w:r>
      <w:r w:rsidRPr="00CB07EB">
        <w:rPr>
          <w:rFonts w:ascii="Calibri" w:hAnsi="Calibri" w:cs="Calibri"/>
          <w:sz w:val="24"/>
          <w:szCs w:val="24"/>
        </w:rPr>
        <w:t>Financeira</w:t>
      </w:r>
      <w:r>
        <w:rPr>
          <w:rFonts w:ascii="Calibri" w:hAnsi="Calibri" w:cs="Calibri"/>
          <w:sz w:val="24"/>
          <w:szCs w:val="24"/>
        </w:rPr>
        <w:t>, Contábil e Convênios</w:t>
      </w:r>
      <w:r w:rsidRPr="00CB07EB">
        <w:rPr>
          <w:rFonts w:ascii="Calibri" w:hAnsi="Calibri" w:cs="Calibri"/>
          <w:sz w:val="24"/>
          <w:szCs w:val="24"/>
        </w:rPr>
        <w:t>;</w:t>
      </w:r>
    </w:p>
    <w:p w14:paraId="7D978951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b) Divisão de Gestão Compras, </w:t>
      </w:r>
      <w:r>
        <w:rPr>
          <w:rFonts w:ascii="Calibri" w:hAnsi="Calibri" w:cs="Calibri"/>
          <w:sz w:val="24"/>
          <w:szCs w:val="24"/>
        </w:rPr>
        <w:t>Licitações e Contratos</w:t>
      </w:r>
      <w:r w:rsidRPr="00CB07EB">
        <w:rPr>
          <w:rFonts w:ascii="Calibri" w:hAnsi="Calibri" w:cs="Calibri"/>
          <w:sz w:val="24"/>
          <w:szCs w:val="24"/>
        </w:rPr>
        <w:t xml:space="preserve">; </w:t>
      </w:r>
    </w:p>
    <w:p w14:paraId="397BE03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c) Divisão de Transporte Escolar;</w:t>
      </w:r>
    </w:p>
    <w:p w14:paraId="605648B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d) Divisão de Suprimentos e Almoxarifado;</w:t>
      </w:r>
    </w:p>
    <w:p w14:paraId="69309C66" w14:textId="77777777" w:rsidR="0081592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e) Divisão de Manutenção da Infraestrutura Escolar;</w:t>
      </w:r>
    </w:p>
    <w:p w14:paraId="08ECE1E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f) Divisão de Abastecimento e Alimentação Escolar;</w:t>
      </w:r>
    </w:p>
    <w:p w14:paraId="02A4180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III - Subsecretaria de Gestão dos Recursos Humanos:</w:t>
      </w:r>
    </w:p>
    <w:p w14:paraId="6C3A1FE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a) Divisão de Administração de Recursos Humanos;</w:t>
      </w:r>
    </w:p>
    <w:p w14:paraId="0CE6C19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b) Divisão de Desenvolvimento de Recursos Humanos e Avaliação de Desempenho;</w:t>
      </w:r>
    </w:p>
    <w:p w14:paraId="0B9D217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IV - Subsecretaria de Educação Básica:</w:t>
      </w:r>
    </w:p>
    <w:p w14:paraId="2619656A" w14:textId="77777777" w:rsidR="00815924" w:rsidRPr="00CB07EB" w:rsidRDefault="00815924" w:rsidP="00815924">
      <w:pPr>
        <w:tabs>
          <w:tab w:val="left" w:pos="2835"/>
          <w:tab w:val="left" w:pos="5760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a) Divisão de Educação Infantil;</w:t>
      </w:r>
      <w:r>
        <w:rPr>
          <w:rFonts w:ascii="Calibri" w:hAnsi="Calibri" w:cs="Calibri"/>
          <w:sz w:val="24"/>
          <w:szCs w:val="24"/>
        </w:rPr>
        <w:tab/>
      </w:r>
    </w:p>
    <w:p w14:paraId="37545A2B" w14:textId="77777777" w:rsidR="0081592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b) </w:t>
      </w:r>
      <w:r>
        <w:rPr>
          <w:rFonts w:ascii="Calibri" w:hAnsi="Calibri" w:cs="Calibri"/>
          <w:sz w:val="24"/>
          <w:szCs w:val="24"/>
        </w:rPr>
        <w:t xml:space="preserve">Divisão de Ensino Fundamental, Educação Integral; </w:t>
      </w:r>
    </w:p>
    <w:p w14:paraId="3A13E21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c) Divisão de Ensino de Jovens e Adultos – EJA;</w:t>
      </w:r>
    </w:p>
    <w:p w14:paraId="27D638BF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Pr="00CB07EB">
        <w:rPr>
          <w:rFonts w:ascii="Calibri" w:hAnsi="Calibri" w:cs="Calibri"/>
          <w:sz w:val="24"/>
          <w:szCs w:val="24"/>
        </w:rPr>
        <w:t>) Divisão de Educação Especial;</w:t>
      </w:r>
    </w:p>
    <w:p w14:paraId="604BB26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</w:t>
      </w:r>
      <w:r w:rsidRPr="00CB07EB">
        <w:rPr>
          <w:rFonts w:ascii="Calibri" w:hAnsi="Calibri" w:cs="Calibri"/>
          <w:sz w:val="24"/>
          <w:szCs w:val="24"/>
        </w:rPr>
        <w:t>) Divisão de Matrícula</w:t>
      </w:r>
      <w:r>
        <w:rPr>
          <w:rFonts w:ascii="Calibri" w:hAnsi="Calibri" w:cs="Calibri"/>
          <w:sz w:val="24"/>
          <w:szCs w:val="24"/>
        </w:rPr>
        <w:t xml:space="preserve">s, Sistemas e Estatísticas </w:t>
      </w:r>
      <w:r w:rsidRPr="00CB07EB">
        <w:rPr>
          <w:rFonts w:ascii="Calibri" w:hAnsi="Calibri" w:cs="Calibri"/>
          <w:sz w:val="24"/>
          <w:szCs w:val="24"/>
        </w:rPr>
        <w:t>Educacionais;</w:t>
      </w:r>
    </w:p>
    <w:p w14:paraId="530904E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 - Subsecretaria de Políticas Educacionais</w:t>
      </w:r>
      <w:r>
        <w:rPr>
          <w:rFonts w:ascii="Calibri" w:hAnsi="Calibri" w:cs="Calibri"/>
          <w:sz w:val="24"/>
          <w:szCs w:val="24"/>
        </w:rPr>
        <w:t>:</w:t>
      </w:r>
    </w:p>
    <w:p w14:paraId="1C0DA45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a) Divisão de Formação Continuada e Desenvolvimento Profissional;</w:t>
      </w:r>
    </w:p>
    <w:p w14:paraId="5266DE6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b) Divisão da Tecnologia da Informação</w:t>
      </w:r>
      <w:r>
        <w:rPr>
          <w:rFonts w:ascii="Calibri" w:hAnsi="Calibri" w:cs="Calibri"/>
          <w:sz w:val="24"/>
          <w:szCs w:val="24"/>
        </w:rPr>
        <w:t>, Mídias, Conteúdos e Inclusão Digital</w:t>
      </w:r>
      <w:r w:rsidRPr="00CB07EB">
        <w:rPr>
          <w:rFonts w:ascii="Calibri" w:hAnsi="Calibri" w:cs="Calibri"/>
          <w:sz w:val="24"/>
          <w:szCs w:val="24"/>
        </w:rPr>
        <w:t>; e</w:t>
      </w:r>
    </w:p>
    <w:p w14:paraId="4F6EB064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c) Divisão de Desenvolvimento Pedagógico, Curricular e Avaliação Escolar.</w:t>
      </w:r>
    </w:p>
    <w:bookmarkEnd w:id="2"/>
    <w:p w14:paraId="6471D527" w14:textId="77777777" w:rsidR="00815924" w:rsidRPr="00CB07EB" w:rsidRDefault="00815924" w:rsidP="00815924">
      <w:pPr>
        <w:pStyle w:val="Subttulo"/>
      </w:pPr>
      <w:r w:rsidRPr="00CB07EB">
        <w:lastRenderedPageBreak/>
        <w:t>Seção XI</w:t>
      </w:r>
    </w:p>
    <w:p w14:paraId="7E0B176D" w14:textId="77777777" w:rsidR="00815924" w:rsidRPr="00CB07EB" w:rsidRDefault="00815924" w:rsidP="00815924">
      <w:pPr>
        <w:pStyle w:val="Subttulo"/>
      </w:pPr>
      <w:r w:rsidRPr="00CB07EB">
        <w:t>Da Secretaria Municipal de Desenvolvimento Social</w:t>
      </w:r>
    </w:p>
    <w:p w14:paraId="0A8E9DC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36. A Secretaria Municipal de Desenvolvimento Social tem por atribuição:</w:t>
      </w:r>
    </w:p>
    <w:p w14:paraId="1C475B1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CB07EB">
        <w:rPr>
          <w:rFonts w:ascii="Calibri" w:hAnsi="Calibri" w:cs="Calibri"/>
          <w:sz w:val="24"/>
          <w:szCs w:val="24"/>
        </w:rPr>
        <w:t>coordenar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formulação, implementação e avaliação da Política Municipal de Assistência Social, em consonância com as diretrizes </w:t>
      </w:r>
      <w:r>
        <w:rPr>
          <w:rFonts w:ascii="Calibri" w:hAnsi="Calibri" w:cs="Calibri"/>
          <w:sz w:val="24"/>
          <w:szCs w:val="24"/>
        </w:rPr>
        <w:t>de desenvolvimento social</w:t>
      </w:r>
      <w:r w:rsidRPr="00CB07EB">
        <w:rPr>
          <w:rFonts w:ascii="Calibri" w:hAnsi="Calibri" w:cs="Calibri"/>
          <w:sz w:val="24"/>
          <w:szCs w:val="24"/>
        </w:rPr>
        <w:t xml:space="preserve">, o Sistema Único de Assistência Social </w:t>
      </w:r>
      <w:r>
        <w:rPr>
          <w:rFonts w:ascii="Calibri" w:hAnsi="Calibri" w:cs="Calibri"/>
          <w:sz w:val="24"/>
          <w:szCs w:val="24"/>
        </w:rPr>
        <w:t>(</w:t>
      </w:r>
      <w:r w:rsidRPr="00CB07EB">
        <w:rPr>
          <w:rFonts w:ascii="Calibri" w:hAnsi="Calibri" w:cs="Calibri"/>
          <w:sz w:val="24"/>
          <w:szCs w:val="24"/>
        </w:rPr>
        <w:t>SUAS</w:t>
      </w:r>
      <w:r>
        <w:rPr>
          <w:rFonts w:ascii="Calibri" w:hAnsi="Calibri" w:cs="Calibri"/>
          <w:sz w:val="24"/>
          <w:szCs w:val="24"/>
        </w:rPr>
        <w:t>)</w:t>
      </w:r>
      <w:r w:rsidRPr="00CB07EB">
        <w:rPr>
          <w:rFonts w:ascii="Calibri" w:hAnsi="Calibri" w:cs="Calibri"/>
          <w:sz w:val="24"/>
          <w:szCs w:val="24"/>
        </w:rPr>
        <w:t xml:space="preserve"> e a legislação vigente;</w:t>
      </w:r>
    </w:p>
    <w:p w14:paraId="787D867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CB07EB">
        <w:rPr>
          <w:rFonts w:ascii="Calibri" w:hAnsi="Calibri" w:cs="Calibri"/>
          <w:sz w:val="24"/>
          <w:szCs w:val="24"/>
        </w:rPr>
        <w:t>formular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, executar e avaliar o Plano Municipal de Assistência Social em coordenação com o Conselho Municipal de Assistência Social; </w:t>
      </w:r>
    </w:p>
    <w:p w14:paraId="029CADFF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III - formular, implantar, monitorar e avaliar os programas, projetos e serviços de proteção social básica dirigido à população que vive em situação de vulnerabilidade social decorrente da pobreza e da fragilização dos vínculos afetivos e comunitários, em consonância com a Política Municipal de Assistência Social e o SUAS; </w:t>
      </w:r>
    </w:p>
    <w:p w14:paraId="4FCBC19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CB07EB">
        <w:rPr>
          <w:rFonts w:ascii="Calibri" w:hAnsi="Calibri" w:cs="Calibri"/>
          <w:sz w:val="24"/>
          <w:szCs w:val="24"/>
        </w:rPr>
        <w:t>formular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, implantar, monitorar e avaliar os programas, projetos e serviços de proteção social especial dirigido ao atendimento de famílias e indivíduos cujos direitos tenham sido violados e/ou ameaçados, em consonância com a Política Municipal de Assistência Social e o SUAS; </w:t>
      </w:r>
    </w:p>
    <w:p w14:paraId="56CF83C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 - </w:t>
      </w:r>
      <w:proofErr w:type="gramStart"/>
      <w:r w:rsidRPr="00CB07EB">
        <w:rPr>
          <w:rFonts w:ascii="Calibri" w:hAnsi="Calibri" w:cs="Calibri"/>
          <w:sz w:val="24"/>
          <w:szCs w:val="24"/>
        </w:rPr>
        <w:t>desenvolver e implantar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enfoques transversais e de integração </w:t>
      </w:r>
      <w:proofErr w:type="spellStart"/>
      <w:r w:rsidRPr="00CB07EB">
        <w:rPr>
          <w:rFonts w:ascii="Calibri" w:hAnsi="Calibri" w:cs="Calibri"/>
          <w:sz w:val="24"/>
          <w:szCs w:val="24"/>
        </w:rPr>
        <w:t>intersetorial</w:t>
      </w:r>
      <w:proofErr w:type="spellEnd"/>
      <w:r w:rsidRPr="00CB07EB">
        <w:rPr>
          <w:rFonts w:ascii="Calibri" w:hAnsi="Calibri" w:cs="Calibri"/>
          <w:sz w:val="24"/>
          <w:szCs w:val="24"/>
        </w:rPr>
        <w:t xml:space="preserve"> nos programas e ações da assistência social</w:t>
      </w:r>
      <w:r>
        <w:rPr>
          <w:rFonts w:ascii="Calibri" w:hAnsi="Calibri" w:cs="Calibri"/>
          <w:sz w:val="24"/>
          <w:szCs w:val="24"/>
        </w:rPr>
        <w:t>,</w:t>
      </w:r>
      <w:r w:rsidRPr="00CB07EB">
        <w:rPr>
          <w:rFonts w:ascii="Calibri" w:hAnsi="Calibri" w:cs="Calibri"/>
          <w:sz w:val="24"/>
          <w:szCs w:val="24"/>
        </w:rPr>
        <w:t xml:space="preserve"> com a finalidade de garantir a eficácia dos programas e ações de enfrentamento à miséria e das situações de vulnerabilidade e risco social da população do </w:t>
      </w:r>
      <w:r>
        <w:rPr>
          <w:rFonts w:ascii="Calibri" w:hAnsi="Calibri" w:cs="Calibri"/>
          <w:sz w:val="24"/>
          <w:szCs w:val="24"/>
        </w:rPr>
        <w:t>M</w:t>
      </w:r>
      <w:r w:rsidRPr="00CB07EB">
        <w:rPr>
          <w:rFonts w:ascii="Calibri" w:hAnsi="Calibri" w:cs="Calibri"/>
          <w:sz w:val="24"/>
          <w:szCs w:val="24"/>
        </w:rPr>
        <w:t xml:space="preserve">unicípio; </w:t>
      </w:r>
    </w:p>
    <w:p w14:paraId="71FFF8D5" w14:textId="2F05734E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 - </w:t>
      </w:r>
      <w:proofErr w:type="gramStart"/>
      <w:r w:rsidRPr="00CB07EB">
        <w:rPr>
          <w:rFonts w:ascii="Calibri" w:hAnsi="Calibri" w:cs="Calibri"/>
          <w:sz w:val="24"/>
          <w:szCs w:val="24"/>
        </w:rPr>
        <w:t>promover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articulação entre as iniciativas públicas e privadas na área da assistência e desenvolvimento e social;</w:t>
      </w:r>
    </w:p>
    <w:p w14:paraId="03F9E76A" w14:textId="7F253779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VII - apoiar, orientar e fiscalizar as entidades assistenciais que possuem convênios </w:t>
      </w:r>
      <w:r>
        <w:rPr>
          <w:rFonts w:ascii="Calibri" w:hAnsi="Calibri" w:cs="Calibri"/>
          <w:sz w:val="24"/>
          <w:szCs w:val="24"/>
        </w:rPr>
        <w:t xml:space="preserve">ou parcerias </w:t>
      </w:r>
      <w:r w:rsidRPr="00CB07EB">
        <w:rPr>
          <w:rFonts w:ascii="Calibri" w:hAnsi="Calibri" w:cs="Calibri"/>
          <w:sz w:val="24"/>
          <w:szCs w:val="24"/>
        </w:rPr>
        <w:t>com o Poder Público Municipal</w:t>
      </w:r>
      <w:r>
        <w:rPr>
          <w:rFonts w:ascii="Calibri" w:hAnsi="Calibri" w:cs="Calibri"/>
          <w:sz w:val="24"/>
          <w:szCs w:val="24"/>
        </w:rPr>
        <w:t>,</w:t>
      </w:r>
      <w:r w:rsidRPr="00CB07EB">
        <w:rPr>
          <w:rFonts w:ascii="Calibri" w:hAnsi="Calibri" w:cs="Calibri"/>
          <w:sz w:val="24"/>
          <w:szCs w:val="24"/>
        </w:rPr>
        <w:t xml:space="preserve"> com a finalidade de melhorar tanto a execução de seus serviços quanto os processos de prestação de contas;  </w:t>
      </w:r>
    </w:p>
    <w:p w14:paraId="252F6D81" w14:textId="122D63CE" w:rsidR="00815924" w:rsidRPr="00CB07EB" w:rsidRDefault="001943C2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VIII</w:t>
      </w:r>
      <w:r w:rsidR="00815924" w:rsidRPr="00CB07EB">
        <w:rPr>
          <w:rFonts w:ascii="Calibri" w:hAnsi="Calibri" w:cs="Calibri"/>
          <w:sz w:val="24"/>
          <w:szCs w:val="24"/>
        </w:rPr>
        <w:t xml:space="preserve"> - implementar e gerir o sistema informatizado de cadastro de entidades e organizações de assistência social, inscritas no Conselho Municipal de Assistência Social;</w:t>
      </w:r>
    </w:p>
    <w:p w14:paraId="2788B6D8" w14:textId="725A89C2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</w:t>
      </w:r>
      <w:r w:rsidR="001943C2">
        <w:rPr>
          <w:rFonts w:ascii="Calibri" w:hAnsi="Calibri" w:cs="Calibri"/>
          <w:sz w:val="24"/>
          <w:szCs w:val="24"/>
        </w:rPr>
        <w:t>IX</w:t>
      </w:r>
      <w:r w:rsidRPr="00CB07EB">
        <w:rPr>
          <w:rFonts w:ascii="Calibri" w:hAnsi="Calibri" w:cs="Calibri"/>
          <w:sz w:val="24"/>
          <w:szCs w:val="24"/>
        </w:rPr>
        <w:t xml:space="preserve"> - realizar, gerir e manter atualizado o Cadastro Único para Programas Sociais, como uma ferramenta que permita identificar todas as famílias em situação de pobreza e risco social que devem ser incluídas nos programas de proteção e assistência social do Município e acompanhar o impacto destes programas na melhoria de qualidade da situação;  </w:t>
      </w:r>
    </w:p>
    <w:p w14:paraId="42DB5329" w14:textId="1663D2F6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 - </w:t>
      </w:r>
      <w:proofErr w:type="gramStart"/>
      <w:r w:rsidRPr="00CB07EB">
        <w:rPr>
          <w:rFonts w:ascii="Calibri" w:hAnsi="Calibri" w:cs="Calibri"/>
          <w:sz w:val="24"/>
          <w:szCs w:val="24"/>
        </w:rPr>
        <w:t>desenvolver</w:t>
      </w:r>
      <w:proofErr w:type="gramEnd"/>
      <w:r w:rsidRPr="00CB07EB">
        <w:rPr>
          <w:rFonts w:ascii="Calibri" w:hAnsi="Calibri" w:cs="Calibri"/>
          <w:sz w:val="24"/>
          <w:szCs w:val="24"/>
        </w:rPr>
        <w:t>, implantar e atualizar os sistemas de informação sobre a situação socioeconômica das famílias do Município, a fim de oferecer assistência aos que se enquadrem nos critérios definidos em normas superiores;</w:t>
      </w:r>
    </w:p>
    <w:p w14:paraId="73122BCD" w14:textId="0EA0E809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>XI - estabelecer diretrizes para o acompanhamento e monitoramento da execução da Norma Operacional Básica de Recursos Humanos do Sistema Único de Assistência Social (NOB-RH/SUAS), no âmbito do Município;</w:t>
      </w:r>
    </w:p>
    <w:p w14:paraId="1B27447F" w14:textId="0EC96582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</w:t>
      </w:r>
      <w:r w:rsidR="001943C2">
        <w:rPr>
          <w:rFonts w:ascii="Calibri" w:hAnsi="Calibri" w:cs="Calibri"/>
          <w:sz w:val="24"/>
          <w:szCs w:val="24"/>
        </w:rPr>
        <w:t>I</w:t>
      </w:r>
      <w:r w:rsidRPr="00CB07EB">
        <w:rPr>
          <w:rFonts w:ascii="Calibri" w:hAnsi="Calibri" w:cs="Calibri"/>
          <w:sz w:val="24"/>
          <w:szCs w:val="24"/>
        </w:rPr>
        <w:t xml:space="preserve">I - gerir os recursos orçamentários e financeiros dos Fundos Municipais correlatos </w:t>
      </w:r>
      <w:r>
        <w:rPr>
          <w:rFonts w:ascii="Calibri" w:hAnsi="Calibri" w:cs="Calibri"/>
          <w:sz w:val="24"/>
          <w:szCs w:val="24"/>
        </w:rPr>
        <w:t>à</w:t>
      </w:r>
      <w:r w:rsidRPr="00CB07EB">
        <w:rPr>
          <w:rFonts w:ascii="Calibri" w:hAnsi="Calibri" w:cs="Calibri"/>
          <w:sz w:val="24"/>
          <w:szCs w:val="24"/>
        </w:rPr>
        <w:t xml:space="preserve"> Secretaria;</w:t>
      </w:r>
    </w:p>
    <w:p w14:paraId="4C7B7AB4" w14:textId="661B2E81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</w:t>
      </w:r>
      <w:r w:rsidR="001943C2">
        <w:rPr>
          <w:rFonts w:ascii="Calibri" w:hAnsi="Calibri" w:cs="Calibri"/>
          <w:sz w:val="24"/>
          <w:szCs w:val="24"/>
        </w:rPr>
        <w:t>II</w:t>
      </w:r>
      <w:r w:rsidRPr="00CB07EB">
        <w:rPr>
          <w:rFonts w:ascii="Calibri" w:hAnsi="Calibri" w:cs="Calibri"/>
          <w:sz w:val="24"/>
          <w:szCs w:val="24"/>
        </w:rPr>
        <w:t xml:space="preserve"> - gerir, normatizar e controlar a rede de serviços </w:t>
      </w:r>
      <w:proofErr w:type="spellStart"/>
      <w:r w:rsidRPr="00CB07EB">
        <w:rPr>
          <w:rFonts w:ascii="Calibri" w:hAnsi="Calibri" w:cs="Calibri"/>
          <w:sz w:val="24"/>
          <w:szCs w:val="24"/>
        </w:rPr>
        <w:t>socioassistenciais</w:t>
      </w:r>
      <w:proofErr w:type="spellEnd"/>
      <w:r w:rsidRPr="00CB07EB">
        <w:rPr>
          <w:rFonts w:ascii="Calibri" w:hAnsi="Calibri" w:cs="Calibri"/>
          <w:sz w:val="24"/>
          <w:szCs w:val="24"/>
        </w:rPr>
        <w:t xml:space="preserve"> do Município;</w:t>
      </w:r>
    </w:p>
    <w:p w14:paraId="381F1891" w14:textId="3BD40286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</w:t>
      </w:r>
      <w:r w:rsidR="001943C2">
        <w:rPr>
          <w:rFonts w:ascii="Calibri" w:hAnsi="Calibri" w:cs="Calibri"/>
          <w:sz w:val="24"/>
          <w:szCs w:val="24"/>
        </w:rPr>
        <w:t>I</w:t>
      </w:r>
      <w:r w:rsidRPr="00CB07EB">
        <w:rPr>
          <w:rFonts w:ascii="Calibri" w:hAnsi="Calibri" w:cs="Calibri"/>
          <w:sz w:val="24"/>
          <w:szCs w:val="24"/>
        </w:rPr>
        <w:t xml:space="preserve">V - formular, desenvolver, articular, coordenar e monitorar políticas públicas, planos e programas de promoção, proteção e defesa que visem </w:t>
      </w:r>
      <w:r>
        <w:rPr>
          <w:rFonts w:ascii="Calibri" w:hAnsi="Calibri" w:cs="Calibri"/>
          <w:sz w:val="24"/>
          <w:szCs w:val="24"/>
        </w:rPr>
        <w:t xml:space="preserve">a </w:t>
      </w:r>
      <w:r w:rsidRPr="00CB07EB">
        <w:rPr>
          <w:rFonts w:ascii="Calibri" w:hAnsi="Calibri" w:cs="Calibri"/>
          <w:sz w:val="24"/>
          <w:szCs w:val="24"/>
        </w:rPr>
        <w:t>garantir os direitos fundamentais e de cidadania da população de Araraquara;</w:t>
      </w:r>
    </w:p>
    <w:p w14:paraId="1BFE4FF7" w14:textId="4F71AB97" w:rsidR="0081592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XV - </w:t>
      </w:r>
      <w:proofErr w:type="gramStart"/>
      <w:r w:rsidRPr="00CB07EB">
        <w:rPr>
          <w:rFonts w:ascii="Calibri" w:hAnsi="Calibri" w:cs="Calibri"/>
          <w:sz w:val="24"/>
          <w:szCs w:val="24"/>
        </w:rPr>
        <w:t>acompanhar e apoiar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as atividades dos Conselhos Municipais vinculados à Secretaria, com vistas a colher subsídios para a definição de políticas, diretrizes e estratégias para o desenvolvimento social do Município; </w:t>
      </w:r>
    </w:p>
    <w:p w14:paraId="064E6FAE" w14:textId="2B0C0CA1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XVI</w:t>
      </w:r>
      <w:r w:rsidR="00A44E72">
        <w:rPr>
          <w:rFonts w:ascii="Calibri" w:hAnsi="Calibri" w:cs="Calibri"/>
          <w:sz w:val="24"/>
          <w:szCs w:val="24"/>
        </w:rPr>
        <w:t xml:space="preserve"> - </w:t>
      </w:r>
      <w:r w:rsidRPr="00852090">
        <w:rPr>
          <w:rFonts w:ascii="Calibri" w:hAnsi="Calibri" w:cs="Calibri"/>
          <w:sz w:val="24"/>
          <w:szCs w:val="24"/>
        </w:rPr>
        <w:t>orientar e oferecer suporte às Secretarias Municipais e demais unidades da Administração Municipal sobre procedimentos e instruções afetos sobre termos de parceria;</w:t>
      </w:r>
      <w:r>
        <w:rPr>
          <w:rFonts w:ascii="Calibri" w:hAnsi="Calibri" w:cs="Calibri"/>
          <w:sz w:val="24"/>
          <w:szCs w:val="24"/>
        </w:rPr>
        <w:t xml:space="preserve"> e</w:t>
      </w:r>
    </w:p>
    <w:p w14:paraId="0A1F1B7D" w14:textId="4FEA088D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XV</w:t>
      </w:r>
      <w:r>
        <w:rPr>
          <w:rFonts w:ascii="Calibri" w:hAnsi="Calibri" w:cs="Calibri"/>
          <w:sz w:val="24"/>
          <w:szCs w:val="24"/>
        </w:rPr>
        <w:t>I</w:t>
      </w:r>
      <w:r w:rsidRPr="00CB07EB">
        <w:rPr>
          <w:rFonts w:ascii="Calibri" w:hAnsi="Calibri" w:cs="Calibri"/>
          <w:sz w:val="24"/>
          <w:szCs w:val="24"/>
        </w:rPr>
        <w:t>I - executar outras atividades correlatas.</w:t>
      </w:r>
    </w:p>
    <w:p w14:paraId="666E4381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Art. 37. </w:t>
      </w:r>
      <w:bookmarkStart w:id="3" w:name="_Hlk187924175"/>
      <w:r w:rsidRPr="00CB07EB">
        <w:rPr>
          <w:rFonts w:ascii="Calibri" w:hAnsi="Calibri" w:cs="Calibri"/>
          <w:sz w:val="24"/>
          <w:szCs w:val="24"/>
        </w:rPr>
        <w:t xml:space="preserve">A Secretaria Municipal de Desenvolvimento Social apresenta a seguinte estrutura hierárquica e organizacional: </w:t>
      </w:r>
    </w:p>
    <w:p w14:paraId="2F20957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 - Gabinete do Secretário;</w:t>
      </w:r>
    </w:p>
    <w:p w14:paraId="1011C0E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 - Subsecretaria de Gestão Administrativa e Financeira:</w:t>
      </w:r>
    </w:p>
    <w:p w14:paraId="1422483F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a) Divisão de Vigilância </w:t>
      </w:r>
      <w:proofErr w:type="spellStart"/>
      <w:r w:rsidRPr="00CB07EB">
        <w:rPr>
          <w:rFonts w:ascii="Calibri" w:hAnsi="Calibri" w:cs="Calibri"/>
          <w:sz w:val="24"/>
          <w:szCs w:val="24"/>
        </w:rPr>
        <w:t>Socioassistencial</w:t>
      </w:r>
      <w:proofErr w:type="spellEnd"/>
      <w:r w:rsidRPr="00CB07EB">
        <w:rPr>
          <w:rFonts w:ascii="Calibri" w:hAnsi="Calibri" w:cs="Calibri"/>
          <w:sz w:val="24"/>
          <w:szCs w:val="24"/>
        </w:rPr>
        <w:t xml:space="preserve"> e Cadastro Único;</w:t>
      </w:r>
    </w:p>
    <w:p w14:paraId="023A42B3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b) Divisão de Gestão Administrativa e Parcerias;</w:t>
      </w:r>
    </w:p>
    <w:p w14:paraId="101D8E2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c) Divisão de Gestão Orçamentária e Financeira;</w:t>
      </w:r>
    </w:p>
    <w:p w14:paraId="58E2CF0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III - Subsecretaria de Proteção Social:</w:t>
      </w:r>
    </w:p>
    <w:p w14:paraId="102C0E44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a) Divisão de Proteção Social Básica; e</w:t>
      </w:r>
    </w:p>
    <w:p w14:paraId="052C0353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b) Divisão de Proteção Social Especial.</w:t>
      </w:r>
      <w:bookmarkEnd w:id="3"/>
    </w:p>
    <w:p w14:paraId="0488389C" w14:textId="77777777" w:rsidR="00815924" w:rsidRPr="00CB07EB" w:rsidRDefault="00815924" w:rsidP="00815924">
      <w:pPr>
        <w:pStyle w:val="Subttulo"/>
      </w:pPr>
      <w:r w:rsidRPr="00CB07EB">
        <w:t>Seção XII</w:t>
      </w:r>
    </w:p>
    <w:p w14:paraId="78F067A6" w14:textId="77777777" w:rsidR="00815924" w:rsidRPr="00CB07EB" w:rsidRDefault="00815924" w:rsidP="00815924">
      <w:pPr>
        <w:pStyle w:val="Subttulo"/>
      </w:pPr>
      <w:r w:rsidRPr="00CB07EB">
        <w:t xml:space="preserve">Secretaria Municipal de Direitos Humanos e Cidadania </w:t>
      </w:r>
    </w:p>
    <w:p w14:paraId="39C5473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Art. 38. À Secretaria Municipal de </w:t>
      </w:r>
      <w:r>
        <w:rPr>
          <w:rFonts w:ascii="Calibri" w:hAnsi="Calibri" w:cs="Calibri"/>
          <w:sz w:val="24"/>
          <w:szCs w:val="24"/>
        </w:rPr>
        <w:t>Direitos Humanos e Cidadania</w:t>
      </w:r>
      <w:r w:rsidRPr="00CB07EB">
        <w:rPr>
          <w:rFonts w:ascii="Calibri" w:hAnsi="Calibri" w:cs="Calibri"/>
          <w:sz w:val="24"/>
          <w:szCs w:val="24"/>
        </w:rPr>
        <w:t xml:space="preserve"> compete:</w:t>
      </w:r>
    </w:p>
    <w:p w14:paraId="604AB36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 xml:space="preserve">I - </w:t>
      </w:r>
      <w:proofErr w:type="gramStart"/>
      <w:r w:rsidRPr="00CB07EB">
        <w:rPr>
          <w:rFonts w:ascii="Calibri" w:hAnsi="Calibri" w:cs="Calibri"/>
          <w:sz w:val="24"/>
          <w:szCs w:val="24"/>
        </w:rPr>
        <w:t>dirigir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, coordenar e articular a formulação e desenvolvimento da Política Municipal de Direitos Humanos e Cidadania de forma transversal, interseccional e participativa, respeitando e valorizando a diversidade, visando </w:t>
      </w:r>
      <w:r>
        <w:rPr>
          <w:rFonts w:ascii="Calibri" w:hAnsi="Calibri" w:cs="Calibri"/>
          <w:sz w:val="24"/>
          <w:szCs w:val="24"/>
        </w:rPr>
        <w:t>à</w:t>
      </w:r>
      <w:r w:rsidRPr="00CB07EB">
        <w:rPr>
          <w:rFonts w:ascii="Calibri" w:hAnsi="Calibri" w:cs="Calibri"/>
          <w:sz w:val="24"/>
          <w:szCs w:val="24"/>
        </w:rPr>
        <w:t xml:space="preserve"> promoção e defesa dos direitos de toda a população, com foco especial em pessoas em situação de vulnerabilidade, exclusão e discriminação com o objetivo de construir uma sociedade mais justa, igualitária, inclusiva, solidária e intercultural;</w:t>
      </w:r>
    </w:p>
    <w:p w14:paraId="2CD1FBE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CB07EB">
        <w:rPr>
          <w:rFonts w:ascii="Calibri" w:hAnsi="Calibri" w:cs="Calibri"/>
          <w:sz w:val="24"/>
          <w:szCs w:val="24"/>
        </w:rPr>
        <w:t>promover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políticas para a juventude, população LGBTQIA+, pessoas com deficiência, criança e adolescente, idosos e imigrantes; </w:t>
      </w:r>
    </w:p>
    <w:p w14:paraId="0EBA3D5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III - implementar a política municipal de promoção dos direitos das mulheres;</w:t>
      </w:r>
    </w:p>
    <w:p w14:paraId="19D0EE3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CB07EB">
        <w:rPr>
          <w:rFonts w:ascii="Calibri" w:hAnsi="Calibri" w:cs="Calibri"/>
          <w:sz w:val="24"/>
          <w:szCs w:val="24"/>
        </w:rPr>
        <w:t>implementar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política municipal para a promoção dos direitos da população negra e para a promoção da igualdade racial;</w:t>
      </w:r>
    </w:p>
    <w:p w14:paraId="7F4F1D6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 - </w:t>
      </w:r>
      <w:proofErr w:type="gramStart"/>
      <w:r w:rsidRPr="00CB07EB">
        <w:rPr>
          <w:rFonts w:ascii="Calibri" w:hAnsi="Calibri" w:cs="Calibri"/>
          <w:sz w:val="24"/>
          <w:szCs w:val="24"/>
        </w:rPr>
        <w:t>contribuir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para a eliminação de todas as formas de violência e manifestação do preconceito, promovendo o respeito à diversidade e a equidade no acesso às políticas públicas;</w:t>
      </w:r>
    </w:p>
    <w:p w14:paraId="1928C4F4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 - </w:t>
      </w:r>
      <w:proofErr w:type="gramStart"/>
      <w:r w:rsidRPr="00CB07EB">
        <w:rPr>
          <w:rFonts w:ascii="Calibri" w:hAnsi="Calibri" w:cs="Calibri"/>
          <w:sz w:val="24"/>
          <w:szCs w:val="24"/>
        </w:rPr>
        <w:t>promover e apoiar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ações de formação e qualificação em direitos humanos para os servidores públicos e sociedade civil em conjunto com instituições públicas e privadas;</w:t>
      </w:r>
    </w:p>
    <w:p w14:paraId="4C187CE9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VII - promover a inclusão da temática da educação em direitos humanos na Rede Municipal de Ensino;</w:t>
      </w:r>
    </w:p>
    <w:p w14:paraId="627CE04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VIII - promover ações de ocupação do espaço público urbano voltadas à promoção da cultura de afirmação e à garantia dos direitos humanos e da cidadania;</w:t>
      </w:r>
    </w:p>
    <w:p w14:paraId="6BB57B6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IX - </w:t>
      </w:r>
      <w:proofErr w:type="gramStart"/>
      <w:r w:rsidRPr="00CB07EB">
        <w:rPr>
          <w:rFonts w:ascii="Calibri" w:hAnsi="Calibri" w:cs="Calibri"/>
          <w:sz w:val="24"/>
          <w:szCs w:val="24"/>
        </w:rPr>
        <w:t>receber e encaminhar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reclamações, manifestações e denúncias de violações de direitos humanos;</w:t>
      </w:r>
    </w:p>
    <w:p w14:paraId="2C4D112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 - </w:t>
      </w:r>
      <w:proofErr w:type="gramStart"/>
      <w:r w:rsidRPr="00CB07EB">
        <w:rPr>
          <w:rFonts w:ascii="Calibri" w:hAnsi="Calibri" w:cs="Calibri"/>
          <w:sz w:val="24"/>
          <w:szCs w:val="24"/>
        </w:rPr>
        <w:t>promover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integração e articulação da rede de proteção e defesa de direitos, envolvendo entes públicos e organizações da sociedade civil, para atuar no tratamento de violações de direitos humanos e resolução de tensões sociais de maneira coordenada e sistemática;</w:t>
      </w:r>
    </w:p>
    <w:p w14:paraId="239848CF" w14:textId="4C5AD8BE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XI - monitorar a resposta dos órgãos encarregados da proteção e defesa de direitos humanos diante das denúncias ou reclamações recebidas, em articulação com a </w:t>
      </w:r>
      <w:proofErr w:type="spellStart"/>
      <w:r w:rsidRPr="00CB07EB">
        <w:rPr>
          <w:rFonts w:ascii="Calibri" w:hAnsi="Calibri" w:cs="Calibri"/>
          <w:sz w:val="24"/>
          <w:szCs w:val="24"/>
        </w:rPr>
        <w:t>Ouvidoria</w:t>
      </w:r>
      <w:r w:rsidR="00A44E72">
        <w:rPr>
          <w:rFonts w:ascii="Calibri" w:hAnsi="Calibri" w:cs="Calibri"/>
          <w:sz w:val="24"/>
          <w:szCs w:val="24"/>
        </w:rPr>
        <w:t>-Geral</w:t>
      </w:r>
      <w:proofErr w:type="spellEnd"/>
      <w:r w:rsidRPr="00CB07EB">
        <w:rPr>
          <w:rFonts w:ascii="Calibri" w:hAnsi="Calibri" w:cs="Calibri"/>
          <w:sz w:val="24"/>
          <w:szCs w:val="24"/>
        </w:rPr>
        <w:t xml:space="preserve"> do Município;</w:t>
      </w:r>
    </w:p>
    <w:p w14:paraId="242DEAC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XII - incentivar a integração e a atuação conjunta dos membros do Sistema Nacional de Defesa do Consumidor;</w:t>
      </w:r>
    </w:p>
    <w:p w14:paraId="10952D1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XIII - supervisionar as atividades do Departamento de Defesa do Consumidor “Professor Doutor Octávio Médici” - Procon Araraquara, promovendo as ações necessárias para o desenvolvimento institucional e operacional do órgão;</w:t>
      </w:r>
    </w:p>
    <w:p w14:paraId="45EE84F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>XIV - propor, ao Prefeito Municipal ou a outra autoridade municipal competente, as medidas que se afigurem convenientes à defesa da cidadania e à melhora dos serviços públicos municipais, especialmente nas áreas conexas à sua esfera de atribuições; e</w:t>
      </w:r>
    </w:p>
    <w:p w14:paraId="6A6F125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XV - </w:t>
      </w:r>
      <w:proofErr w:type="gramStart"/>
      <w:r w:rsidRPr="00CB07EB">
        <w:rPr>
          <w:rFonts w:ascii="Calibri" w:hAnsi="Calibri" w:cs="Calibri"/>
          <w:sz w:val="24"/>
          <w:szCs w:val="24"/>
        </w:rPr>
        <w:t>executar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outras atividades correlatas.</w:t>
      </w:r>
    </w:p>
    <w:p w14:paraId="421FE9C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Art. 39. </w:t>
      </w:r>
      <w:bookmarkStart w:id="4" w:name="_Hlk187924190"/>
      <w:r w:rsidRPr="00CB07EB">
        <w:rPr>
          <w:rFonts w:ascii="Calibri" w:hAnsi="Calibri" w:cs="Calibri"/>
          <w:sz w:val="24"/>
          <w:szCs w:val="24"/>
        </w:rPr>
        <w:t>A Secretaria Municipal de Direitos Humanos e Cidadania apresenta a seguinte estrutura hierárquica e organizacional:</w:t>
      </w:r>
    </w:p>
    <w:p w14:paraId="5D57498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 - Gabinete do Secretário;</w:t>
      </w:r>
    </w:p>
    <w:p w14:paraId="78ACDDF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 - Divisão de Suporte Administrativo;</w:t>
      </w:r>
    </w:p>
    <w:p w14:paraId="1ACD2F38" w14:textId="18DED2BC" w:rsidR="00815924" w:rsidRDefault="00815924" w:rsidP="00815924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III</w:t>
      </w:r>
      <w:r w:rsidR="00A44E72">
        <w:rPr>
          <w:rFonts w:ascii="Calibri" w:hAnsi="Calibri" w:cs="Calibri"/>
          <w:sz w:val="24"/>
          <w:szCs w:val="24"/>
        </w:rPr>
        <w:t xml:space="preserve"> - </w:t>
      </w:r>
      <w:r>
        <w:rPr>
          <w:rFonts w:ascii="Calibri" w:hAnsi="Calibri" w:cs="Calibri"/>
          <w:sz w:val="24"/>
          <w:szCs w:val="24"/>
        </w:rPr>
        <w:t xml:space="preserve">Subsecretaria de </w:t>
      </w:r>
      <w:r w:rsidRPr="00CB07EB">
        <w:rPr>
          <w:rFonts w:ascii="Calibri" w:hAnsi="Calibri" w:cs="Calibri"/>
          <w:sz w:val="24"/>
          <w:szCs w:val="24"/>
        </w:rPr>
        <w:t>Políticas Públicas Étnico Raciais</w:t>
      </w:r>
      <w:r>
        <w:rPr>
          <w:rFonts w:ascii="Calibri" w:hAnsi="Calibri" w:cs="Calibri"/>
          <w:sz w:val="24"/>
          <w:szCs w:val="24"/>
        </w:rPr>
        <w:t>:</w:t>
      </w:r>
    </w:p>
    <w:p w14:paraId="4C993802" w14:textId="77777777" w:rsidR="00815924" w:rsidRPr="00FE7DDD" w:rsidRDefault="00815924" w:rsidP="00815924">
      <w:pPr>
        <w:pStyle w:val="PargrafodaLista"/>
        <w:numPr>
          <w:ilvl w:val="0"/>
          <w:numId w:val="34"/>
        </w:numPr>
        <w:tabs>
          <w:tab w:val="left" w:pos="2835"/>
        </w:tabs>
        <w:autoSpaceDE w:val="0"/>
        <w:autoSpaceDN w:val="0"/>
        <w:spacing w:before="120" w:after="12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FE7DDD">
        <w:rPr>
          <w:rFonts w:ascii="Calibri" w:hAnsi="Calibri" w:cs="Calibri"/>
          <w:sz w:val="24"/>
          <w:szCs w:val="24"/>
        </w:rPr>
        <w:t>Centro de Referência Afro;</w:t>
      </w:r>
    </w:p>
    <w:p w14:paraId="2D067533" w14:textId="77777777" w:rsidR="00815924" w:rsidRPr="00FE7DDD" w:rsidRDefault="00815924" w:rsidP="00815924">
      <w:pPr>
        <w:pStyle w:val="PargrafodaLista"/>
        <w:numPr>
          <w:ilvl w:val="0"/>
          <w:numId w:val="34"/>
        </w:numPr>
        <w:tabs>
          <w:tab w:val="left" w:pos="2835"/>
        </w:tabs>
        <w:autoSpaceDE w:val="0"/>
        <w:autoSpaceDN w:val="0"/>
        <w:spacing w:before="120" w:after="120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Casa SP Afro Brasil;</w:t>
      </w:r>
    </w:p>
    <w:p w14:paraId="6BCB0283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IV - Subsecretaria de Promoção e Defesa dos Direitos Humanos:</w:t>
      </w:r>
    </w:p>
    <w:p w14:paraId="662C4563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a) Assessoria Especial de Políticas para Pessoas com Deficiência;</w:t>
      </w:r>
    </w:p>
    <w:p w14:paraId="4B6ED316" w14:textId="77777777" w:rsidR="0081592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b) Assessoria Especial de Políticas para a Juventude;</w:t>
      </w:r>
    </w:p>
    <w:p w14:paraId="75A4D0F3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c) Assessoria Especial de Políticas para Criança e Adolescente;</w:t>
      </w:r>
    </w:p>
    <w:p w14:paraId="4EF0F1F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Pr="00CB07EB">
        <w:rPr>
          <w:rFonts w:ascii="Calibri" w:hAnsi="Calibri" w:cs="Calibri"/>
          <w:sz w:val="24"/>
          <w:szCs w:val="24"/>
        </w:rPr>
        <w:t>) Assessoria Especial de Políticas para a Pessoa Idosa;</w:t>
      </w:r>
    </w:p>
    <w:p w14:paraId="0C7E612D" w14:textId="77777777" w:rsidR="0081592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</w:t>
      </w:r>
      <w:r w:rsidRPr="00CB07EB">
        <w:rPr>
          <w:rFonts w:ascii="Calibri" w:hAnsi="Calibri" w:cs="Calibri"/>
          <w:sz w:val="24"/>
          <w:szCs w:val="24"/>
        </w:rPr>
        <w:t xml:space="preserve">) Assessoria Especial de Políticas </w:t>
      </w:r>
      <w:r w:rsidRPr="003323A0">
        <w:rPr>
          <w:rFonts w:ascii="Calibri" w:hAnsi="Calibri" w:cs="Calibri"/>
          <w:sz w:val="24"/>
          <w:szCs w:val="24"/>
        </w:rPr>
        <w:t>LGBTQIA+</w:t>
      </w:r>
      <w:r>
        <w:rPr>
          <w:rFonts w:ascii="Calibri" w:hAnsi="Calibri" w:cs="Calibri"/>
          <w:sz w:val="24"/>
          <w:szCs w:val="24"/>
        </w:rPr>
        <w:t>;</w:t>
      </w:r>
    </w:p>
    <w:p w14:paraId="6762BEC8" w14:textId="77777777" w:rsidR="00815924" w:rsidRPr="00FB0DD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FB0DDB">
        <w:rPr>
          <w:rFonts w:ascii="Calibri" w:hAnsi="Calibri" w:cs="Calibri"/>
          <w:sz w:val="24"/>
          <w:szCs w:val="24"/>
        </w:rPr>
        <w:t>f) Centro de Referência e Resist</w:t>
      </w:r>
      <w:r>
        <w:rPr>
          <w:rFonts w:ascii="Calibri" w:hAnsi="Calibri" w:cs="Calibri"/>
          <w:sz w:val="24"/>
          <w:szCs w:val="24"/>
        </w:rPr>
        <w:t>ê</w:t>
      </w:r>
      <w:r w:rsidRPr="00FB0DDB">
        <w:rPr>
          <w:rFonts w:ascii="Calibri" w:hAnsi="Calibri" w:cs="Calibri"/>
          <w:sz w:val="24"/>
          <w:szCs w:val="24"/>
        </w:rPr>
        <w:t>ncia LGBTQIA+;</w:t>
      </w:r>
    </w:p>
    <w:p w14:paraId="523DEAC7" w14:textId="77777777" w:rsidR="0081592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FB0DDB">
        <w:rPr>
          <w:rFonts w:ascii="Calibri" w:hAnsi="Calibri" w:cs="Calibri"/>
          <w:sz w:val="24"/>
          <w:szCs w:val="24"/>
        </w:rPr>
        <w:t>g) Casa de Acolhimento</w:t>
      </w:r>
      <w:r>
        <w:rPr>
          <w:rFonts w:ascii="Calibri" w:hAnsi="Calibri" w:cs="Calibri"/>
          <w:sz w:val="24"/>
          <w:szCs w:val="24"/>
        </w:rPr>
        <w:t xml:space="preserve"> à População </w:t>
      </w:r>
      <w:r w:rsidRPr="003323A0">
        <w:rPr>
          <w:rFonts w:ascii="Calibri" w:hAnsi="Calibri" w:cs="Calibri"/>
          <w:sz w:val="24"/>
          <w:szCs w:val="24"/>
        </w:rPr>
        <w:t>LGBTQIA+</w:t>
      </w:r>
      <w:r>
        <w:rPr>
          <w:rFonts w:ascii="Calibri" w:hAnsi="Calibri" w:cs="Calibri"/>
          <w:sz w:val="24"/>
          <w:szCs w:val="24"/>
        </w:rPr>
        <w:t>;</w:t>
      </w:r>
    </w:p>
    <w:p w14:paraId="2C64B241" w14:textId="77777777" w:rsidR="0081592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h) Assessoria Especial de Políticas para Imigrantes;</w:t>
      </w:r>
    </w:p>
    <w:p w14:paraId="2E1738E9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Pr="00CB07EB">
        <w:rPr>
          <w:rFonts w:ascii="Calibri" w:hAnsi="Calibri" w:cs="Calibri"/>
          <w:sz w:val="24"/>
          <w:szCs w:val="24"/>
        </w:rPr>
        <w:t>) Divisão de Gestão do Centro de Juventude</w:t>
      </w:r>
      <w:r>
        <w:rPr>
          <w:rFonts w:ascii="Calibri" w:hAnsi="Calibri" w:cs="Calibri"/>
          <w:sz w:val="24"/>
          <w:szCs w:val="24"/>
        </w:rPr>
        <w:t xml:space="preserve"> e Programa Filhos do Sol</w:t>
      </w:r>
      <w:r w:rsidRPr="00CB07EB">
        <w:rPr>
          <w:rFonts w:ascii="Calibri" w:hAnsi="Calibri" w:cs="Calibri"/>
          <w:sz w:val="24"/>
          <w:szCs w:val="24"/>
        </w:rPr>
        <w:t>;</w:t>
      </w:r>
    </w:p>
    <w:p w14:paraId="4BEF1F8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 - Subsecretaria de Políticas para as Mulheres</w:t>
      </w:r>
      <w:r>
        <w:rPr>
          <w:rFonts w:ascii="Calibri" w:hAnsi="Calibri" w:cs="Calibri"/>
          <w:sz w:val="24"/>
          <w:szCs w:val="24"/>
        </w:rPr>
        <w:t>:</w:t>
      </w:r>
    </w:p>
    <w:p w14:paraId="2F9A6D6B" w14:textId="77777777" w:rsidR="0081592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a) Divisão de Suporte às Políticas das Mulheres;</w:t>
      </w:r>
    </w:p>
    <w:p w14:paraId="52646BC0" w14:textId="77777777" w:rsidR="0081592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b) Centro de Referência da Mulher;</w:t>
      </w:r>
    </w:p>
    <w:p w14:paraId="71868255" w14:textId="77777777" w:rsidR="0081592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5BD38319">
        <w:rPr>
          <w:rFonts w:ascii="Calibri" w:hAnsi="Calibri" w:cs="Calibri"/>
          <w:sz w:val="24"/>
          <w:szCs w:val="24"/>
        </w:rPr>
        <w:t xml:space="preserve">c) Casa Abrigo; </w:t>
      </w:r>
    </w:p>
    <w:p w14:paraId="5042F20F" w14:textId="77777777" w:rsidR="0081592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d) Casa das Margaridas;</w:t>
      </w:r>
    </w:p>
    <w:p w14:paraId="334D1AF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e) Casa da Mulher Paulista;</w:t>
      </w:r>
    </w:p>
    <w:p w14:paraId="301056B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>VI - Subsecretaria de Defesa do Consumidor:</w:t>
      </w:r>
    </w:p>
    <w:p w14:paraId="7DDA796C" w14:textId="77777777" w:rsidR="00815924" w:rsidRPr="00CB07EB" w:rsidRDefault="00815924" w:rsidP="00815924">
      <w:pPr>
        <w:pStyle w:val="PargrafodaLista"/>
        <w:tabs>
          <w:tab w:val="left" w:pos="2835"/>
        </w:tabs>
        <w:autoSpaceDE w:val="0"/>
        <w:autoSpaceDN w:val="0"/>
        <w:spacing w:before="100" w:after="100"/>
        <w:ind w:left="1418" w:right="-1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a) Divisão de Gestão do Procon Araraquara “Professor Doutor Octávio Médici”.</w:t>
      </w:r>
      <w:bookmarkEnd w:id="4"/>
      <w:r w:rsidRPr="00CB07EB">
        <w:rPr>
          <w:rFonts w:ascii="Calibri" w:hAnsi="Calibri" w:cs="Calibri"/>
          <w:sz w:val="24"/>
          <w:szCs w:val="24"/>
        </w:rPr>
        <w:t xml:space="preserve"> </w:t>
      </w:r>
    </w:p>
    <w:p w14:paraId="41711C1F" w14:textId="77777777" w:rsidR="00815924" w:rsidRPr="00CB07EB" w:rsidRDefault="00815924" w:rsidP="00815924">
      <w:pPr>
        <w:pStyle w:val="Subttulo"/>
      </w:pPr>
      <w:r w:rsidRPr="00CB07EB">
        <w:t>Seção XIII</w:t>
      </w:r>
    </w:p>
    <w:p w14:paraId="2B509CB7" w14:textId="77777777" w:rsidR="00815924" w:rsidRPr="00CB07EB" w:rsidRDefault="00815924" w:rsidP="00815924">
      <w:pPr>
        <w:pStyle w:val="Subttulo"/>
      </w:pPr>
      <w:r w:rsidRPr="00CB07EB">
        <w:t xml:space="preserve">Secretaria Municipal de Cultura </w:t>
      </w:r>
    </w:p>
    <w:p w14:paraId="4E98EEF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40. À Secretaria Municipal de Cultura compete:</w:t>
      </w:r>
    </w:p>
    <w:p w14:paraId="5C13AB4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CB07EB">
        <w:rPr>
          <w:rFonts w:ascii="Calibri" w:hAnsi="Calibri" w:cs="Calibri"/>
          <w:sz w:val="24"/>
          <w:szCs w:val="24"/>
        </w:rPr>
        <w:t>formular</w:t>
      </w:r>
      <w:proofErr w:type="gramEnd"/>
      <w:r w:rsidRPr="00CB07EB">
        <w:rPr>
          <w:rFonts w:ascii="Calibri" w:hAnsi="Calibri" w:cs="Calibri"/>
          <w:sz w:val="24"/>
          <w:szCs w:val="24"/>
        </w:rPr>
        <w:t>, executar e avaliar as políticas municipais de cultura, em consonância com as diretrizes gerais d</w:t>
      </w:r>
      <w:r>
        <w:rPr>
          <w:rFonts w:ascii="Calibri" w:hAnsi="Calibri" w:cs="Calibri"/>
          <w:sz w:val="24"/>
          <w:szCs w:val="24"/>
        </w:rPr>
        <w:t>e cultura</w:t>
      </w:r>
      <w:r w:rsidRPr="00CB07EB">
        <w:rPr>
          <w:rFonts w:ascii="Calibri" w:hAnsi="Calibri" w:cs="Calibri"/>
          <w:sz w:val="24"/>
          <w:szCs w:val="24"/>
        </w:rPr>
        <w:t xml:space="preserve"> e da legislação vigente;</w:t>
      </w:r>
    </w:p>
    <w:p w14:paraId="799EBC2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CB07EB">
        <w:rPr>
          <w:rFonts w:ascii="Calibri" w:hAnsi="Calibri" w:cs="Calibri"/>
          <w:sz w:val="24"/>
          <w:szCs w:val="24"/>
        </w:rPr>
        <w:t>formular</w:t>
      </w:r>
      <w:proofErr w:type="gramEnd"/>
      <w:r w:rsidRPr="00CB07EB">
        <w:rPr>
          <w:rFonts w:ascii="Calibri" w:hAnsi="Calibri" w:cs="Calibri"/>
          <w:sz w:val="24"/>
          <w:szCs w:val="24"/>
        </w:rPr>
        <w:t>, coordenar, executar e avaliar os planos, programas e projetos atinentes ao desenvolvimento da cultura no âmbito do Município;</w:t>
      </w:r>
    </w:p>
    <w:p w14:paraId="59A5EE13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III - promover o acesso da população do Município a bens culturais materiais e imateriais, de forma equânime e participativa, visando o fortalecimento da identidade local e a valorização da diversidade cultural;</w:t>
      </w:r>
    </w:p>
    <w:p w14:paraId="4DAB461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CB07EB">
        <w:rPr>
          <w:rFonts w:ascii="Calibri" w:hAnsi="Calibri" w:cs="Calibri"/>
          <w:sz w:val="24"/>
          <w:szCs w:val="24"/>
        </w:rPr>
        <w:t>formular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, coordenar, acompanhar e supervisionar a implementação </w:t>
      </w:r>
      <w:r>
        <w:rPr>
          <w:rFonts w:ascii="Calibri" w:hAnsi="Calibri" w:cs="Calibri"/>
          <w:sz w:val="24"/>
          <w:szCs w:val="24"/>
        </w:rPr>
        <w:t>de planos, programas e projetos relacionados à política municipal de cultura;</w:t>
      </w:r>
    </w:p>
    <w:p w14:paraId="3EADA00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 - </w:t>
      </w:r>
      <w:proofErr w:type="gramStart"/>
      <w:r w:rsidRPr="00CB07EB">
        <w:rPr>
          <w:rFonts w:ascii="Calibri" w:hAnsi="Calibri" w:cs="Calibri"/>
          <w:sz w:val="24"/>
          <w:szCs w:val="24"/>
        </w:rPr>
        <w:t>promover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articulação entre as iniciativas públicas e privadas de incentivo às atividades culturais;</w:t>
      </w:r>
    </w:p>
    <w:p w14:paraId="25DFF53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 - </w:t>
      </w:r>
      <w:proofErr w:type="gramStart"/>
      <w:r w:rsidRPr="00CB07EB">
        <w:rPr>
          <w:rFonts w:ascii="Calibri" w:hAnsi="Calibri" w:cs="Calibri"/>
          <w:sz w:val="24"/>
          <w:szCs w:val="24"/>
        </w:rPr>
        <w:t>promover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coleta, guarda, gestão, conservação e preservação de documentos e demais peças que compõem a memória e o acervo artístico, histórico, arqueológico e cultural do Município, bem como promover o acesso da população aos acervos, arquivos, museus e bibliotecas do Município;</w:t>
      </w:r>
    </w:p>
    <w:p w14:paraId="1BCE46C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VII - administrar os equipamentos culturais e do patrimônio histórico e artístico do Município;</w:t>
      </w:r>
    </w:p>
    <w:p w14:paraId="537ECC7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VIII - manifestar-se sobre a conservação do patrimônio histórico do Município, inclusive naquilo que se refere aos seus aspectos urbanos; e</w:t>
      </w:r>
    </w:p>
    <w:p w14:paraId="4276A83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IX - </w:t>
      </w:r>
      <w:proofErr w:type="gramStart"/>
      <w:r w:rsidRPr="00CB07EB">
        <w:rPr>
          <w:rFonts w:ascii="Calibri" w:hAnsi="Calibri" w:cs="Calibri"/>
          <w:sz w:val="24"/>
          <w:szCs w:val="24"/>
        </w:rPr>
        <w:t>executar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outras atividades correlatas.</w:t>
      </w:r>
    </w:p>
    <w:p w14:paraId="5D209F59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Art. 41. </w:t>
      </w:r>
      <w:bookmarkStart w:id="5" w:name="_Hlk187924205"/>
      <w:r w:rsidRPr="00CB07EB">
        <w:rPr>
          <w:rFonts w:ascii="Calibri" w:hAnsi="Calibri" w:cs="Calibri"/>
          <w:sz w:val="24"/>
          <w:szCs w:val="24"/>
        </w:rPr>
        <w:t xml:space="preserve">A Secretaria Municipal de Cultura apresenta a seguinte estrutura hierárquica e organizacional: </w:t>
      </w:r>
    </w:p>
    <w:p w14:paraId="478DF0D9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 - Gabinete do Secretário;</w:t>
      </w:r>
    </w:p>
    <w:p w14:paraId="2B5D94A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Subsecretaria de Gestão Cultural: </w:t>
      </w:r>
      <w:r w:rsidRPr="00CB07EB">
        <w:rPr>
          <w:rFonts w:ascii="Calibri" w:hAnsi="Calibri" w:cs="Calibri"/>
          <w:sz w:val="24"/>
          <w:szCs w:val="24"/>
        </w:rPr>
        <w:tab/>
      </w:r>
    </w:p>
    <w:p w14:paraId="401D23CF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a) Divisão </w:t>
      </w:r>
      <w:r>
        <w:rPr>
          <w:rFonts w:ascii="Calibri" w:hAnsi="Calibri" w:cs="Calibri"/>
          <w:sz w:val="24"/>
          <w:szCs w:val="24"/>
        </w:rPr>
        <w:t>Educativa de Cultura</w:t>
      </w:r>
      <w:r w:rsidRPr="00CB07EB">
        <w:rPr>
          <w:rFonts w:ascii="Calibri" w:hAnsi="Calibri" w:cs="Calibri"/>
          <w:sz w:val="24"/>
          <w:szCs w:val="24"/>
        </w:rPr>
        <w:t xml:space="preserve">; </w:t>
      </w:r>
    </w:p>
    <w:p w14:paraId="38F3A52D" w14:textId="77777777" w:rsidR="0081592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b) Divisão de Suporte Administrativo e Financeiro;</w:t>
      </w:r>
    </w:p>
    <w:p w14:paraId="7614752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c) Divisão de Eventos Culturais</w:t>
      </w:r>
    </w:p>
    <w:p w14:paraId="09E04AA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III - Subsecretaria de </w:t>
      </w:r>
      <w:r>
        <w:rPr>
          <w:rFonts w:ascii="Calibri" w:hAnsi="Calibri" w:cs="Calibri"/>
          <w:sz w:val="24"/>
          <w:szCs w:val="24"/>
        </w:rPr>
        <w:t>Acervos e Patrimônio Histórico</w:t>
      </w:r>
      <w:r w:rsidRPr="00CB07EB">
        <w:rPr>
          <w:rFonts w:ascii="Calibri" w:hAnsi="Calibri" w:cs="Calibri"/>
          <w:sz w:val="24"/>
          <w:szCs w:val="24"/>
        </w:rPr>
        <w:t xml:space="preserve">: </w:t>
      </w:r>
      <w:r w:rsidRPr="00CB07EB">
        <w:rPr>
          <w:rFonts w:ascii="Calibri" w:hAnsi="Calibri" w:cs="Calibri"/>
          <w:sz w:val="24"/>
          <w:szCs w:val="24"/>
        </w:rPr>
        <w:tab/>
      </w:r>
    </w:p>
    <w:p w14:paraId="7C9C42D3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a) Divisão da Gestão de Acervos e Patrimônio Histórico; e</w:t>
      </w:r>
    </w:p>
    <w:p w14:paraId="11BCA34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b) Divisão de Documentação Histórica, Museus e Bibliotecas.</w:t>
      </w:r>
    </w:p>
    <w:bookmarkEnd w:id="5"/>
    <w:p w14:paraId="0CD06968" w14:textId="77777777" w:rsidR="00815924" w:rsidRPr="00CB07EB" w:rsidRDefault="00815924" w:rsidP="00815924">
      <w:pPr>
        <w:pStyle w:val="Subttulo"/>
      </w:pPr>
      <w:r w:rsidRPr="00CB07EB">
        <w:t xml:space="preserve">Seção XIV </w:t>
      </w:r>
    </w:p>
    <w:p w14:paraId="32687E5E" w14:textId="77777777" w:rsidR="00815924" w:rsidRPr="00CB07EB" w:rsidRDefault="00815924" w:rsidP="00815924">
      <w:pPr>
        <w:pStyle w:val="Subttulo"/>
      </w:pPr>
      <w:r w:rsidRPr="00CB07EB">
        <w:t>Secretaria Municipal de Esporte</w:t>
      </w:r>
    </w:p>
    <w:p w14:paraId="6DC4AFD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42. À Secretaria Municipal de Esporte compete:</w:t>
      </w:r>
    </w:p>
    <w:p w14:paraId="2D9AC73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CB07EB">
        <w:rPr>
          <w:rFonts w:ascii="Calibri" w:hAnsi="Calibri" w:cs="Calibri"/>
          <w:sz w:val="24"/>
          <w:szCs w:val="24"/>
        </w:rPr>
        <w:t>formular</w:t>
      </w:r>
      <w:proofErr w:type="gramEnd"/>
      <w:r w:rsidRPr="00CB07EB">
        <w:rPr>
          <w:rFonts w:ascii="Calibri" w:hAnsi="Calibri" w:cs="Calibri"/>
          <w:sz w:val="24"/>
          <w:szCs w:val="24"/>
        </w:rPr>
        <w:t>, coordenar, acompanhar e supervisionar a implementação de planos, programas, e projetos relacionados aos esportes e lazer no Município;</w:t>
      </w:r>
    </w:p>
    <w:p w14:paraId="25D84E7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CB07EB">
        <w:rPr>
          <w:rFonts w:ascii="Calibri" w:hAnsi="Calibri" w:cs="Calibri"/>
          <w:sz w:val="24"/>
          <w:szCs w:val="24"/>
        </w:rPr>
        <w:t>formular</w:t>
      </w:r>
      <w:proofErr w:type="gramEnd"/>
      <w:r w:rsidRPr="00CB07EB">
        <w:rPr>
          <w:rFonts w:ascii="Calibri" w:hAnsi="Calibri" w:cs="Calibri"/>
          <w:sz w:val="24"/>
          <w:szCs w:val="24"/>
        </w:rPr>
        <w:t>, coordenar, acompanhar e supervisionar a implementação dos planos, programas e projetos de incentivos aos esportes e de ações de democratização da prática esportiva e de inclusão social por intermédio o esporte;</w:t>
      </w:r>
    </w:p>
    <w:p w14:paraId="7647C0E9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III - promover a articulação entre as iniciativas públicas e privadas de incentivo às atividades esportivas;</w:t>
      </w:r>
    </w:p>
    <w:p w14:paraId="39C0B0F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CB07EB">
        <w:rPr>
          <w:rFonts w:ascii="Calibri" w:hAnsi="Calibri" w:cs="Calibri"/>
          <w:sz w:val="24"/>
          <w:szCs w:val="24"/>
        </w:rPr>
        <w:t>promover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programas e ações de assistência e apoio às representações desportivas municipais, às organizações esportivas e de lazer; </w:t>
      </w:r>
    </w:p>
    <w:p w14:paraId="3052CDF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 - </w:t>
      </w:r>
      <w:proofErr w:type="gramStart"/>
      <w:r w:rsidRPr="00CB07EB">
        <w:rPr>
          <w:rFonts w:ascii="Calibri" w:hAnsi="Calibri" w:cs="Calibri"/>
          <w:sz w:val="24"/>
          <w:szCs w:val="24"/>
        </w:rPr>
        <w:t>definir</w:t>
      </w:r>
      <w:proofErr w:type="gramEnd"/>
      <w:r w:rsidRPr="00CB07EB">
        <w:rPr>
          <w:rFonts w:ascii="Calibri" w:hAnsi="Calibri" w:cs="Calibri"/>
          <w:sz w:val="24"/>
          <w:szCs w:val="24"/>
        </w:rPr>
        <w:t>, promover e divulgar o calendário anual esportivo do Município, de forma articulada e com a participação das organizações correlatas;</w:t>
      </w:r>
    </w:p>
    <w:p w14:paraId="73B4B12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 - </w:t>
      </w:r>
      <w:proofErr w:type="gramStart"/>
      <w:r w:rsidRPr="00CB07EB">
        <w:rPr>
          <w:rFonts w:ascii="Calibri" w:hAnsi="Calibri" w:cs="Calibri"/>
          <w:sz w:val="24"/>
          <w:szCs w:val="24"/>
        </w:rPr>
        <w:t>administrar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os centros esportivos e recreativos instituídos e mantidos pelo Município;</w:t>
      </w:r>
    </w:p>
    <w:p w14:paraId="75FD345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VII - promover a articulação com órgãos federais, estaduais e municipais, de modo a assegurar a coordenação e a execução de programas e ações de promoção do esporte e do lazer; e</w:t>
      </w:r>
    </w:p>
    <w:p w14:paraId="0DCE656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VIII - executar outras atividades correlatas.</w:t>
      </w:r>
    </w:p>
    <w:p w14:paraId="4214A18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Art. 43. </w:t>
      </w:r>
      <w:bookmarkStart w:id="6" w:name="_Hlk187924218"/>
      <w:r w:rsidRPr="00CB07EB">
        <w:rPr>
          <w:rFonts w:ascii="Calibri" w:hAnsi="Calibri" w:cs="Calibri"/>
          <w:sz w:val="24"/>
          <w:szCs w:val="24"/>
        </w:rPr>
        <w:t>A Secretaria Municipal d</w:t>
      </w:r>
      <w:r>
        <w:rPr>
          <w:rFonts w:ascii="Calibri" w:hAnsi="Calibri" w:cs="Calibri"/>
          <w:sz w:val="24"/>
          <w:szCs w:val="24"/>
        </w:rPr>
        <w:t>e</w:t>
      </w:r>
      <w:r w:rsidRPr="00CB07EB">
        <w:rPr>
          <w:rFonts w:ascii="Calibri" w:hAnsi="Calibri" w:cs="Calibri"/>
          <w:sz w:val="24"/>
          <w:szCs w:val="24"/>
        </w:rPr>
        <w:t xml:space="preserve"> Esporte apresenta a seguinte estrutura hierárquica e organizacional: </w:t>
      </w:r>
    </w:p>
    <w:p w14:paraId="2C8620C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 - Gabinete do Secretário;</w:t>
      </w:r>
    </w:p>
    <w:p w14:paraId="30A4062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Subsecretaria de Esporte e Lazer: </w:t>
      </w:r>
      <w:r w:rsidRPr="00CB07EB">
        <w:rPr>
          <w:rFonts w:ascii="Calibri" w:hAnsi="Calibri" w:cs="Calibri"/>
          <w:sz w:val="24"/>
          <w:szCs w:val="24"/>
        </w:rPr>
        <w:tab/>
      </w:r>
    </w:p>
    <w:p w14:paraId="1F8CBED1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a) Divisão de Eventos Esportivos; </w:t>
      </w:r>
    </w:p>
    <w:p w14:paraId="758117B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</w:t>
      </w:r>
      <w:r w:rsidRPr="00CB07EB">
        <w:rPr>
          <w:rFonts w:ascii="Calibri" w:hAnsi="Calibri" w:cs="Calibri"/>
          <w:sz w:val="24"/>
          <w:szCs w:val="24"/>
        </w:rPr>
        <w:t>) Divisão de Formação Esportiva;</w:t>
      </w:r>
    </w:p>
    <w:p w14:paraId="7476AAE1" w14:textId="77777777" w:rsidR="0081592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c</w:t>
      </w:r>
      <w:r w:rsidRPr="00CB07EB">
        <w:rPr>
          <w:rFonts w:ascii="Calibri" w:hAnsi="Calibri" w:cs="Calibri"/>
          <w:sz w:val="24"/>
          <w:szCs w:val="24"/>
        </w:rPr>
        <w:t>) Divisão de Atividades de Saúde e Bem-estar;</w:t>
      </w:r>
    </w:p>
    <w:p w14:paraId="078661F8" w14:textId="42732793" w:rsidR="0081592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</w:t>
      </w:r>
      <w:r w:rsidR="00A44E72">
        <w:rPr>
          <w:rFonts w:ascii="Calibri" w:hAnsi="Calibri" w:cs="Calibri"/>
          <w:sz w:val="24"/>
          <w:szCs w:val="24"/>
        </w:rPr>
        <w:t xml:space="preserve"> - </w:t>
      </w:r>
      <w:r>
        <w:rPr>
          <w:rFonts w:ascii="Calibri" w:hAnsi="Calibri" w:cs="Calibri"/>
          <w:sz w:val="24"/>
          <w:szCs w:val="24"/>
        </w:rPr>
        <w:t>Subsecretaria de Planejamento no Esporte:</w:t>
      </w:r>
    </w:p>
    <w:p w14:paraId="49690DA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Pr="00CB07EB">
        <w:rPr>
          <w:rFonts w:ascii="Calibri" w:hAnsi="Calibri" w:cs="Calibri"/>
          <w:sz w:val="24"/>
          <w:szCs w:val="24"/>
        </w:rPr>
        <w:t>) Divisão de Gestão da Infraestrutura Esportiva;</w:t>
      </w:r>
      <w:r>
        <w:rPr>
          <w:rFonts w:ascii="Calibri" w:hAnsi="Calibri" w:cs="Calibri"/>
          <w:sz w:val="24"/>
          <w:szCs w:val="24"/>
        </w:rPr>
        <w:t xml:space="preserve"> e</w:t>
      </w:r>
    </w:p>
    <w:p w14:paraId="5E3EBAF4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b)</w:t>
      </w:r>
      <w:r w:rsidRPr="00CB07EB">
        <w:rPr>
          <w:rFonts w:ascii="Calibri" w:hAnsi="Calibri" w:cs="Calibri"/>
          <w:sz w:val="24"/>
          <w:szCs w:val="24"/>
        </w:rPr>
        <w:t xml:space="preserve"> Divisão de Gestão</w:t>
      </w:r>
      <w:r>
        <w:rPr>
          <w:rFonts w:ascii="Calibri" w:hAnsi="Calibri" w:cs="Calibri"/>
          <w:sz w:val="24"/>
          <w:szCs w:val="24"/>
        </w:rPr>
        <w:t xml:space="preserve"> Administrativa e de Contratos.</w:t>
      </w:r>
    </w:p>
    <w:bookmarkEnd w:id="6"/>
    <w:p w14:paraId="27970E50" w14:textId="77777777" w:rsidR="00815924" w:rsidRPr="00CB07EB" w:rsidRDefault="00815924" w:rsidP="00815924">
      <w:pPr>
        <w:pStyle w:val="Subttulo"/>
      </w:pPr>
      <w:r w:rsidRPr="00CB07EB">
        <w:t>Seção XV</w:t>
      </w:r>
    </w:p>
    <w:p w14:paraId="690CED93" w14:textId="77777777" w:rsidR="00815924" w:rsidRPr="00CB07EB" w:rsidRDefault="00815924" w:rsidP="00815924">
      <w:pPr>
        <w:pStyle w:val="Subttulo"/>
      </w:pPr>
      <w:r w:rsidRPr="00CB07EB">
        <w:t>Secretaria Municipal dos Assuntos de Segurança e Mobilidade Urbana</w:t>
      </w:r>
    </w:p>
    <w:p w14:paraId="30030A6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44. À Secretaria Municipal dos Assuntos de Segurança e Mobilidade Urbana compete:</w:t>
      </w:r>
    </w:p>
    <w:p w14:paraId="7FB3D24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CB07EB">
        <w:rPr>
          <w:rFonts w:ascii="Calibri" w:hAnsi="Calibri" w:cs="Calibri"/>
          <w:sz w:val="24"/>
          <w:szCs w:val="24"/>
        </w:rPr>
        <w:t>formular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, executar, monitorar e avaliar as Políticas Municipais de Segurança e Pública e Mobilidade Urbana, em consonância com as diretrizes gerais </w:t>
      </w:r>
      <w:r>
        <w:rPr>
          <w:rFonts w:ascii="Calibri" w:hAnsi="Calibri" w:cs="Calibri"/>
          <w:sz w:val="24"/>
          <w:szCs w:val="24"/>
        </w:rPr>
        <w:t>de segurança e mobilidade urbana</w:t>
      </w:r>
      <w:r w:rsidRPr="00CB07EB">
        <w:rPr>
          <w:rFonts w:ascii="Calibri" w:hAnsi="Calibri" w:cs="Calibri"/>
          <w:sz w:val="24"/>
          <w:szCs w:val="24"/>
        </w:rPr>
        <w:t xml:space="preserve"> e da legislação vigente, visando a proteção da vida, do patrim</w:t>
      </w:r>
      <w:r>
        <w:rPr>
          <w:rFonts w:ascii="Calibri" w:hAnsi="Calibri" w:cs="Calibri"/>
          <w:sz w:val="24"/>
          <w:szCs w:val="24"/>
        </w:rPr>
        <w:t>ô</w:t>
      </w:r>
      <w:r w:rsidRPr="00CB07EB">
        <w:rPr>
          <w:rFonts w:ascii="Calibri" w:hAnsi="Calibri" w:cs="Calibri"/>
          <w:sz w:val="24"/>
          <w:szCs w:val="24"/>
        </w:rPr>
        <w:t>nio e da integridade das pessoas no município;</w:t>
      </w:r>
    </w:p>
    <w:p w14:paraId="309625F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CB07EB">
        <w:rPr>
          <w:rFonts w:ascii="Calibri" w:hAnsi="Calibri" w:cs="Calibri"/>
          <w:sz w:val="24"/>
          <w:szCs w:val="24"/>
        </w:rPr>
        <w:t>coordenar</w:t>
      </w:r>
      <w:proofErr w:type="gramEnd"/>
      <w:r w:rsidRPr="00CB07EB">
        <w:rPr>
          <w:rFonts w:ascii="Calibri" w:hAnsi="Calibri" w:cs="Calibri"/>
          <w:sz w:val="24"/>
          <w:szCs w:val="24"/>
        </w:rPr>
        <w:t>, em parceria com os órgãos estaduais e federais afins, o desenvolvimento e as ações de segurança pública no Município, visando à cooperação e à ampliação da capacidade de defesa da população, e ao desenvolvimento de ações de defesa social que contribuam para a redução da violência e da criminalidade;</w:t>
      </w:r>
    </w:p>
    <w:p w14:paraId="0B3A3AB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III - formular, coordenar, acompanhar e supervisionar a implementação de programas de combate à violência integrados à </w:t>
      </w:r>
      <w:r>
        <w:rPr>
          <w:rFonts w:ascii="Calibri" w:hAnsi="Calibri" w:cs="Calibri"/>
          <w:sz w:val="24"/>
          <w:szCs w:val="24"/>
        </w:rPr>
        <w:t>R</w:t>
      </w:r>
      <w:r w:rsidRPr="00CB07EB">
        <w:rPr>
          <w:rFonts w:ascii="Calibri" w:hAnsi="Calibri" w:cs="Calibri"/>
          <w:sz w:val="24"/>
          <w:szCs w:val="24"/>
        </w:rPr>
        <w:t xml:space="preserve">ede de </w:t>
      </w:r>
      <w:r>
        <w:rPr>
          <w:rFonts w:ascii="Calibri" w:hAnsi="Calibri" w:cs="Calibri"/>
          <w:sz w:val="24"/>
          <w:szCs w:val="24"/>
        </w:rPr>
        <w:t>E</w:t>
      </w:r>
      <w:r w:rsidRPr="00CB07EB">
        <w:rPr>
          <w:rFonts w:ascii="Calibri" w:hAnsi="Calibri" w:cs="Calibri"/>
          <w:sz w:val="24"/>
          <w:szCs w:val="24"/>
        </w:rPr>
        <w:t xml:space="preserve">nsino; </w:t>
      </w:r>
    </w:p>
    <w:p w14:paraId="53EA24E3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Pr="00CB07EB">
        <w:rPr>
          <w:rFonts w:ascii="Calibri" w:hAnsi="Calibri" w:cs="Calibri"/>
          <w:sz w:val="24"/>
          <w:szCs w:val="24"/>
        </w:rPr>
        <w:t xml:space="preserve">V - </w:t>
      </w:r>
      <w:proofErr w:type="gramStart"/>
      <w:r w:rsidRPr="00CB07EB">
        <w:rPr>
          <w:rFonts w:ascii="Calibri" w:hAnsi="Calibri" w:cs="Calibri"/>
          <w:sz w:val="24"/>
          <w:szCs w:val="24"/>
        </w:rPr>
        <w:t>orientar</w:t>
      </w:r>
      <w:proofErr w:type="gramEnd"/>
      <w:r w:rsidRPr="00CB07EB">
        <w:rPr>
          <w:rFonts w:ascii="Calibri" w:hAnsi="Calibri" w:cs="Calibri"/>
          <w:sz w:val="24"/>
          <w:szCs w:val="24"/>
        </w:rPr>
        <w:t>, coordenar e executar ações de proteção e defesa civil no âmbito do Município com o objetivo de prevenir, mitigar e atender as situações de calamidades públicas, desastres e sinistros que ponham em risco a vida e o bem-estar da população;</w:t>
      </w:r>
    </w:p>
    <w:p w14:paraId="5896061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 w:rsidRPr="00CB07EB">
        <w:rPr>
          <w:rFonts w:ascii="Calibri" w:hAnsi="Calibri" w:cs="Calibri"/>
          <w:sz w:val="24"/>
          <w:szCs w:val="24"/>
        </w:rPr>
        <w:t xml:space="preserve"> - </w:t>
      </w:r>
      <w:proofErr w:type="gramStart"/>
      <w:r w:rsidRPr="00CB07EB">
        <w:rPr>
          <w:rFonts w:ascii="Calibri" w:hAnsi="Calibri" w:cs="Calibri"/>
          <w:sz w:val="24"/>
          <w:szCs w:val="24"/>
        </w:rPr>
        <w:t>administrar</w:t>
      </w:r>
      <w:proofErr w:type="gramEnd"/>
      <w:r w:rsidRPr="00CB07EB">
        <w:rPr>
          <w:rFonts w:ascii="Calibri" w:hAnsi="Calibri" w:cs="Calibri"/>
          <w:sz w:val="24"/>
          <w:szCs w:val="24"/>
        </w:rPr>
        <w:t>, coordenar e dirigir a Guarda Civil Municipal;</w:t>
      </w:r>
    </w:p>
    <w:p w14:paraId="0E7449D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 - </w:t>
      </w:r>
      <w:proofErr w:type="gramStart"/>
      <w:r w:rsidRPr="00CB07EB">
        <w:rPr>
          <w:rFonts w:ascii="Calibri" w:hAnsi="Calibri" w:cs="Calibri"/>
          <w:sz w:val="24"/>
          <w:szCs w:val="24"/>
        </w:rPr>
        <w:t>planejar</w:t>
      </w:r>
      <w:proofErr w:type="gramEnd"/>
      <w:r w:rsidRPr="00CB07EB">
        <w:rPr>
          <w:rFonts w:ascii="Calibri" w:hAnsi="Calibri" w:cs="Calibri"/>
          <w:sz w:val="24"/>
          <w:szCs w:val="24"/>
        </w:rPr>
        <w:t>, implantar e avaliar as políticas relacionadas aos transportes público e especial e as políticas de tráfego e trânsito no Município, de acordo com as diretrizes da Administração Municipal e legislação vigente;</w:t>
      </w:r>
    </w:p>
    <w:p w14:paraId="1E429541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5BD38319">
        <w:rPr>
          <w:rFonts w:ascii="Calibri" w:hAnsi="Calibri" w:cs="Calibri"/>
          <w:sz w:val="24"/>
          <w:szCs w:val="24"/>
        </w:rPr>
        <w:t xml:space="preserve">VII - implementar a política tarifária para o sistema de transportes públicos, incluindo estudos dos modelos e das estruturas tarifárias de remuneração da prestação dos serviços e estudos de custos, para orientação ao Chefe do Executivo na fixação das tarifas, e aplicação das tarifas por ele determinadas; </w:t>
      </w:r>
    </w:p>
    <w:p w14:paraId="7B649CA7" w14:textId="77777777" w:rsidR="00815924" w:rsidRDefault="00815924" w:rsidP="00815924">
      <w:pPr>
        <w:tabs>
          <w:tab w:val="left" w:pos="2835"/>
        </w:tabs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5BD38319">
        <w:rPr>
          <w:rFonts w:ascii="Calibri" w:hAnsi="Calibri" w:cs="Calibri"/>
          <w:sz w:val="24"/>
          <w:szCs w:val="24"/>
        </w:rPr>
        <w:t xml:space="preserve">VIII - proceder à gestão do posto de pedágio municipal; </w:t>
      </w:r>
    </w:p>
    <w:p w14:paraId="5DDA9BC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5BD38319">
        <w:rPr>
          <w:rFonts w:ascii="Calibri" w:hAnsi="Calibri" w:cs="Calibri"/>
          <w:sz w:val="24"/>
          <w:szCs w:val="24"/>
        </w:rPr>
        <w:t xml:space="preserve">IX - </w:t>
      </w:r>
      <w:proofErr w:type="gramStart"/>
      <w:r w:rsidRPr="5BD38319">
        <w:rPr>
          <w:rFonts w:ascii="Calibri" w:hAnsi="Calibri" w:cs="Calibri"/>
          <w:sz w:val="24"/>
          <w:szCs w:val="24"/>
        </w:rPr>
        <w:t>coordenar</w:t>
      </w:r>
      <w:proofErr w:type="gramEnd"/>
      <w:r w:rsidRPr="5BD38319">
        <w:rPr>
          <w:rFonts w:ascii="Calibri" w:hAnsi="Calibri" w:cs="Calibri"/>
          <w:sz w:val="24"/>
          <w:szCs w:val="24"/>
        </w:rPr>
        <w:t>, controlar e fiscalizar a prestação de serviços de transportes coletivos urbanos e especiais no município, no âmbito das atribuições do Município e em articulação com órgãos estaduais e federais afins;</w:t>
      </w:r>
    </w:p>
    <w:p w14:paraId="26978E9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 xml:space="preserve">X - </w:t>
      </w:r>
      <w:proofErr w:type="gramStart"/>
      <w:r w:rsidRPr="00CB07EB">
        <w:rPr>
          <w:rFonts w:ascii="Calibri" w:hAnsi="Calibri" w:cs="Calibri"/>
          <w:sz w:val="24"/>
          <w:szCs w:val="24"/>
        </w:rPr>
        <w:t>aplicar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as sanções legais e regulamentares em face dos prestadores dos serviços públicos de transporte, em caso de descumprimento das normas legais, das normas de regulação e das normas previstas nos instrumentos de delegação; </w:t>
      </w:r>
    </w:p>
    <w:p w14:paraId="1F461A83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XI - administrar e manter os terminais de integração de transporte coletivo urbano, o terminal de transporte rodoviário, bem como os terminais de transporte intermunicipal, diretamente ou por intermédio de terceiros, inclusive mediante concessão;      </w:t>
      </w:r>
    </w:p>
    <w:p w14:paraId="5F73DD6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XII - executar, diretamente ou por intermédio de terceiros, inclusive mediante concessão, a instalação, reforma e a manutenção de elementos do mobiliário urbano referentes ao serviço público municipal de transporte coletivo, inclusive os abrigos e totens de parada de ônibus;  </w:t>
      </w:r>
    </w:p>
    <w:p w14:paraId="7B01424E" w14:textId="5D18650E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XIII - planejar, coordenar e executar o controle e fiscalização do trânsito, em consonância com o disposto na regulamentação </w:t>
      </w:r>
      <w:r w:rsidR="001943C2">
        <w:rPr>
          <w:rFonts w:ascii="Calibri" w:hAnsi="Calibri" w:cs="Calibri"/>
          <w:sz w:val="24"/>
          <w:szCs w:val="24"/>
        </w:rPr>
        <w:t>f</w:t>
      </w:r>
      <w:r w:rsidRPr="00CB07EB">
        <w:rPr>
          <w:rFonts w:ascii="Calibri" w:hAnsi="Calibri" w:cs="Calibri"/>
          <w:sz w:val="24"/>
          <w:szCs w:val="24"/>
        </w:rPr>
        <w:t>ederal, autuando os infratores e aplicando as medidas administrativas cabíveis relativas a infrações de trânsito;</w:t>
      </w:r>
    </w:p>
    <w:p w14:paraId="7A59A9A3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XIV - exercer, por meio da Guarda Civil Municipal, segundo designação do Chefe do Poder Executivo, as competências de trânsito que lhes forem conferidas, nas vias e logradouros municipais, nos termos da Lei Federal nº 9.503, de 23 de setembro de 2007 (Código de Trânsito Brasileiro), de maneira concorrente com os órgãos de trânsito municipal e estadual;</w:t>
      </w:r>
    </w:p>
    <w:p w14:paraId="5CCDC36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XV - </w:t>
      </w:r>
      <w:proofErr w:type="gramStart"/>
      <w:r w:rsidRPr="00CB07EB">
        <w:rPr>
          <w:rFonts w:ascii="Calibri" w:hAnsi="Calibri" w:cs="Calibri"/>
          <w:sz w:val="24"/>
          <w:szCs w:val="24"/>
        </w:rPr>
        <w:t>realizar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estudos e promover a execução das atividades relativas à Junta Administrativa de Recursos e Infrações (JARI), ao tráfego urbano, à engenharia de tráfego e análise estatística de trânsito;</w:t>
      </w:r>
    </w:p>
    <w:p w14:paraId="5CCF3E7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XVI - planejar, gerir, coordenar, implantar e supervisionar o sistema de sinalização viária no Município, de acordo com legislação vigente;</w:t>
      </w:r>
    </w:p>
    <w:p w14:paraId="159CE7A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XVII - planejar, implementar, coordenar e supervisionar ações de vigilância e segurança patrimonial de todos os próprios municipais;</w:t>
      </w:r>
    </w:p>
    <w:p w14:paraId="3F6EB10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XVIII - coordenar e gerenciar os serviços e atividades atinentes à responsabilidade da Prefeitura </w:t>
      </w:r>
      <w:r>
        <w:rPr>
          <w:rFonts w:ascii="Calibri" w:hAnsi="Calibri" w:cs="Calibri"/>
          <w:sz w:val="24"/>
          <w:szCs w:val="24"/>
        </w:rPr>
        <w:t xml:space="preserve">do Município </w:t>
      </w:r>
      <w:r w:rsidRPr="00CB07EB">
        <w:rPr>
          <w:rFonts w:ascii="Calibri" w:hAnsi="Calibri" w:cs="Calibri"/>
          <w:sz w:val="24"/>
          <w:szCs w:val="24"/>
        </w:rPr>
        <w:t xml:space="preserve">de Araraquara, na instalação e manutenção da Junta do Serviço Militar; </w:t>
      </w:r>
    </w:p>
    <w:p w14:paraId="148A337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XIX - promover planos e projetos setoriais de trânsito e transportes no âmbito do Município;</w:t>
      </w:r>
    </w:p>
    <w:p w14:paraId="14E4E82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XX - </w:t>
      </w:r>
      <w:proofErr w:type="gramStart"/>
      <w:r w:rsidRPr="00CB07EB">
        <w:rPr>
          <w:rFonts w:ascii="Calibri" w:hAnsi="Calibri" w:cs="Calibri"/>
          <w:sz w:val="24"/>
          <w:szCs w:val="24"/>
        </w:rPr>
        <w:t>planejar e promover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, em colaboração com a Secretaria Municipal de Desenvolvimento Urbano, a ordenação viária do Município e respectiva fiscalização, inclusive quanto à análise de alterações e implantações viárias decorrentes do parcelamento do solo urbano, bem como as respectivas contrapartidas exigíveis dos empreendedores responsáveis; </w:t>
      </w:r>
    </w:p>
    <w:p w14:paraId="2CAAA8B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XXI - implantar, manter e operar o sistema de sinalização, os dispositivos e os equipamentos de controle e fiscalização viário;  </w:t>
      </w:r>
    </w:p>
    <w:p w14:paraId="2A171CB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 xml:space="preserve">XXII - coletar dados estatísticos e elaborar estudos sobre os acidentes de trânsito e suas causas; </w:t>
      </w:r>
    </w:p>
    <w:p w14:paraId="53B58713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XXIII - implantar, manter e operar sistema de estacionamento rotativo pago nas vias, diretamente ou por intermédio de terceiros, inclusive mediante concessão; </w:t>
      </w:r>
    </w:p>
    <w:p w14:paraId="760BC1A2" w14:textId="77777777" w:rsidR="0081592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5BD38319">
        <w:rPr>
          <w:rFonts w:ascii="Calibri" w:hAnsi="Calibri" w:cs="Calibri"/>
          <w:sz w:val="24"/>
          <w:szCs w:val="24"/>
        </w:rPr>
        <w:t xml:space="preserve">XXIV - planejar e implantar medidas para redução da circulação de veículos e reorientação do tráfego, com o objetivo de diminuir a emissão global de poluentes; </w:t>
      </w:r>
    </w:p>
    <w:p w14:paraId="3C106CF9" w14:textId="6AB336D8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XXV</w:t>
      </w:r>
      <w:r w:rsidR="00A44E72">
        <w:rPr>
          <w:rFonts w:ascii="Calibri" w:hAnsi="Calibri" w:cs="Calibri"/>
          <w:sz w:val="24"/>
          <w:szCs w:val="24"/>
        </w:rPr>
        <w:t xml:space="preserve"> - </w:t>
      </w:r>
      <w:r>
        <w:rPr>
          <w:rFonts w:ascii="Calibri" w:hAnsi="Calibri" w:cs="Calibri"/>
          <w:sz w:val="24"/>
          <w:szCs w:val="24"/>
        </w:rPr>
        <w:t>integrar o Grupo de Análise e Aprovação de Projetos e Diretrizes Urbanísticas de Araraquara (GRAPROARA);</w:t>
      </w:r>
    </w:p>
    <w:p w14:paraId="5D314F84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5BD38319">
        <w:rPr>
          <w:rFonts w:ascii="Calibri" w:hAnsi="Calibri" w:cs="Calibri"/>
          <w:sz w:val="24"/>
          <w:szCs w:val="24"/>
        </w:rPr>
        <w:t>XXV</w:t>
      </w:r>
      <w:r>
        <w:rPr>
          <w:rFonts w:ascii="Calibri" w:hAnsi="Calibri" w:cs="Calibri"/>
          <w:sz w:val="24"/>
          <w:szCs w:val="24"/>
        </w:rPr>
        <w:t>I</w:t>
      </w:r>
      <w:r w:rsidRPr="5BD38319">
        <w:rPr>
          <w:rFonts w:ascii="Calibri" w:hAnsi="Calibri" w:cs="Calibri"/>
          <w:sz w:val="24"/>
          <w:szCs w:val="24"/>
        </w:rPr>
        <w:t xml:space="preserve"> - executar outras atividades correlatas.</w:t>
      </w:r>
    </w:p>
    <w:p w14:paraId="47C46A99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Art. 45. </w:t>
      </w:r>
      <w:bookmarkStart w:id="7" w:name="_Hlk187924235"/>
      <w:r w:rsidRPr="00CB07EB">
        <w:rPr>
          <w:rFonts w:ascii="Calibri" w:hAnsi="Calibri" w:cs="Calibri"/>
          <w:sz w:val="24"/>
          <w:szCs w:val="24"/>
        </w:rPr>
        <w:t xml:space="preserve">A Secretaria Municipal dos Assuntos de Segurança e Mobilidade Urbana apresenta a seguinte estrutura hierárquica e organizacional: </w:t>
      </w:r>
    </w:p>
    <w:p w14:paraId="553A3BC8" w14:textId="12FBA8C2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</w:t>
      </w:r>
      <w:r w:rsidR="00A44E72">
        <w:rPr>
          <w:rFonts w:ascii="Calibri" w:hAnsi="Calibri" w:cs="Calibri"/>
          <w:sz w:val="24"/>
          <w:szCs w:val="24"/>
        </w:rPr>
        <w:t xml:space="preserve"> - </w:t>
      </w:r>
      <w:r w:rsidRPr="00CB07EB">
        <w:rPr>
          <w:rFonts w:ascii="Calibri" w:hAnsi="Calibri" w:cs="Calibri"/>
          <w:sz w:val="24"/>
          <w:szCs w:val="24"/>
        </w:rPr>
        <w:t>Gabinete do Secretário Municipal;</w:t>
      </w:r>
    </w:p>
    <w:p w14:paraId="36145D72" w14:textId="3979C173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</w:t>
      </w:r>
      <w:r w:rsidR="00A44E72">
        <w:rPr>
          <w:rFonts w:ascii="Calibri" w:hAnsi="Calibri" w:cs="Calibri"/>
          <w:sz w:val="24"/>
          <w:szCs w:val="24"/>
        </w:rPr>
        <w:t xml:space="preserve"> - </w:t>
      </w:r>
      <w:r w:rsidRPr="00CB07EB">
        <w:rPr>
          <w:rFonts w:ascii="Calibri" w:hAnsi="Calibri" w:cs="Calibri"/>
          <w:sz w:val="24"/>
          <w:szCs w:val="24"/>
        </w:rPr>
        <w:t xml:space="preserve">Subsecretaria de Assuntos de Segurança: </w:t>
      </w:r>
      <w:r w:rsidRPr="00CB07EB">
        <w:rPr>
          <w:rFonts w:ascii="Calibri" w:hAnsi="Calibri" w:cs="Calibri"/>
          <w:sz w:val="24"/>
          <w:szCs w:val="24"/>
        </w:rPr>
        <w:tab/>
      </w:r>
    </w:p>
    <w:p w14:paraId="4651A69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a) Comando da Guarda Civil Municipal;</w:t>
      </w:r>
    </w:p>
    <w:p w14:paraId="457005C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b) Corregedoria da Guarda Civil;</w:t>
      </w:r>
    </w:p>
    <w:p w14:paraId="759B96B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c) Divisão da Gestão de Multas de Trânsito;</w:t>
      </w:r>
    </w:p>
    <w:p w14:paraId="6CF1AD04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d) Divisão de Operação e Fiscalização do Trânsito;</w:t>
      </w:r>
    </w:p>
    <w:p w14:paraId="0E8757AF" w14:textId="6C6B89EB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III</w:t>
      </w:r>
      <w:r w:rsidR="00A44E72">
        <w:rPr>
          <w:rFonts w:ascii="Calibri" w:hAnsi="Calibri" w:cs="Calibri"/>
          <w:sz w:val="24"/>
          <w:szCs w:val="24"/>
        </w:rPr>
        <w:t xml:space="preserve"> - </w:t>
      </w:r>
      <w:r w:rsidRPr="00CB07EB">
        <w:rPr>
          <w:rFonts w:ascii="Calibri" w:hAnsi="Calibri" w:cs="Calibri"/>
          <w:sz w:val="24"/>
          <w:szCs w:val="24"/>
        </w:rPr>
        <w:t>Subsecretaria de Trânsito e Mobilidade Urbana:</w:t>
      </w:r>
      <w:r w:rsidRPr="00CB07EB">
        <w:rPr>
          <w:rFonts w:ascii="Calibri" w:hAnsi="Calibri" w:cs="Calibri"/>
          <w:sz w:val="24"/>
          <w:szCs w:val="24"/>
        </w:rPr>
        <w:tab/>
      </w:r>
    </w:p>
    <w:p w14:paraId="793B975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a) Divisão de Mobilidade e Projetos Viários;</w:t>
      </w:r>
    </w:p>
    <w:p w14:paraId="7E29920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b) Divisão de Sinalização e Estacionamento Rotativo;</w:t>
      </w:r>
    </w:p>
    <w:p w14:paraId="1BD359EE" w14:textId="5B371542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IV</w:t>
      </w:r>
      <w:r w:rsidR="00A44E72">
        <w:rPr>
          <w:rFonts w:ascii="Calibri" w:hAnsi="Calibri" w:cs="Calibri"/>
          <w:sz w:val="24"/>
          <w:szCs w:val="24"/>
        </w:rPr>
        <w:t xml:space="preserve"> - </w:t>
      </w:r>
      <w:r w:rsidRPr="00CB07EB">
        <w:rPr>
          <w:rFonts w:ascii="Calibri" w:hAnsi="Calibri" w:cs="Calibri"/>
          <w:sz w:val="24"/>
          <w:szCs w:val="24"/>
        </w:rPr>
        <w:t xml:space="preserve">Subsecretaria de Transporte, Pedágio e Terminais: </w:t>
      </w:r>
      <w:r w:rsidRPr="00CB07EB">
        <w:rPr>
          <w:rFonts w:ascii="Calibri" w:hAnsi="Calibri" w:cs="Calibri"/>
          <w:sz w:val="24"/>
          <w:szCs w:val="24"/>
        </w:rPr>
        <w:tab/>
      </w:r>
    </w:p>
    <w:p w14:paraId="162DB50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a) Divisão de Concessão e Transporte Complementar; e</w:t>
      </w:r>
    </w:p>
    <w:p w14:paraId="7286EF3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b) Divisão de Terminais e Pedágio.</w:t>
      </w:r>
    </w:p>
    <w:bookmarkEnd w:id="7"/>
    <w:p w14:paraId="3D94D04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Parágrafo único. O titular da Secretaria Municipal dos Assuntos de Segurança e Mobilidade Urbana será a autoridade de trânsito do Município.</w:t>
      </w:r>
    </w:p>
    <w:p w14:paraId="1106000B" w14:textId="77777777" w:rsidR="00815924" w:rsidRPr="00CB07EB" w:rsidRDefault="00815924" w:rsidP="00815924">
      <w:pPr>
        <w:pStyle w:val="Subttulo"/>
      </w:pPr>
      <w:r w:rsidRPr="00CB07EB">
        <w:t xml:space="preserve">Seção XVI </w:t>
      </w:r>
    </w:p>
    <w:p w14:paraId="2E3C62D7" w14:textId="77777777" w:rsidR="00815924" w:rsidRPr="00CB07EB" w:rsidRDefault="00815924" w:rsidP="00815924">
      <w:pPr>
        <w:pStyle w:val="Subttulo"/>
      </w:pPr>
      <w:r w:rsidRPr="00CB07EB">
        <w:t>Secretaria Municipal de Desenvolvimento Econômico</w:t>
      </w:r>
    </w:p>
    <w:p w14:paraId="5DA8987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46. À Secretaria Municipal de Desenvolvimento Econômico compete:</w:t>
      </w:r>
    </w:p>
    <w:p w14:paraId="27EDD63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 xml:space="preserve">I - </w:t>
      </w:r>
      <w:proofErr w:type="gramStart"/>
      <w:r w:rsidRPr="00CB07EB">
        <w:rPr>
          <w:rFonts w:ascii="Calibri" w:hAnsi="Calibri" w:cs="Calibri"/>
          <w:sz w:val="24"/>
          <w:szCs w:val="24"/>
        </w:rPr>
        <w:t>formular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, executar, monitorar e avaliar as políticas municipais relativas ao desenvolvimento econômico, trabalho e turismo, em consonância com as diretrizes gerais </w:t>
      </w:r>
      <w:r>
        <w:rPr>
          <w:rFonts w:ascii="Calibri" w:hAnsi="Calibri" w:cs="Calibri"/>
          <w:sz w:val="24"/>
          <w:szCs w:val="24"/>
        </w:rPr>
        <w:t>de desenvolvimento urbano</w:t>
      </w:r>
      <w:r w:rsidRPr="00CB07EB">
        <w:rPr>
          <w:rFonts w:ascii="Calibri" w:hAnsi="Calibri" w:cs="Calibri"/>
          <w:sz w:val="24"/>
          <w:szCs w:val="24"/>
        </w:rPr>
        <w:t xml:space="preserve"> e da legislação vigente, e observadas as peculiaridades do mercado regional e o respeito das normas ambientais vigentes;</w:t>
      </w:r>
    </w:p>
    <w:p w14:paraId="6A3FAC4F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CB07EB">
        <w:rPr>
          <w:rFonts w:ascii="Calibri" w:hAnsi="Calibri" w:cs="Calibri"/>
          <w:sz w:val="24"/>
          <w:szCs w:val="24"/>
        </w:rPr>
        <w:t>elaborar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, coordenar, executar e avaliar os planos, programas e projetos voltados à geração de ocupação e renda da população, fomento do empreendedorismo e desenvolvimento de atividades econômicas sustentáveis no </w:t>
      </w:r>
      <w:r>
        <w:rPr>
          <w:rFonts w:ascii="Calibri" w:hAnsi="Calibri" w:cs="Calibri"/>
          <w:sz w:val="24"/>
          <w:szCs w:val="24"/>
        </w:rPr>
        <w:t>M</w:t>
      </w:r>
      <w:r w:rsidRPr="00CB07EB">
        <w:rPr>
          <w:rFonts w:ascii="Calibri" w:hAnsi="Calibri" w:cs="Calibri"/>
          <w:sz w:val="24"/>
          <w:szCs w:val="24"/>
        </w:rPr>
        <w:t>unicípio;</w:t>
      </w:r>
    </w:p>
    <w:p w14:paraId="27C2329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III - elaborar e coordenar programas e projetos direcionados a fortalecer a competitividade e o desenvolvimento sustentável do turismo no </w:t>
      </w:r>
      <w:r>
        <w:rPr>
          <w:rFonts w:ascii="Calibri" w:hAnsi="Calibri" w:cs="Calibri"/>
          <w:sz w:val="24"/>
          <w:szCs w:val="24"/>
        </w:rPr>
        <w:t>M</w:t>
      </w:r>
      <w:r w:rsidRPr="00CB07EB">
        <w:rPr>
          <w:rFonts w:ascii="Calibri" w:hAnsi="Calibri" w:cs="Calibri"/>
          <w:sz w:val="24"/>
          <w:szCs w:val="24"/>
        </w:rPr>
        <w:t>unicípio, em consonância com as estratégias de desenvolvimento econômico local e regional;</w:t>
      </w:r>
    </w:p>
    <w:p w14:paraId="601C5154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CB07EB">
        <w:rPr>
          <w:rFonts w:ascii="Calibri" w:hAnsi="Calibri" w:cs="Calibri"/>
          <w:sz w:val="24"/>
          <w:szCs w:val="24"/>
        </w:rPr>
        <w:t>promover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articulação entre as iniciativas públicas e privadas de incentivo às atividades turísticas;</w:t>
      </w:r>
    </w:p>
    <w:p w14:paraId="3968E85F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 - </w:t>
      </w:r>
      <w:proofErr w:type="gramStart"/>
      <w:r w:rsidRPr="00CB07EB">
        <w:rPr>
          <w:rFonts w:ascii="Calibri" w:hAnsi="Calibri" w:cs="Calibri"/>
          <w:sz w:val="24"/>
          <w:szCs w:val="24"/>
        </w:rPr>
        <w:t>coordenar e promover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programas e ações de apoio ao empreendedor local que visem à qualificação profissional, desburocratização, agilização de negócios, formalização de empresas, obtenção de informações e capacitação para a consolidação de investimentos;</w:t>
      </w:r>
    </w:p>
    <w:p w14:paraId="08A74AB9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 - </w:t>
      </w:r>
      <w:proofErr w:type="gramStart"/>
      <w:r w:rsidRPr="00CB07EB">
        <w:rPr>
          <w:rFonts w:ascii="Calibri" w:hAnsi="Calibri" w:cs="Calibri"/>
          <w:sz w:val="24"/>
          <w:szCs w:val="24"/>
        </w:rPr>
        <w:t>promover e zelar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pela participação ativa do Município na realização de ações de planejamento do desenvolvimento econômico no âmbito regional</w:t>
      </w:r>
      <w:r>
        <w:rPr>
          <w:rFonts w:ascii="Calibri" w:hAnsi="Calibri" w:cs="Calibri"/>
          <w:sz w:val="24"/>
          <w:szCs w:val="24"/>
        </w:rPr>
        <w:t>;</w:t>
      </w:r>
    </w:p>
    <w:p w14:paraId="14EA5641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VII - planejar, coordenar e fomentar programas e projetos de formação e qualificação profissional, a fim de promover a inserção produtiva da população economicamente ativa e melhorar a produtividade e competitividade econômica e do turismo; </w:t>
      </w:r>
    </w:p>
    <w:p w14:paraId="7CFBB42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VIII - articular a participação da sociedade civil no estabelecimento de diretrizes da política municipal de qualificação profissional com o objetivo de gerar emprego e impulsionar o empreendedorismo;</w:t>
      </w:r>
    </w:p>
    <w:p w14:paraId="5F3C4E3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IX - </w:t>
      </w:r>
      <w:proofErr w:type="gramStart"/>
      <w:r w:rsidRPr="00CB07EB">
        <w:rPr>
          <w:rFonts w:ascii="Calibri" w:hAnsi="Calibri" w:cs="Calibri"/>
          <w:sz w:val="24"/>
          <w:szCs w:val="24"/>
        </w:rPr>
        <w:t>promover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 apoio ao empreendedorismo, à pequena e média empresas, à economia criativa e solidária, tornando o Município um agente facilitador dessas atividades econômicas;</w:t>
      </w:r>
    </w:p>
    <w:p w14:paraId="279221A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 - </w:t>
      </w:r>
      <w:proofErr w:type="gramStart"/>
      <w:r w:rsidRPr="00CB07EB">
        <w:rPr>
          <w:rFonts w:ascii="Calibri" w:hAnsi="Calibri" w:cs="Calibri"/>
          <w:sz w:val="24"/>
          <w:szCs w:val="24"/>
        </w:rPr>
        <w:t>formular</w:t>
      </w:r>
      <w:proofErr w:type="gramEnd"/>
      <w:r w:rsidRPr="00CB07EB">
        <w:rPr>
          <w:rFonts w:ascii="Calibri" w:hAnsi="Calibri" w:cs="Calibri"/>
          <w:sz w:val="24"/>
          <w:szCs w:val="24"/>
        </w:rPr>
        <w:t>, coordenar, acompanhar e supervisionar a implementação da política municipal de apoio à microempresa, empresa de pequeno porte, artesanato e outros investimentos de impacto social;</w:t>
      </w:r>
    </w:p>
    <w:p w14:paraId="2C21AC9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 - formular, coordenar, acompanhar e supervisionar a implementação da política municipal de apoio ao cooperativismo, ao associativismo e à inovação tecnológica; e</w:t>
      </w:r>
    </w:p>
    <w:p w14:paraId="22E68A5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XII - executar outras atividades correlatas.</w:t>
      </w:r>
    </w:p>
    <w:p w14:paraId="0156575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Art. 47.  </w:t>
      </w:r>
      <w:bookmarkStart w:id="8" w:name="_Hlk187924260"/>
      <w:r w:rsidRPr="00CB07EB">
        <w:rPr>
          <w:rFonts w:ascii="Calibri" w:hAnsi="Calibri" w:cs="Calibri"/>
          <w:sz w:val="24"/>
          <w:szCs w:val="24"/>
        </w:rPr>
        <w:t xml:space="preserve">A Secretaria Municipal de Desenvolvimento Econômico apresenta a seguinte estrutura hierárquica e organizacional: </w:t>
      </w:r>
    </w:p>
    <w:p w14:paraId="68618AB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>I - Gabinete do Secretário;</w:t>
      </w:r>
    </w:p>
    <w:p w14:paraId="011417E2" w14:textId="3978A653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Subsecretaria de Desenvolvimento Econômico e do Turismo: </w:t>
      </w:r>
    </w:p>
    <w:p w14:paraId="7AE4DFE9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a) Divisão de Fiscalização de Posturas das Atividades Econômicas;</w:t>
      </w:r>
    </w:p>
    <w:p w14:paraId="396EF14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b) Divisão </w:t>
      </w:r>
      <w:r>
        <w:rPr>
          <w:rFonts w:ascii="Calibri" w:hAnsi="Calibri" w:cs="Calibri"/>
          <w:sz w:val="24"/>
          <w:szCs w:val="24"/>
        </w:rPr>
        <w:t>de</w:t>
      </w:r>
      <w:r w:rsidRPr="00CB07EB">
        <w:rPr>
          <w:rFonts w:ascii="Calibri" w:hAnsi="Calibri" w:cs="Calibri"/>
          <w:sz w:val="24"/>
          <w:szCs w:val="24"/>
        </w:rPr>
        <w:t xml:space="preserve"> Turismo;</w:t>
      </w:r>
    </w:p>
    <w:p w14:paraId="702BB52B" w14:textId="64918EA0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III - Subsecretaria do Trabalho e da Economia Criativa e Solidária:</w:t>
      </w:r>
    </w:p>
    <w:p w14:paraId="57D2142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a) Divisão de Promoção da Economia Criativa e Solidária; </w:t>
      </w:r>
    </w:p>
    <w:p w14:paraId="315CEF5F" w14:textId="77777777" w:rsidR="0081592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b) Divisão de Qualificação Profissional</w:t>
      </w:r>
      <w:bookmarkEnd w:id="8"/>
      <w:r>
        <w:rPr>
          <w:rFonts w:ascii="Calibri" w:hAnsi="Calibri" w:cs="Calibri"/>
          <w:sz w:val="24"/>
          <w:szCs w:val="24"/>
        </w:rPr>
        <w:t>; e</w:t>
      </w:r>
    </w:p>
    <w:p w14:paraId="5557CE0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c) Quilombo Rosa.</w:t>
      </w:r>
    </w:p>
    <w:p w14:paraId="2486C293" w14:textId="77777777" w:rsidR="00815924" w:rsidRPr="00CB07EB" w:rsidRDefault="00815924" w:rsidP="00815924">
      <w:pPr>
        <w:pStyle w:val="Subttulo"/>
      </w:pPr>
      <w:r w:rsidRPr="00CB07EB">
        <w:t xml:space="preserve">Seção XVII </w:t>
      </w:r>
    </w:p>
    <w:p w14:paraId="60E33C72" w14:textId="77777777" w:rsidR="00815924" w:rsidRPr="00CB07EB" w:rsidRDefault="00815924" w:rsidP="00815924">
      <w:pPr>
        <w:pStyle w:val="Subttulo"/>
      </w:pPr>
      <w:r w:rsidRPr="00CB07EB">
        <w:t xml:space="preserve">Secretaria Municipal de </w:t>
      </w:r>
      <w:r>
        <w:t>Agricultura e Abastecimento</w:t>
      </w:r>
    </w:p>
    <w:p w14:paraId="0892C05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Art. 48. À Secretaria Municipal de </w:t>
      </w:r>
      <w:r>
        <w:rPr>
          <w:rFonts w:ascii="Calibri" w:hAnsi="Calibri" w:cs="Calibri"/>
          <w:sz w:val="24"/>
          <w:szCs w:val="24"/>
        </w:rPr>
        <w:t>Agricultura e Abastecimento</w:t>
      </w:r>
      <w:r w:rsidRPr="00CB07EB">
        <w:rPr>
          <w:rFonts w:ascii="Calibri" w:hAnsi="Calibri" w:cs="Calibri"/>
          <w:sz w:val="24"/>
          <w:szCs w:val="24"/>
        </w:rPr>
        <w:t xml:space="preserve"> compete:</w:t>
      </w:r>
    </w:p>
    <w:p w14:paraId="00E9F57F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 - formular, executar, monitorar e avaliar as políticas municipais relativas ao desenvolvimento da produção agrícola, a pequena produção agrícola, o </w:t>
      </w:r>
      <w:proofErr w:type="gramStart"/>
      <w:r w:rsidRPr="00CB07EB">
        <w:rPr>
          <w:rFonts w:ascii="Calibri" w:hAnsi="Calibri" w:cs="Calibri"/>
          <w:sz w:val="24"/>
          <w:szCs w:val="24"/>
        </w:rPr>
        <w:t>cooperativismo</w:t>
      </w:r>
      <w:r>
        <w:rPr>
          <w:rFonts w:ascii="Calibri" w:hAnsi="Calibri" w:cs="Calibri"/>
          <w:sz w:val="24"/>
          <w:szCs w:val="24"/>
        </w:rPr>
        <w:t>,</w:t>
      </w:r>
      <w:r w:rsidRPr="00CB07EB">
        <w:rPr>
          <w:rFonts w:ascii="Calibri" w:hAnsi="Calibri" w:cs="Calibri"/>
          <w:sz w:val="24"/>
          <w:szCs w:val="24"/>
        </w:rPr>
        <w:t xml:space="preserve">  abastecimento</w:t>
      </w:r>
      <w:proofErr w:type="gramEnd"/>
      <w:r>
        <w:rPr>
          <w:rFonts w:ascii="Calibri" w:hAnsi="Calibri" w:cs="Calibri"/>
          <w:sz w:val="24"/>
          <w:szCs w:val="24"/>
        </w:rPr>
        <w:t xml:space="preserve"> e, principalmente, a agricultura familiar</w:t>
      </w:r>
      <w:r w:rsidRPr="00CB07EB">
        <w:rPr>
          <w:rFonts w:ascii="Calibri" w:hAnsi="Calibri" w:cs="Calibri"/>
          <w:sz w:val="24"/>
          <w:szCs w:val="24"/>
        </w:rPr>
        <w:t xml:space="preserve">; </w:t>
      </w:r>
    </w:p>
    <w:p w14:paraId="2A7BB07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CB07EB">
        <w:rPr>
          <w:rFonts w:ascii="Calibri" w:hAnsi="Calibri" w:cs="Calibri"/>
          <w:sz w:val="24"/>
          <w:szCs w:val="24"/>
        </w:rPr>
        <w:t>dirigir e coordenar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elaboração de estudos e a proposição de medidas com vistas ao desenvolvimento das atividades agrícolas no Município;</w:t>
      </w:r>
    </w:p>
    <w:p w14:paraId="662DF9A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III - dirigir e coordenar a formulação e implantação de programas de assistência técnica e apoio aos produtores rurais;</w:t>
      </w:r>
    </w:p>
    <w:p w14:paraId="0CCF965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CB07EB">
        <w:rPr>
          <w:rFonts w:ascii="Calibri" w:hAnsi="Calibri" w:cs="Calibri"/>
          <w:sz w:val="24"/>
          <w:szCs w:val="24"/>
        </w:rPr>
        <w:t>promover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realização de convênios com entidades públicas e privadas para a implementação de programas e projetos na área de agricultura;</w:t>
      </w:r>
    </w:p>
    <w:p w14:paraId="12C80E0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 - </w:t>
      </w:r>
      <w:proofErr w:type="gramStart"/>
      <w:r w:rsidRPr="00CB07EB">
        <w:rPr>
          <w:rFonts w:ascii="Calibri" w:hAnsi="Calibri" w:cs="Calibri"/>
          <w:sz w:val="24"/>
          <w:szCs w:val="24"/>
        </w:rPr>
        <w:t>em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conjunto com as demais </w:t>
      </w:r>
      <w:r>
        <w:rPr>
          <w:rFonts w:ascii="Calibri" w:hAnsi="Calibri" w:cs="Calibri"/>
          <w:sz w:val="24"/>
          <w:szCs w:val="24"/>
        </w:rPr>
        <w:t>S</w:t>
      </w:r>
      <w:r w:rsidRPr="00CB07EB">
        <w:rPr>
          <w:rFonts w:ascii="Calibri" w:hAnsi="Calibri" w:cs="Calibri"/>
          <w:sz w:val="24"/>
          <w:szCs w:val="24"/>
        </w:rPr>
        <w:t>ecretarias</w:t>
      </w:r>
      <w:r>
        <w:rPr>
          <w:rFonts w:ascii="Calibri" w:hAnsi="Calibri" w:cs="Calibri"/>
          <w:sz w:val="24"/>
          <w:szCs w:val="24"/>
        </w:rPr>
        <w:t xml:space="preserve"> e</w:t>
      </w:r>
      <w:r w:rsidRPr="00CB07EB">
        <w:rPr>
          <w:rFonts w:ascii="Calibri" w:hAnsi="Calibri" w:cs="Calibri"/>
          <w:sz w:val="24"/>
          <w:szCs w:val="24"/>
        </w:rPr>
        <w:t xml:space="preserve"> órgãos da Administração </w:t>
      </w:r>
      <w:r>
        <w:rPr>
          <w:rFonts w:ascii="Calibri" w:hAnsi="Calibri" w:cs="Calibri"/>
          <w:sz w:val="24"/>
          <w:szCs w:val="24"/>
        </w:rPr>
        <w:t>M</w:t>
      </w:r>
      <w:r w:rsidRPr="00CB07EB">
        <w:rPr>
          <w:rFonts w:ascii="Calibri" w:hAnsi="Calibri" w:cs="Calibri"/>
          <w:sz w:val="24"/>
          <w:szCs w:val="24"/>
        </w:rPr>
        <w:t>unicipal, promover a implementação de serviços e a coordenação de programas visando a melhoria da qualidade de vida da população da zona rural;</w:t>
      </w:r>
    </w:p>
    <w:p w14:paraId="1FCE1A4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 - </w:t>
      </w:r>
      <w:proofErr w:type="gramStart"/>
      <w:r w:rsidRPr="00CB07EB">
        <w:rPr>
          <w:rFonts w:ascii="Calibri" w:hAnsi="Calibri" w:cs="Calibri"/>
          <w:sz w:val="24"/>
          <w:szCs w:val="24"/>
        </w:rPr>
        <w:t>apoiar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 produtor rural nas áreas de defesa sanitária vegetal e animal, assistência técnica e extensão rural, informações sobre o mercado e preços mínimos, armazenagem, abastecimento e eletrificação rural em articulação com instituições dos governos federal e estadual;</w:t>
      </w:r>
    </w:p>
    <w:p w14:paraId="40D1D394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VII - formular e implantar programas e projetos específicos de abastecimento ou correlatos, visando </w:t>
      </w:r>
      <w:r>
        <w:rPr>
          <w:rFonts w:ascii="Calibri" w:hAnsi="Calibri" w:cs="Calibri"/>
          <w:sz w:val="24"/>
          <w:szCs w:val="24"/>
        </w:rPr>
        <w:t>à</w:t>
      </w:r>
      <w:r w:rsidRPr="00CB07EB">
        <w:rPr>
          <w:rFonts w:ascii="Calibri" w:hAnsi="Calibri" w:cs="Calibri"/>
          <w:sz w:val="24"/>
          <w:szCs w:val="24"/>
        </w:rPr>
        <w:t xml:space="preserve"> integração dos produtores rurais e consumidores; </w:t>
      </w:r>
    </w:p>
    <w:p w14:paraId="4CAEB5C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VIII - acompanhar e fiscalizar a execução técnica indireta dos projetos e/ou programas de abastecimento, fazendo cumprir as normas operatórias da Secretaria, zelando pelos interesses dos produtores e consumidores do Município;</w:t>
      </w:r>
    </w:p>
    <w:p w14:paraId="6581359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 xml:space="preserve">IX - </w:t>
      </w:r>
      <w:proofErr w:type="gramStart"/>
      <w:r w:rsidRPr="00CB07EB">
        <w:rPr>
          <w:rFonts w:ascii="Calibri" w:hAnsi="Calibri" w:cs="Calibri"/>
          <w:sz w:val="24"/>
          <w:szCs w:val="24"/>
        </w:rPr>
        <w:t>promover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realizar exposições, feiras e outros eventos, com a finalidade de promover os produtos agropecuários do Município; e</w:t>
      </w:r>
    </w:p>
    <w:p w14:paraId="28F0C914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 - </w:t>
      </w:r>
      <w:proofErr w:type="gramStart"/>
      <w:r w:rsidRPr="00CB07EB">
        <w:rPr>
          <w:rFonts w:ascii="Calibri" w:hAnsi="Calibri" w:cs="Calibri"/>
          <w:sz w:val="24"/>
          <w:szCs w:val="24"/>
        </w:rPr>
        <w:t>formular</w:t>
      </w:r>
      <w:proofErr w:type="gramEnd"/>
      <w:r w:rsidRPr="00CB07EB">
        <w:rPr>
          <w:rFonts w:ascii="Calibri" w:hAnsi="Calibri" w:cs="Calibri"/>
          <w:sz w:val="24"/>
          <w:szCs w:val="24"/>
        </w:rPr>
        <w:t>, gerenciar e avaliar os programas e ações de abastecimento visando a garantia da segurança alimentar e nutricional dirigidas a famílias e pessoas em situações de insegurança alimentar e outros segmentos com acesso precário à alimentação saudável, mediante parcerias e convênios com entes federados e organizações sociais e comunitárias; e</w:t>
      </w:r>
    </w:p>
    <w:p w14:paraId="385ED01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 - executar outras atividades correlatas.</w:t>
      </w:r>
    </w:p>
    <w:p w14:paraId="2861FBA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Art. 49. </w:t>
      </w:r>
      <w:bookmarkStart w:id="9" w:name="_Hlk187924278"/>
      <w:r w:rsidRPr="00CB07EB">
        <w:rPr>
          <w:rFonts w:ascii="Calibri" w:hAnsi="Calibri" w:cs="Calibri"/>
          <w:sz w:val="24"/>
          <w:szCs w:val="24"/>
        </w:rPr>
        <w:t xml:space="preserve">A Secretaria Municipal de Agricultura e Abastecimento </w:t>
      </w:r>
      <w:r>
        <w:rPr>
          <w:rFonts w:ascii="Calibri" w:hAnsi="Calibri" w:cs="Calibri"/>
          <w:sz w:val="24"/>
          <w:szCs w:val="24"/>
        </w:rPr>
        <w:t>a</w:t>
      </w:r>
      <w:r w:rsidRPr="00CB07EB">
        <w:rPr>
          <w:rFonts w:ascii="Calibri" w:hAnsi="Calibri" w:cs="Calibri"/>
          <w:sz w:val="24"/>
          <w:szCs w:val="24"/>
        </w:rPr>
        <w:t xml:space="preserve">presenta a seguinte estrutura hierárquica e organizacional: </w:t>
      </w:r>
    </w:p>
    <w:p w14:paraId="5200858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 - Gabinete do Secretário. </w:t>
      </w:r>
    </w:p>
    <w:p w14:paraId="790F143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 - Subsecretaria de Promoção da Agricultura:</w:t>
      </w:r>
      <w:r w:rsidRPr="00CB07EB">
        <w:rPr>
          <w:rFonts w:ascii="Calibri" w:hAnsi="Calibri" w:cs="Calibri"/>
          <w:sz w:val="24"/>
          <w:szCs w:val="24"/>
        </w:rPr>
        <w:tab/>
      </w:r>
    </w:p>
    <w:p w14:paraId="52872DB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a) Divisão de Gestão de Programas de Agricultura Familiar;</w:t>
      </w:r>
    </w:p>
    <w:p w14:paraId="26F2888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b) Divisão de Suporte dos Serviços de Inspeção Municipal; </w:t>
      </w:r>
    </w:p>
    <w:p w14:paraId="416B4C00" w14:textId="4700C0CE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III</w:t>
      </w:r>
      <w:r w:rsidR="00A44E72">
        <w:rPr>
          <w:rFonts w:ascii="Calibri" w:hAnsi="Calibri" w:cs="Calibri"/>
          <w:sz w:val="24"/>
          <w:szCs w:val="24"/>
        </w:rPr>
        <w:t xml:space="preserve"> - </w:t>
      </w:r>
      <w:r w:rsidRPr="00CB07EB">
        <w:rPr>
          <w:rFonts w:ascii="Calibri" w:hAnsi="Calibri" w:cs="Calibri"/>
          <w:sz w:val="24"/>
          <w:szCs w:val="24"/>
        </w:rPr>
        <w:t>Subsecretaria de Abastecimento e Segurança Alimentar:</w:t>
      </w:r>
    </w:p>
    <w:p w14:paraId="4C4F6A0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a) Divisão de Gestão do Abastecimento; e</w:t>
      </w:r>
    </w:p>
    <w:p w14:paraId="1DA25F3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b) Divisão de Segurança Alimentar.</w:t>
      </w:r>
      <w:bookmarkEnd w:id="9"/>
    </w:p>
    <w:p w14:paraId="792B72F4" w14:textId="77777777" w:rsidR="00815924" w:rsidRPr="00CB07EB" w:rsidRDefault="00815924" w:rsidP="00815924">
      <w:pPr>
        <w:pStyle w:val="Subttulo"/>
      </w:pPr>
      <w:r w:rsidRPr="00CB07EB">
        <w:t>Seção XVIII</w:t>
      </w:r>
    </w:p>
    <w:p w14:paraId="12E600C4" w14:textId="77777777" w:rsidR="00815924" w:rsidRPr="00CB07EB" w:rsidRDefault="00815924" w:rsidP="00815924">
      <w:pPr>
        <w:pStyle w:val="Subttulo"/>
      </w:pPr>
      <w:r w:rsidRPr="00CB07EB">
        <w:t>Secretaria Municipal de Meio Ambiente</w:t>
      </w:r>
    </w:p>
    <w:p w14:paraId="1CB81814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50. À Secretaria Municipal de Meio Ambiente compete:</w:t>
      </w:r>
    </w:p>
    <w:p w14:paraId="5D80659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CB07EB">
        <w:rPr>
          <w:rFonts w:ascii="Calibri" w:hAnsi="Calibri" w:cs="Calibri"/>
          <w:sz w:val="24"/>
          <w:szCs w:val="24"/>
        </w:rPr>
        <w:t>formular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, executar e avaliar as políticas e programas municipais relacionados à preservação, conservação, fiscalização, controle e uso sustentável dos recursos naturais, em consonância com as diretrizes gerais </w:t>
      </w:r>
      <w:r>
        <w:rPr>
          <w:rFonts w:ascii="Calibri" w:hAnsi="Calibri" w:cs="Calibri"/>
          <w:sz w:val="24"/>
          <w:szCs w:val="24"/>
        </w:rPr>
        <w:t>de meio ambiente</w:t>
      </w:r>
      <w:r w:rsidRPr="00CB07EB">
        <w:rPr>
          <w:rFonts w:ascii="Calibri" w:hAnsi="Calibri" w:cs="Calibri"/>
          <w:sz w:val="24"/>
          <w:szCs w:val="24"/>
        </w:rPr>
        <w:t xml:space="preserve"> e da legislação vigente; </w:t>
      </w:r>
    </w:p>
    <w:p w14:paraId="21C5759F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CB07EB">
        <w:rPr>
          <w:rFonts w:ascii="Calibri" w:hAnsi="Calibri" w:cs="Calibri"/>
          <w:sz w:val="24"/>
          <w:szCs w:val="24"/>
        </w:rPr>
        <w:t>dirigir e coordenar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execução das atividades relativas à fiscalização do cumprimento das normas referentes ao meio ambiente, em consonância com a legislação vigente;</w:t>
      </w:r>
    </w:p>
    <w:p w14:paraId="2F3E1799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III - dirigir e coordenar a formulação e executar de planos, programas e projetos que visem à preservação da biodiversidade e a recuperação ambiental de áreas degradadas, no âmbito das competências do Município;</w:t>
      </w:r>
    </w:p>
    <w:p w14:paraId="7C1C2351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CB07EB">
        <w:rPr>
          <w:rFonts w:ascii="Calibri" w:hAnsi="Calibri" w:cs="Calibri"/>
          <w:sz w:val="24"/>
          <w:szCs w:val="24"/>
        </w:rPr>
        <w:t>planejar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, coordenar, supervisionar, controlar e aprimorar programas e ações relacionados às atribuições estabelecidas nesta lei, que estejam vinculados às competências municipais no âmbito da Política Nacional do Meio Ambiente, em conformidade </w:t>
      </w:r>
      <w:r w:rsidRPr="00CB07EB">
        <w:rPr>
          <w:rFonts w:ascii="Calibri" w:hAnsi="Calibri" w:cs="Calibri"/>
          <w:sz w:val="24"/>
          <w:szCs w:val="24"/>
        </w:rPr>
        <w:lastRenderedPageBreak/>
        <w:t>com a Lei Federal nº 6.938, de 31 de agosto de 1981</w:t>
      </w:r>
      <w:r>
        <w:rPr>
          <w:rFonts w:ascii="Calibri" w:hAnsi="Calibri" w:cs="Calibri"/>
          <w:sz w:val="24"/>
          <w:szCs w:val="24"/>
        </w:rPr>
        <w:t>, bem como no âmbito</w:t>
      </w:r>
      <w:r w:rsidRPr="00E13E87">
        <w:rPr>
          <w:rFonts w:ascii="Calibri" w:hAnsi="Calibri" w:cs="Calibri"/>
          <w:sz w:val="24"/>
          <w:szCs w:val="24"/>
        </w:rPr>
        <w:t xml:space="preserve"> Objetivos de De</w:t>
      </w:r>
      <w:r>
        <w:rPr>
          <w:rFonts w:ascii="Calibri" w:hAnsi="Calibri" w:cs="Calibri"/>
          <w:sz w:val="24"/>
          <w:szCs w:val="24"/>
        </w:rPr>
        <w:t>senvolvimento Sustentável (ODS) da Organização das Nações Unidas (ONU)</w:t>
      </w:r>
      <w:r w:rsidRPr="00CB07EB">
        <w:rPr>
          <w:rFonts w:ascii="Calibri" w:hAnsi="Calibri" w:cs="Calibri"/>
          <w:sz w:val="24"/>
          <w:szCs w:val="24"/>
        </w:rPr>
        <w:t>;</w:t>
      </w:r>
    </w:p>
    <w:p w14:paraId="5E83D95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 - </w:t>
      </w:r>
      <w:proofErr w:type="gramStart"/>
      <w:r w:rsidRPr="00CB07EB">
        <w:rPr>
          <w:rFonts w:ascii="Calibri" w:hAnsi="Calibri" w:cs="Calibri"/>
          <w:sz w:val="24"/>
          <w:szCs w:val="24"/>
        </w:rPr>
        <w:t>planejar</w:t>
      </w:r>
      <w:proofErr w:type="gramEnd"/>
      <w:r w:rsidRPr="00CB07EB">
        <w:rPr>
          <w:rFonts w:ascii="Calibri" w:hAnsi="Calibri" w:cs="Calibri"/>
          <w:sz w:val="24"/>
          <w:szCs w:val="24"/>
        </w:rPr>
        <w:t>, coordenar, supervisionar e controlar o planejamento ambiental e a biodiversidade no Município;</w:t>
      </w:r>
    </w:p>
    <w:p w14:paraId="03364683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 - </w:t>
      </w:r>
      <w:proofErr w:type="gramStart"/>
      <w:r w:rsidRPr="00CB07EB">
        <w:rPr>
          <w:rFonts w:ascii="Calibri" w:hAnsi="Calibri" w:cs="Calibri"/>
          <w:sz w:val="24"/>
          <w:szCs w:val="24"/>
        </w:rPr>
        <w:t>planejar</w:t>
      </w:r>
      <w:proofErr w:type="gramEnd"/>
      <w:r w:rsidRPr="00CB07EB">
        <w:rPr>
          <w:rFonts w:ascii="Calibri" w:hAnsi="Calibri" w:cs="Calibri"/>
          <w:sz w:val="24"/>
          <w:szCs w:val="24"/>
        </w:rPr>
        <w:t>, coordenar, supervisionar e controlar as atividades de gestão e planejamento ambiental do Município;</w:t>
      </w:r>
    </w:p>
    <w:p w14:paraId="543BC9E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VII - planejar, coordenar, supervisionar e controlar as atividades de gestão da flora, da fauna silvestre e da biodiversidade no Município;</w:t>
      </w:r>
    </w:p>
    <w:p w14:paraId="14BCC91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VIII - planejar, coordenar, supervisionar e controlar as atividades relativas à situação arbórea e logradouros, matas ciliares, áreas verdes, nascentes e mananciais do Município;</w:t>
      </w:r>
    </w:p>
    <w:p w14:paraId="297AFD4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IX - </w:t>
      </w:r>
      <w:proofErr w:type="gramStart"/>
      <w:r w:rsidRPr="00CB07EB">
        <w:rPr>
          <w:rFonts w:ascii="Calibri" w:hAnsi="Calibri" w:cs="Calibri"/>
          <w:sz w:val="24"/>
          <w:szCs w:val="24"/>
        </w:rPr>
        <w:t>planejar</w:t>
      </w:r>
      <w:proofErr w:type="gramEnd"/>
      <w:r w:rsidRPr="00CB07EB">
        <w:rPr>
          <w:rFonts w:ascii="Calibri" w:hAnsi="Calibri" w:cs="Calibri"/>
          <w:sz w:val="24"/>
          <w:szCs w:val="24"/>
        </w:rPr>
        <w:t>, coordenar, supervisionar e controlar as atividades de gestão de parques e áreas de conservação, de competência municipal;</w:t>
      </w:r>
    </w:p>
    <w:p w14:paraId="6E534DA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 - </w:t>
      </w:r>
      <w:proofErr w:type="gramStart"/>
      <w:r w:rsidRPr="00CB07EB">
        <w:rPr>
          <w:rFonts w:ascii="Calibri" w:hAnsi="Calibri" w:cs="Calibri"/>
          <w:sz w:val="24"/>
          <w:szCs w:val="24"/>
        </w:rPr>
        <w:t>planejar</w:t>
      </w:r>
      <w:proofErr w:type="gramEnd"/>
      <w:r w:rsidRPr="00CB07EB">
        <w:rPr>
          <w:rFonts w:ascii="Calibri" w:hAnsi="Calibri" w:cs="Calibri"/>
          <w:sz w:val="24"/>
          <w:szCs w:val="24"/>
        </w:rPr>
        <w:t>, coordenar, supervisionar e controlar as atividades de gestão dos espaços ambientalmente protegidos, de competência municipal;</w:t>
      </w:r>
    </w:p>
    <w:p w14:paraId="0CD7F19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 - planejar, coordenar, supervisionar e controlar as atividades relativas à arborização urbana pública do Município, executando vistoria técnica em árvores de áreas públicas e particulares, logradouros e áreas verdes no Município;</w:t>
      </w:r>
    </w:p>
    <w:p w14:paraId="535BFE8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XII - planejar, formular, coordenar, acompanhar e supervisionar a captação de recursos para projetos ambientais junto aos órgãos, organizações e instituições nacionais e internacionais;</w:t>
      </w:r>
    </w:p>
    <w:p w14:paraId="0B41591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XIII - planejar, formular, coordenar, acompanhar e supervisionar a elaboração de indicadores, monitorando e avaliando a qualidade ambiental no Município;</w:t>
      </w:r>
    </w:p>
    <w:p w14:paraId="65048AF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XIV - formular, coordenar, acompanhar e supervisionar, em conjunto com os órgãos e entidades da Administração Pública Municipal pertinentes, a elaboração e implementação de projetos, palestras, material educativo, eventos comunitários e escolares, bem como de políticas públicas voltadas para a educação ambiental e para a preservação do meio ambiente;</w:t>
      </w:r>
    </w:p>
    <w:p w14:paraId="7A54395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XV - </w:t>
      </w:r>
      <w:proofErr w:type="gramStart"/>
      <w:r w:rsidRPr="00CB07EB">
        <w:rPr>
          <w:rFonts w:ascii="Calibri" w:hAnsi="Calibri" w:cs="Calibri"/>
          <w:sz w:val="24"/>
          <w:szCs w:val="24"/>
        </w:rPr>
        <w:t>formular</w:t>
      </w:r>
      <w:proofErr w:type="gramEnd"/>
      <w:r w:rsidRPr="00CB07EB">
        <w:rPr>
          <w:rFonts w:ascii="Calibri" w:hAnsi="Calibri" w:cs="Calibri"/>
          <w:sz w:val="24"/>
          <w:szCs w:val="24"/>
        </w:rPr>
        <w:t>, coordenar, acompanhar e supervisionar o registro de atividades poluidoras do Município, promovendo o cadastro e o licenciamento de atividades geradoras de passivos ambientais, em conformidade com as legislações de regência federais e estaduais pertinentes;</w:t>
      </w:r>
    </w:p>
    <w:p w14:paraId="0C289201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XVI - formular, coordenar, acompanhar e supervisionar a elaboração de laudos e pareceres com relação às atividades de utilização de recursos naturais no Município;</w:t>
      </w:r>
    </w:p>
    <w:p w14:paraId="0B75EA49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>XVII - promover ações de produção de mudas nativas, objetivando implementar programas de recuperação e de reflorestamento de áreas degradadas e implementar ações com o intuito de preservar e recuperar as matas ciliares dos mananciais existentes no Município;</w:t>
      </w:r>
    </w:p>
    <w:p w14:paraId="45A9B5A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XVIII - promover a proteção e controle da flora e da fauna no Município, assegurando a manutenção da biodiversidade;</w:t>
      </w:r>
    </w:p>
    <w:p w14:paraId="1AAABE4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XIX - auxiliar tecnicamente, quanto à realização do planejamento e zoneamento ambiental, bem como das modificações e revisões do Plano Diretor e das normas municipais que lhes são correlatas, especialmente as normas de parcelamento do solo urbano, considerando características regionais e locais, bem como articular os respectivos planos, programas e ações;</w:t>
      </w:r>
    </w:p>
    <w:p w14:paraId="2352983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XX - </w:t>
      </w:r>
      <w:proofErr w:type="gramStart"/>
      <w:r w:rsidRPr="00CB07EB">
        <w:rPr>
          <w:rFonts w:ascii="Calibri" w:hAnsi="Calibri" w:cs="Calibri"/>
          <w:sz w:val="24"/>
          <w:szCs w:val="24"/>
        </w:rPr>
        <w:t>operar</w:t>
      </w:r>
      <w:proofErr w:type="gramEnd"/>
      <w:r w:rsidRPr="00CB07EB">
        <w:rPr>
          <w:rFonts w:ascii="Calibri" w:hAnsi="Calibri" w:cs="Calibri"/>
          <w:sz w:val="24"/>
          <w:szCs w:val="24"/>
        </w:rPr>
        <w:t>, manter, conservar e explorar direta ou indiretamente os serviços de limpeza, manutenção e zeladoria integrais de parques;</w:t>
      </w:r>
    </w:p>
    <w:p w14:paraId="32A72BF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XXI - estabelecer normas para a elaboração e execução de projetos públicos ou privados relativos à expansão, ampliação, remodelação ou manutenção dos sistemas de limpeza, manutenção e zeladoria integrais de parques;</w:t>
      </w:r>
    </w:p>
    <w:p w14:paraId="524E410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XXII - coordenar, acompanhar e analisar as solicitações de adesão ao IPTU verde</w:t>
      </w:r>
      <w:r>
        <w:rPr>
          <w:rFonts w:ascii="Calibri" w:hAnsi="Calibri" w:cs="Calibri"/>
          <w:sz w:val="24"/>
          <w:szCs w:val="24"/>
        </w:rPr>
        <w:t>,</w:t>
      </w:r>
      <w:r w:rsidRPr="00CB07EB">
        <w:rPr>
          <w:rFonts w:ascii="Calibri" w:hAnsi="Calibri" w:cs="Calibri"/>
          <w:sz w:val="24"/>
          <w:szCs w:val="24"/>
        </w:rPr>
        <w:t xml:space="preserve"> conforme legislação municipal;</w:t>
      </w:r>
    </w:p>
    <w:p w14:paraId="1F20858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XXIII - operar, manter, conservar e explorar, direta ou indiretamente, os serviços de limpeza e zeladoria das praças e canteiros centrais não pavimentados de avenidas, incluindo seus respectivos meios-fios e áreas verdes; </w:t>
      </w:r>
    </w:p>
    <w:p w14:paraId="3DAF4E6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XXIV - estabelecer normas para a elaboração e execução de projetos públicos ou privados relativos à expansão, ampliação, remodelação ou manutenção dos sistemas de limpeza e zeladoria das praças e canteiros centrais não pavimentados de avenidas, inclusive de respectivas áreas verdes; </w:t>
      </w:r>
    </w:p>
    <w:p w14:paraId="0960A94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XXV - coordenar, acompanhar e incentivar junto aos demais órgãos e entidades do Município as atividades relativas ao Programa Município Verde Azul, bem como sistematizar e organizar em cooperação com as demais áreas envolvidas os dados e relatórios relativos ao programa; </w:t>
      </w:r>
    </w:p>
    <w:p w14:paraId="5C49ED8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XXVI - formular, coordenar, acompanhar, supervisionar e fiscalizar as atividades de limpeza, manutenção e zeladoria de logradouros públicos definidos como praças e canteiros centrais não pavimentados de avenidas, inclusive de respectivas áreas verdes, conforme legislação vigente; e</w:t>
      </w:r>
    </w:p>
    <w:p w14:paraId="1B2AB98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XXVII - executar outras atividades correlatas.</w:t>
      </w:r>
    </w:p>
    <w:p w14:paraId="511D17B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Art. 51. </w:t>
      </w:r>
      <w:bookmarkStart w:id="10" w:name="_Hlk187924296"/>
      <w:r w:rsidRPr="00CB07EB">
        <w:rPr>
          <w:rFonts w:ascii="Calibri" w:hAnsi="Calibri" w:cs="Calibri"/>
          <w:sz w:val="24"/>
          <w:szCs w:val="24"/>
        </w:rPr>
        <w:t xml:space="preserve">A Secretaria Municipal de Meio Ambiente apresenta a seguinte estrutura hierárquica e organizacional: </w:t>
      </w:r>
    </w:p>
    <w:p w14:paraId="64237183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>I - Gabinete do Secretário;</w:t>
      </w:r>
    </w:p>
    <w:p w14:paraId="3EC6AAF9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 - Subsecretaria de Defesa e Controle Ambiental:</w:t>
      </w:r>
      <w:r w:rsidRPr="00CB07EB">
        <w:rPr>
          <w:rFonts w:ascii="Calibri" w:hAnsi="Calibri" w:cs="Calibri"/>
          <w:sz w:val="24"/>
          <w:szCs w:val="24"/>
        </w:rPr>
        <w:tab/>
      </w:r>
    </w:p>
    <w:p w14:paraId="6699DA03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a) Divisão de Fiscalização e Licenciamento Ambiental;</w:t>
      </w:r>
    </w:p>
    <w:p w14:paraId="374D90D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b) </w:t>
      </w:r>
      <w:r>
        <w:rPr>
          <w:rFonts w:ascii="Calibri" w:hAnsi="Calibri" w:cs="Calibri"/>
          <w:sz w:val="24"/>
          <w:szCs w:val="24"/>
        </w:rPr>
        <w:t>Divisão de Regulação de Floresta Urbana</w:t>
      </w:r>
      <w:r w:rsidRPr="00CB07EB">
        <w:rPr>
          <w:rFonts w:ascii="Calibri" w:hAnsi="Calibri" w:cs="Calibri"/>
          <w:sz w:val="24"/>
          <w:szCs w:val="24"/>
        </w:rPr>
        <w:t>;</w:t>
      </w:r>
    </w:p>
    <w:p w14:paraId="35BA433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III - Subsecretaria de Projetos, Qualidade e Gestão Ambiental:</w:t>
      </w:r>
      <w:r w:rsidRPr="00CB07EB">
        <w:rPr>
          <w:rFonts w:ascii="Calibri" w:hAnsi="Calibri" w:cs="Calibri"/>
          <w:sz w:val="24"/>
          <w:szCs w:val="24"/>
        </w:rPr>
        <w:tab/>
      </w:r>
    </w:p>
    <w:p w14:paraId="45B1C79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a) Divisão de Educação Ambiental; e</w:t>
      </w:r>
    </w:p>
    <w:p w14:paraId="504386B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b) Divisão de </w:t>
      </w:r>
      <w:r>
        <w:rPr>
          <w:rFonts w:ascii="Calibri" w:hAnsi="Calibri" w:cs="Calibri"/>
          <w:sz w:val="24"/>
          <w:szCs w:val="24"/>
        </w:rPr>
        <w:t xml:space="preserve">Planejamento, Monitoramento </w:t>
      </w:r>
      <w:r w:rsidRPr="00CB07EB">
        <w:rPr>
          <w:rFonts w:ascii="Calibri" w:hAnsi="Calibri" w:cs="Calibri"/>
          <w:sz w:val="24"/>
          <w:szCs w:val="24"/>
        </w:rPr>
        <w:t>e Biodiversidade.</w:t>
      </w:r>
    </w:p>
    <w:bookmarkEnd w:id="10"/>
    <w:p w14:paraId="4993C231" w14:textId="77777777" w:rsidR="00815924" w:rsidRPr="00CB07EB" w:rsidRDefault="00815924" w:rsidP="00815924">
      <w:pPr>
        <w:pStyle w:val="Subttulo"/>
      </w:pPr>
      <w:r w:rsidRPr="00CB07EB">
        <w:t>Seção XIX</w:t>
      </w:r>
    </w:p>
    <w:p w14:paraId="448DB5FB" w14:textId="77777777" w:rsidR="00815924" w:rsidRPr="00CB07EB" w:rsidRDefault="00815924" w:rsidP="00815924">
      <w:pPr>
        <w:pStyle w:val="Subttulo"/>
      </w:pPr>
      <w:r w:rsidRPr="00CB07EB">
        <w:t>Secretaria Municipal de Desenvolvimento Urbano</w:t>
      </w:r>
    </w:p>
    <w:p w14:paraId="0B8B326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52. À Secretaria Municipal de Desenvolvimento Urbano compete:</w:t>
      </w:r>
    </w:p>
    <w:p w14:paraId="7619798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CB07EB">
        <w:rPr>
          <w:rFonts w:ascii="Calibri" w:hAnsi="Calibri" w:cs="Calibri"/>
          <w:sz w:val="24"/>
          <w:szCs w:val="24"/>
        </w:rPr>
        <w:t>formular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, executar e avaliar a Política Municipal de Desenvolvimento Urbano, em consonância com as diretrizes gerais </w:t>
      </w:r>
      <w:r>
        <w:rPr>
          <w:rFonts w:ascii="Calibri" w:hAnsi="Calibri" w:cs="Calibri"/>
          <w:sz w:val="24"/>
          <w:szCs w:val="24"/>
        </w:rPr>
        <w:t>de desenvolvimento urbano</w:t>
      </w:r>
      <w:r w:rsidRPr="00CB07EB">
        <w:rPr>
          <w:rFonts w:ascii="Calibri" w:hAnsi="Calibri" w:cs="Calibri"/>
          <w:sz w:val="24"/>
          <w:szCs w:val="24"/>
        </w:rPr>
        <w:t xml:space="preserve">, o Plano Diretor Urbano e a legislação vigente; </w:t>
      </w:r>
    </w:p>
    <w:p w14:paraId="4A58F1C9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CB07EB">
        <w:rPr>
          <w:rFonts w:ascii="Calibri" w:hAnsi="Calibri" w:cs="Calibri"/>
          <w:sz w:val="24"/>
          <w:szCs w:val="24"/>
        </w:rPr>
        <w:t>dirigir e coordenar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formulação</w:t>
      </w:r>
      <w:r>
        <w:rPr>
          <w:rFonts w:ascii="Calibri" w:hAnsi="Calibri" w:cs="Calibri"/>
          <w:sz w:val="24"/>
          <w:szCs w:val="24"/>
        </w:rPr>
        <w:t>, revisão</w:t>
      </w:r>
      <w:r w:rsidRPr="00CB07EB">
        <w:rPr>
          <w:rFonts w:ascii="Calibri" w:hAnsi="Calibri" w:cs="Calibri"/>
          <w:sz w:val="24"/>
          <w:szCs w:val="24"/>
        </w:rPr>
        <w:t xml:space="preserve"> e atualização do Plano Diretor Urbano (PDU), incentivando a participação da sociedade civil organizada, em consonância com as diretrizes gerais </w:t>
      </w:r>
      <w:r>
        <w:rPr>
          <w:rFonts w:ascii="Calibri" w:hAnsi="Calibri" w:cs="Calibri"/>
          <w:sz w:val="24"/>
          <w:szCs w:val="24"/>
        </w:rPr>
        <w:t>de desenvolvimento urbano</w:t>
      </w:r>
      <w:r w:rsidRPr="00CB07EB">
        <w:rPr>
          <w:rFonts w:ascii="Calibri" w:hAnsi="Calibri" w:cs="Calibri"/>
          <w:sz w:val="24"/>
          <w:szCs w:val="24"/>
        </w:rPr>
        <w:t xml:space="preserve"> e da legislação vigente; </w:t>
      </w:r>
    </w:p>
    <w:p w14:paraId="514084A9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III - expedir, monitorar, fiscalizar e fazer cumprir as normas referentes ao ordenamento territorial e urbano do </w:t>
      </w:r>
      <w:r>
        <w:rPr>
          <w:rFonts w:ascii="Calibri" w:hAnsi="Calibri" w:cs="Calibri"/>
          <w:sz w:val="24"/>
          <w:szCs w:val="24"/>
        </w:rPr>
        <w:t>m</w:t>
      </w:r>
      <w:r w:rsidRPr="00CB07EB">
        <w:rPr>
          <w:rFonts w:ascii="Calibri" w:hAnsi="Calibri" w:cs="Calibri"/>
          <w:sz w:val="24"/>
          <w:szCs w:val="24"/>
        </w:rPr>
        <w:t>unicípio de Araraquara, podendo, para tanto, aplicar multas estabelecidas na legislação específica;</w:t>
      </w:r>
    </w:p>
    <w:p w14:paraId="332E1CA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CB07EB">
        <w:rPr>
          <w:rFonts w:ascii="Calibri" w:hAnsi="Calibri" w:cs="Calibri"/>
          <w:sz w:val="24"/>
          <w:szCs w:val="24"/>
        </w:rPr>
        <w:t>dirigir</w:t>
      </w:r>
      <w:proofErr w:type="gramEnd"/>
      <w:r w:rsidRPr="00CB07EB">
        <w:rPr>
          <w:rFonts w:ascii="Calibri" w:hAnsi="Calibri" w:cs="Calibri"/>
          <w:sz w:val="24"/>
          <w:szCs w:val="24"/>
        </w:rPr>
        <w:t>, coordenar e supervisionar os processos e atividades de fiscalização e controle das obras particulares de acordo com a legislação vigente;</w:t>
      </w:r>
    </w:p>
    <w:p w14:paraId="0B0E745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 - </w:t>
      </w:r>
      <w:proofErr w:type="gramStart"/>
      <w:r w:rsidRPr="00CB07EB">
        <w:rPr>
          <w:rFonts w:ascii="Calibri" w:hAnsi="Calibri" w:cs="Calibri"/>
          <w:sz w:val="24"/>
          <w:szCs w:val="24"/>
        </w:rPr>
        <w:t>emitir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notificações e lavrar autos de infração, multa e apreensão dentro de sua área de competência, cientificando formalmente o infrator, bem como requisitar o auxílio de força policial quando indispensável à realização de diligências ou inspeções;</w:t>
      </w:r>
    </w:p>
    <w:p w14:paraId="4492B5A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 - </w:t>
      </w:r>
      <w:proofErr w:type="gramStart"/>
      <w:r w:rsidRPr="00CB07EB">
        <w:rPr>
          <w:rFonts w:ascii="Calibri" w:hAnsi="Calibri" w:cs="Calibri"/>
          <w:sz w:val="24"/>
          <w:szCs w:val="24"/>
        </w:rPr>
        <w:t>adotar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as medidas administrativas de sua competência para regularização dos loteamentos irregulares, solicitando, caso necessário, a propositura das medidas judiciais cabíveis pela Procuradoria Municipal;</w:t>
      </w:r>
    </w:p>
    <w:p w14:paraId="4B4FA56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VII - formular, executar e avaliar a Política Municipal de Habitação, subordinada à Política Municipal de Desenvolvimento Urbano e em consonância com as diretrizes gerais </w:t>
      </w:r>
      <w:r>
        <w:rPr>
          <w:rFonts w:ascii="Calibri" w:hAnsi="Calibri" w:cs="Calibri"/>
          <w:sz w:val="24"/>
          <w:szCs w:val="24"/>
        </w:rPr>
        <w:t>de habitação</w:t>
      </w:r>
      <w:r w:rsidRPr="00CB07EB">
        <w:rPr>
          <w:rFonts w:ascii="Calibri" w:hAnsi="Calibri" w:cs="Calibri"/>
          <w:sz w:val="24"/>
          <w:szCs w:val="24"/>
        </w:rPr>
        <w:t xml:space="preserve"> e da legislação vigente; </w:t>
      </w:r>
    </w:p>
    <w:p w14:paraId="4989432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 xml:space="preserve">VIII - formular, coordenar, executar e avaliar planos, programas e projetos que visem </w:t>
      </w:r>
      <w:r>
        <w:rPr>
          <w:rFonts w:ascii="Calibri" w:hAnsi="Calibri" w:cs="Calibri"/>
          <w:sz w:val="24"/>
          <w:szCs w:val="24"/>
        </w:rPr>
        <w:t>a</w:t>
      </w:r>
      <w:r w:rsidRPr="00CB07EB">
        <w:rPr>
          <w:rFonts w:ascii="Calibri" w:hAnsi="Calibri" w:cs="Calibri"/>
          <w:sz w:val="24"/>
          <w:szCs w:val="24"/>
        </w:rPr>
        <w:t xml:space="preserve">o acesso à terra e à moradia digna aos habitantes do </w:t>
      </w:r>
      <w:r>
        <w:rPr>
          <w:rFonts w:ascii="Calibri" w:hAnsi="Calibri" w:cs="Calibri"/>
          <w:sz w:val="24"/>
          <w:szCs w:val="24"/>
        </w:rPr>
        <w:t>m</w:t>
      </w:r>
      <w:r w:rsidRPr="00CB07EB">
        <w:rPr>
          <w:rFonts w:ascii="Calibri" w:hAnsi="Calibri" w:cs="Calibri"/>
          <w:sz w:val="24"/>
          <w:szCs w:val="24"/>
        </w:rPr>
        <w:t>unicípio de Araraquara, com a melhoria das condições habitacionais, de preservação ambiental e de qualificação dos espaços urbanos, priorizando as famílias de baixa renda;</w:t>
      </w:r>
    </w:p>
    <w:p w14:paraId="31E2D843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IX - </w:t>
      </w:r>
      <w:proofErr w:type="gramStart"/>
      <w:r w:rsidRPr="00CB07EB">
        <w:rPr>
          <w:rFonts w:ascii="Calibri" w:hAnsi="Calibri" w:cs="Calibri"/>
          <w:sz w:val="24"/>
          <w:szCs w:val="24"/>
        </w:rPr>
        <w:t>programar e executar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as atividades administrativas de regularização fundiária no Município;</w:t>
      </w:r>
    </w:p>
    <w:p w14:paraId="668F3DA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 - </w:t>
      </w:r>
      <w:proofErr w:type="gramStart"/>
      <w:r w:rsidRPr="00CB07EB">
        <w:rPr>
          <w:rFonts w:ascii="Calibri" w:hAnsi="Calibri" w:cs="Calibri"/>
          <w:sz w:val="24"/>
          <w:szCs w:val="24"/>
        </w:rPr>
        <w:t>promover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articulação entre as diversas esferas de governo, a iniciativa privada e organizações não governamentais</w:t>
      </w:r>
      <w:r>
        <w:rPr>
          <w:rFonts w:ascii="Calibri" w:hAnsi="Calibri" w:cs="Calibri"/>
          <w:sz w:val="24"/>
          <w:szCs w:val="24"/>
        </w:rPr>
        <w:t>,</w:t>
      </w:r>
      <w:r w:rsidRPr="00CB07EB">
        <w:rPr>
          <w:rFonts w:ascii="Calibri" w:hAnsi="Calibri" w:cs="Calibri"/>
          <w:sz w:val="24"/>
          <w:szCs w:val="24"/>
        </w:rPr>
        <w:t xml:space="preserve"> visando </w:t>
      </w:r>
      <w:r>
        <w:rPr>
          <w:rFonts w:ascii="Calibri" w:hAnsi="Calibri" w:cs="Calibri"/>
          <w:sz w:val="24"/>
          <w:szCs w:val="24"/>
        </w:rPr>
        <w:t>à</w:t>
      </w:r>
      <w:r w:rsidRPr="00CB07EB">
        <w:rPr>
          <w:rFonts w:ascii="Calibri" w:hAnsi="Calibri" w:cs="Calibri"/>
          <w:sz w:val="24"/>
          <w:szCs w:val="24"/>
        </w:rPr>
        <w:t xml:space="preserve"> implementação de planos, programas e projetos de urbanização, habitação e desenvolvimento urbano;</w:t>
      </w:r>
    </w:p>
    <w:p w14:paraId="203E370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 - implantar e manter atualizado o sistema de informação, promovendo e coordenando as atividades de divulgação das informações cartográficas e territoriais do Município;</w:t>
      </w:r>
    </w:p>
    <w:p w14:paraId="0DD1897F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XII - manifestar-se sobre urbanização, parcelamento e ocupação do solo, meio ambiente (neste caso, de maneira coordenada com a Secretaria Municipal de Meio Ambiente), planejamento físico e territorial, obras públicas e privadas, infraestrutura equipamentos urbanos necessários ao bem-estar da população do Município;</w:t>
      </w:r>
    </w:p>
    <w:p w14:paraId="3A9475F9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XIII - subsidiar a concessão de alvarás na área de sua competência em consonância com legislação vigente;</w:t>
      </w:r>
    </w:p>
    <w:p w14:paraId="6C7EAB1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XIV - planejar, coordenar, supervisionar e controlar a aprovação de obras públicas e privadas nos sistemas de drenagem sustentável no Município; e</w:t>
      </w:r>
    </w:p>
    <w:p w14:paraId="5275B4A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XV - </w:t>
      </w:r>
      <w:proofErr w:type="gramStart"/>
      <w:r w:rsidRPr="00CB07EB">
        <w:rPr>
          <w:rFonts w:ascii="Calibri" w:hAnsi="Calibri" w:cs="Calibri"/>
          <w:sz w:val="24"/>
          <w:szCs w:val="24"/>
        </w:rPr>
        <w:t>executar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outras atividades correlatas.</w:t>
      </w:r>
    </w:p>
    <w:p w14:paraId="08A0E9F4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Art. 53. </w:t>
      </w:r>
      <w:bookmarkStart w:id="11" w:name="_Hlk187924309"/>
      <w:r w:rsidRPr="00CB07EB">
        <w:rPr>
          <w:rFonts w:ascii="Calibri" w:hAnsi="Calibri" w:cs="Calibri"/>
          <w:sz w:val="24"/>
          <w:szCs w:val="24"/>
        </w:rPr>
        <w:t xml:space="preserve">A Secretaria Municipal de Desenvolvimento Urbano apresenta a seguinte estrutura: </w:t>
      </w:r>
    </w:p>
    <w:p w14:paraId="203BE359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 - Gabinete do Secretário; </w:t>
      </w:r>
    </w:p>
    <w:p w14:paraId="348D9F8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 - Subsecretaria de Planejamento Urbano:</w:t>
      </w:r>
    </w:p>
    <w:p w14:paraId="382DE1D9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a) Divisão de Sistemas de Informação Geográfica;</w:t>
      </w:r>
    </w:p>
    <w:p w14:paraId="533E199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b) Divisão de Projetos Controle do Parcelamento do Solo;</w:t>
      </w:r>
    </w:p>
    <w:p w14:paraId="1067EAC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c) Divisão de Projetos de Desenvolvimento Urbano;</w:t>
      </w:r>
    </w:p>
    <w:p w14:paraId="7DA6ADF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III - Subsecretaria de Obras Particulares:</w:t>
      </w:r>
      <w:r w:rsidRPr="00CB07EB">
        <w:rPr>
          <w:rFonts w:ascii="Calibri" w:hAnsi="Calibri" w:cs="Calibri"/>
          <w:sz w:val="24"/>
          <w:szCs w:val="24"/>
        </w:rPr>
        <w:tab/>
      </w:r>
    </w:p>
    <w:p w14:paraId="7E6D604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a) Divisão de Aprovação de Projetos de Edificações; </w:t>
      </w:r>
    </w:p>
    <w:p w14:paraId="45138BC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b) Divisão de Fiscalização de Obras Particulares;</w:t>
      </w:r>
    </w:p>
    <w:p w14:paraId="19E691F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IV - Subsecretaria de Habitação:</w:t>
      </w:r>
      <w:r w:rsidRPr="00CB07EB">
        <w:rPr>
          <w:rFonts w:ascii="Calibri" w:hAnsi="Calibri" w:cs="Calibri"/>
          <w:sz w:val="24"/>
          <w:szCs w:val="24"/>
        </w:rPr>
        <w:tab/>
      </w:r>
    </w:p>
    <w:p w14:paraId="3D79579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>c) Divisão de Projetos Habitacionais; e</w:t>
      </w:r>
    </w:p>
    <w:p w14:paraId="7322068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d) Divisão de Cadastro e Gestão Socioeconômica.</w:t>
      </w:r>
    </w:p>
    <w:bookmarkEnd w:id="11"/>
    <w:p w14:paraId="7B627975" w14:textId="77777777" w:rsidR="00815924" w:rsidRPr="00CB07EB" w:rsidRDefault="00815924" w:rsidP="00815924">
      <w:pPr>
        <w:pStyle w:val="Subttulo"/>
      </w:pPr>
      <w:r w:rsidRPr="00CB07EB">
        <w:t>Seção XX</w:t>
      </w:r>
    </w:p>
    <w:p w14:paraId="0BDA71B9" w14:textId="77777777" w:rsidR="00815924" w:rsidRPr="00CB07EB" w:rsidRDefault="00815924" w:rsidP="00815924">
      <w:pPr>
        <w:pStyle w:val="Subttulo"/>
      </w:pPr>
      <w:r w:rsidRPr="00CB07EB">
        <w:t xml:space="preserve">Secretaria Municipal de Obras e Serviços Públicos </w:t>
      </w:r>
    </w:p>
    <w:p w14:paraId="56496F31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54. À Secretaria Municipal de Obras e Serviços Públicos compete:</w:t>
      </w:r>
    </w:p>
    <w:p w14:paraId="5A3B925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CB07EB">
        <w:rPr>
          <w:rFonts w:ascii="Calibri" w:hAnsi="Calibri" w:cs="Calibri"/>
          <w:sz w:val="24"/>
          <w:szCs w:val="24"/>
        </w:rPr>
        <w:t>formular</w:t>
      </w:r>
      <w:proofErr w:type="gramEnd"/>
      <w:r w:rsidRPr="00CB07EB">
        <w:rPr>
          <w:rFonts w:ascii="Calibri" w:hAnsi="Calibri" w:cs="Calibri"/>
          <w:sz w:val="24"/>
          <w:szCs w:val="24"/>
        </w:rPr>
        <w:t>, coordenar, acompanhar e supervisionar a implementação de planos, programas, e projetos relacionados a obras e a serviços públicos municipais;</w:t>
      </w:r>
    </w:p>
    <w:p w14:paraId="3A6A619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CB07EB">
        <w:rPr>
          <w:rFonts w:ascii="Calibri" w:hAnsi="Calibri" w:cs="Calibri"/>
          <w:sz w:val="24"/>
          <w:szCs w:val="24"/>
        </w:rPr>
        <w:t>planejar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, coordenar, controlar e fiscalizar a elaboração de projetos e a execução de obras de construção, reforma e ampliação de infraestrutura e equipamentos públicos no Município, em consonância com o Plano de Governo, as diretrizes gerais </w:t>
      </w:r>
      <w:r>
        <w:rPr>
          <w:rFonts w:ascii="Calibri" w:hAnsi="Calibri" w:cs="Calibri"/>
          <w:sz w:val="24"/>
          <w:szCs w:val="24"/>
        </w:rPr>
        <w:t>de obras e serviços públicos</w:t>
      </w:r>
      <w:r w:rsidRPr="00CB07EB">
        <w:rPr>
          <w:rFonts w:ascii="Calibri" w:hAnsi="Calibri" w:cs="Calibri"/>
          <w:sz w:val="24"/>
          <w:szCs w:val="24"/>
        </w:rPr>
        <w:t xml:space="preserve"> e a legislação vigente;</w:t>
      </w:r>
    </w:p>
    <w:p w14:paraId="1E2E77A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III - administrar os contratos de obras públicas e serviços de engenharia do Município, observando o cumprimento das cláusulas contratuais e instruindo quanto às falhas observadas no andamento das obras;</w:t>
      </w:r>
    </w:p>
    <w:p w14:paraId="77B047E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CB07EB">
        <w:rPr>
          <w:rFonts w:ascii="Calibri" w:hAnsi="Calibri" w:cs="Calibri"/>
          <w:sz w:val="24"/>
          <w:szCs w:val="24"/>
        </w:rPr>
        <w:t>dirigir e coordenar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definição e implantação de diretrizes, normas e procedimentos relativos às atividades de controle e fiscalização de obras públicas da Administração Municipal;</w:t>
      </w:r>
    </w:p>
    <w:p w14:paraId="40C3891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 - </w:t>
      </w:r>
      <w:proofErr w:type="gramStart"/>
      <w:r w:rsidRPr="00CB07EB">
        <w:rPr>
          <w:rFonts w:ascii="Calibri" w:hAnsi="Calibri" w:cs="Calibri"/>
          <w:sz w:val="24"/>
          <w:szCs w:val="24"/>
        </w:rPr>
        <w:t>promover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manutenção de logradouros, de iluminação pública e de próprios públicos, inclusive de elementos do mobiliário urbano, além da fiscalização de serviços públicos;</w:t>
      </w:r>
    </w:p>
    <w:p w14:paraId="287004D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 - </w:t>
      </w:r>
      <w:proofErr w:type="gramStart"/>
      <w:r w:rsidRPr="00CB07EB">
        <w:rPr>
          <w:rFonts w:ascii="Calibri" w:hAnsi="Calibri" w:cs="Calibri"/>
          <w:sz w:val="24"/>
          <w:szCs w:val="24"/>
        </w:rPr>
        <w:t>promover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fiscalização dos serviços de utilidade pública permitidos, concedidos ou autorizados pelo Município;</w:t>
      </w:r>
    </w:p>
    <w:p w14:paraId="6C775844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VII - promover a produção de artefatos de cimento e demais equipamentos de sinalização urbana;</w:t>
      </w:r>
    </w:p>
    <w:p w14:paraId="39821B9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VIII - operar, manter, conservar e explorar, direta ou indiretamente, os serviços de limpeza, manutenção e zeladoria das vias públicas, canteiros centrais pavimentados de avenidas e logradouros municipais;</w:t>
      </w:r>
    </w:p>
    <w:p w14:paraId="4F68750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IX - </w:t>
      </w:r>
      <w:proofErr w:type="gramStart"/>
      <w:r w:rsidRPr="00CB07EB">
        <w:rPr>
          <w:rFonts w:ascii="Calibri" w:hAnsi="Calibri" w:cs="Calibri"/>
          <w:sz w:val="24"/>
          <w:szCs w:val="24"/>
        </w:rPr>
        <w:t>estabelecer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normas para a elaboração e execução de projetos públicos ou privados relativos à expansão, ampliação, remodelação ou manutenção dos sistemas de limpeza, manutenção e zeladoria das vias públicas e logradouros municipais; e  </w:t>
      </w:r>
    </w:p>
    <w:p w14:paraId="755F325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 - </w:t>
      </w:r>
      <w:proofErr w:type="gramStart"/>
      <w:r w:rsidRPr="00CB07EB">
        <w:rPr>
          <w:rFonts w:ascii="Calibri" w:hAnsi="Calibri" w:cs="Calibri"/>
          <w:sz w:val="24"/>
          <w:szCs w:val="24"/>
        </w:rPr>
        <w:t>executar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outras atividades correlatas.</w:t>
      </w:r>
    </w:p>
    <w:p w14:paraId="601BEDE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Art. 55. </w:t>
      </w:r>
      <w:bookmarkStart w:id="12" w:name="_Hlk187924324"/>
      <w:r w:rsidRPr="00CB07EB">
        <w:rPr>
          <w:rFonts w:ascii="Calibri" w:hAnsi="Calibri" w:cs="Calibri"/>
          <w:sz w:val="24"/>
          <w:szCs w:val="24"/>
        </w:rPr>
        <w:t xml:space="preserve">A Secretaria Municipal de Obras e Serviços Públicos apresenta a seguinte estrutura: </w:t>
      </w:r>
    </w:p>
    <w:p w14:paraId="2A839CB4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>I - Gabinete do Secretário;</w:t>
      </w:r>
    </w:p>
    <w:p w14:paraId="161F65AF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 - Subsecretaria de Obras Públicas:</w:t>
      </w:r>
      <w:r w:rsidRPr="00CB07EB">
        <w:rPr>
          <w:rFonts w:ascii="Calibri" w:hAnsi="Calibri" w:cs="Calibri"/>
          <w:sz w:val="24"/>
          <w:szCs w:val="24"/>
        </w:rPr>
        <w:tab/>
      </w:r>
    </w:p>
    <w:p w14:paraId="4D8C9834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a) Divisão de Drenagens;</w:t>
      </w:r>
    </w:p>
    <w:p w14:paraId="25B7F47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b) Divisão de Obras e Edificações Públicas;</w:t>
      </w:r>
    </w:p>
    <w:p w14:paraId="1D2AFA9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c) Divisão de Fiscalização de Obras;</w:t>
      </w:r>
    </w:p>
    <w:p w14:paraId="14DD0A0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d) Divisão de Obras Viárias;</w:t>
      </w:r>
    </w:p>
    <w:p w14:paraId="7ED6F38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e) Divisão de Instalação Elétrica e Iluminação Pública;</w:t>
      </w:r>
    </w:p>
    <w:p w14:paraId="1749705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f) Divisão de Manutenção de Próprios Públicos;</w:t>
      </w:r>
    </w:p>
    <w:p w14:paraId="77677B7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III - Subsecretaria de Serviços Públicos:</w:t>
      </w:r>
      <w:r w:rsidRPr="00CB07EB">
        <w:rPr>
          <w:rFonts w:ascii="Calibri" w:hAnsi="Calibri" w:cs="Calibri"/>
          <w:sz w:val="24"/>
          <w:szCs w:val="24"/>
        </w:rPr>
        <w:tab/>
      </w:r>
    </w:p>
    <w:p w14:paraId="57F8777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a) Divisão de Serviços Públicos;</w:t>
      </w:r>
    </w:p>
    <w:p w14:paraId="720C1E84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b) Divisão de Fiscalização de Serviços Públicos;</w:t>
      </w:r>
    </w:p>
    <w:p w14:paraId="55FBABAF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c) Divisão de Administração de Cemitérios; e</w:t>
      </w:r>
    </w:p>
    <w:p w14:paraId="32F62A9F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d) Divisão de Manutenção das Áreas Verdes de Próprios Públicos.</w:t>
      </w:r>
    </w:p>
    <w:bookmarkEnd w:id="12"/>
    <w:p w14:paraId="28CDEBA2" w14:textId="77777777" w:rsidR="00815924" w:rsidRPr="00CB07EB" w:rsidRDefault="00815924" w:rsidP="00815924">
      <w:pPr>
        <w:pStyle w:val="Ttulo"/>
      </w:pPr>
    </w:p>
    <w:p w14:paraId="7ED55F78" w14:textId="77777777" w:rsidR="00815924" w:rsidRPr="00CB07EB" w:rsidRDefault="00815924" w:rsidP="00815924">
      <w:pPr>
        <w:pStyle w:val="Ttulo"/>
      </w:pPr>
      <w:r w:rsidRPr="00CB07EB">
        <w:t>CAPÍTULO IV</w:t>
      </w:r>
    </w:p>
    <w:p w14:paraId="5ABC7295" w14:textId="77777777" w:rsidR="00815924" w:rsidRPr="00CB07EB" w:rsidRDefault="00815924" w:rsidP="00815924">
      <w:pPr>
        <w:pStyle w:val="Ttulo"/>
      </w:pPr>
      <w:r w:rsidRPr="00CB07EB">
        <w:t>DA ESTRUTURA GERAL DO QUADRO DE PESSOAL</w:t>
      </w:r>
    </w:p>
    <w:p w14:paraId="0A849ED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Art. 56.  A estrutura geral do Quadro de Pessoal pertencente à Administração Municipal de Araraquara prevista em Lei compõe-se de: </w:t>
      </w:r>
    </w:p>
    <w:p w14:paraId="1CCF4ADF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 - Cargo público de provimento efetivo;</w:t>
      </w:r>
    </w:p>
    <w:p w14:paraId="5778048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 - Cargos públicos de Secretário e Chefe de Gabinete do Prefeito;</w:t>
      </w:r>
    </w:p>
    <w:p w14:paraId="3252C619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III - Cargo público de provimento em comissão; e</w:t>
      </w:r>
    </w:p>
    <w:p w14:paraId="2C868E1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IV - Função de confiança, exclusiva para servidores de carreira do Quadro de Cargos Efetivos da Prefeitura Municipal de Araraquara.</w:t>
      </w:r>
    </w:p>
    <w:p w14:paraId="4106D0F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Parágrafo único. São conferidas aos investidos em cargos de provimento em comissão e aos designados para o exercício de função de confiança os conjuntos de atribuições e de responsabilidades correspondentes às competências da unidade prevista na estrutura organizacional do órgão ou da entidade, nos termos desta lei.</w:t>
      </w:r>
    </w:p>
    <w:p w14:paraId="3D8C6DAD" w14:textId="4B87822C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57. Os cargos públicos de provimento efetivo são regidos pela</w:t>
      </w:r>
      <w:r w:rsidR="001943C2">
        <w:rPr>
          <w:rFonts w:ascii="Calibri" w:hAnsi="Calibri" w:cs="Calibri"/>
          <w:sz w:val="24"/>
          <w:szCs w:val="24"/>
        </w:rPr>
        <w:t>s</w:t>
      </w:r>
      <w:r w:rsidRPr="00CB07EB">
        <w:rPr>
          <w:rFonts w:ascii="Calibri" w:hAnsi="Calibri" w:cs="Calibri"/>
          <w:sz w:val="24"/>
          <w:szCs w:val="24"/>
        </w:rPr>
        <w:t xml:space="preserve"> </w:t>
      </w:r>
      <w:r w:rsidR="001943C2">
        <w:rPr>
          <w:rFonts w:ascii="Calibri" w:hAnsi="Calibri" w:cs="Calibri"/>
          <w:sz w:val="24"/>
          <w:szCs w:val="24"/>
        </w:rPr>
        <w:t>l</w:t>
      </w:r>
      <w:r w:rsidRPr="00CB07EB">
        <w:rPr>
          <w:rFonts w:ascii="Calibri" w:hAnsi="Calibri" w:cs="Calibri"/>
          <w:sz w:val="24"/>
          <w:szCs w:val="24"/>
        </w:rPr>
        <w:t>ei</w:t>
      </w:r>
      <w:r w:rsidR="001943C2">
        <w:rPr>
          <w:rFonts w:ascii="Calibri" w:hAnsi="Calibri" w:cs="Calibri"/>
          <w:sz w:val="24"/>
          <w:szCs w:val="24"/>
        </w:rPr>
        <w:t>s</w:t>
      </w:r>
      <w:r w:rsidRPr="00CB07EB">
        <w:rPr>
          <w:rFonts w:ascii="Calibri" w:hAnsi="Calibri" w:cs="Calibri"/>
          <w:sz w:val="24"/>
          <w:szCs w:val="24"/>
        </w:rPr>
        <w:t xml:space="preserve"> nº 9.800</w:t>
      </w:r>
      <w:r>
        <w:rPr>
          <w:rFonts w:ascii="Calibri" w:hAnsi="Calibri" w:cs="Calibri"/>
          <w:sz w:val="24"/>
          <w:szCs w:val="24"/>
        </w:rPr>
        <w:t xml:space="preserve"> e</w:t>
      </w:r>
      <w:r w:rsidR="001943C2">
        <w:rPr>
          <w:rFonts w:ascii="Calibri" w:hAnsi="Calibri" w:cs="Calibri"/>
          <w:sz w:val="24"/>
          <w:szCs w:val="24"/>
        </w:rPr>
        <w:t xml:space="preserve"> nº</w:t>
      </w:r>
      <w:r>
        <w:rPr>
          <w:rFonts w:ascii="Calibri" w:hAnsi="Calibri" w:cs="Calibri"/>
          <w:sz w:val="24"/>
          <w:szCs w:val="24"/>
        </w:rPr>
        <w:t xml:space="preserve"> 9.801</w:t>
      </w:r>
      <w:r w:rsidRPr="00CB07EB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ambas </w:t>
      </w:r>
      <w:r w:rsidRPr="00CB07EB">
        <w:rPr>
          <w:rFonts w:ascii="Calibri" w:hAnsi="Calibri" w:cs="Calibri"/>
          <w:sz w:val="24"/>
          <w:szCs w:val="24"/>
        </w:rPr>
        <w:t>de 27 de novembro 2019.</w:t>
      </w:r>
    </w:p>
    <w:p w14:paraId="4F5851A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>Art. 58. Os cargos públicos de Secretário</w:t>
      </w:r>
      <w:r>
        <w:rPr>
          <w:rFonts w:ascii="Calibri" w:hAnsi="Calibri" w:cs="Calibri"/>
          <w:sz w:val="24"/>
          <w:szCs w:val="24"/>
        </w:rPr>
        <w:t xml:space="preserve"> Municipal e</w:t>
      </w:r>
      <w:r w:rsidRPr="00CB07EB">
        <w:rPr>
          <w:rFonts w:ascii="Calibri" w:hAnsi="Calibri" w:cs="Calibri"/>
          <w:sz w:val="24"/>
          <w:szCs w:val="24"/>
        </w:rPr>
        <w:t xml:space="preserve"> Chefe de Gabinete do Prefeito</w:t>
      </w:r>
      <w:r>
        <w:rPr>
          <w:rFonts w:ascii="Calibri" w:hAnsi="Calibri" w:cs="Calibri"/>
          <w:sz w:val="24"/>
          <w:szCs w:val="24"/>
        </w:rPr>
        <w:t xml:space="preserve"> </w:t>
      </w:r>
      <w:r w:rsidRPr="00CB07EB">
        <w:rPr>
          <w:rFonts w:ascii="Calibri" w:hAnsi="Calibri" w:cs="Calibri"/>
          <w:sz w:val="24"/>
          <w:szCs w:val="24"/>
        </w:rPr>
        <w:t xml:space="preserve">são regidos por esta </w:t>
      </w:r>
      <w:r>
        <w:rPr>
          <w:rFonts w:ascii="Calibri" w:hAnsi="Calibri" w:cs="Calibri"/>
          <w:sz w:val="24"/>
          <w:szCs w:val="24"/>
        </w:rPr>
        <w:t>l</w:t>
      </w:r>
      <w:r w:rsidRPr="00CB07EB">
        <w:rPr>
          <w:rFonts w:ascii="Calibri" w:hAnsi="Calibri" w:cs="Calibri"/>
          <w:sz w:val="24"/>
          <w:szCs w:val="24"/>
        </w:rPr>
        <w:t xml:space="preserve">ei e estão relacionados, quantificados e com referência atribuída na forma constante no Anexo </w:t>
      </w:r>
      <w:r>
        <w:rPr>
          <w:rFonts w:ascii="Calibri" w:hAnsi="Calibri" w:cs="Calibri"/>
          <w:sz w:val="24"/>
          <w:szCs w:val="24"/>
        </w:rPr>
        <w:t>I</w:t>
      </w:r>
      <w:r w:rsidRPr="00CB07EB">
        <w:rPr>
          <w:rFonts w:ascii="Calibri" w:hAnsi="Calibri" w:cs="Calibri"/>
          <w:sz w:val="24"/>
          <w:szCs w:val="24"/>
        </w:rPr>
        <w:t xml:space="preserve"> desta </w:t>
      </w:r>
      <w:r>
        <w:rPr>
          <w:rFonts w:ascii="Calibri" w:hAnsi="Calibri" w:cs="Calibri"/>
          <w:sz w:val="24"/>
          <w:szCs w:val="24"/>
        </w:rPr>
        <w:t>l</w:t>
      </w:r>
      <w:r w:rsidRPr="00CB07EB">
        <w:rPr>
          <w:rFonts w:ascii="Calibri" w:hAnsi="Calibri" w:cs="Calibri"/>
          <w:sz w:val="24"/>
          <w:szCs w:val="24"/>
        </w:rPr>
        <w:t>ei.</w:t>
      </w:r>
    </w:p>
    <w:p w14:paraId="0A422CC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Art. 59. Os cargos públicos de provimento em comissão são de livre nomeação e exoneração pelo Prefeito, e estão relacionados, quantificados e com referência atribuída na forma constante no Anexo I desta </w:t>
      </w:r>
      <w:r>
        <w:rPr>
          <w:rFonts w:ascii="Calibri" w:hAnsi="Calibri" w:cs="Calibri"/>
          <w:sz w:val="24"/>
          <w:szCs w:val="24"/>
        </w:rPr>
        <w:t>l</w:t>
      </w:r>
      <w:r w:rsidRPr="00CB07EB">
        <w:rPr>
          <w:rFonts w:ascii="Calibri" w:hAnsi="Calibri" w:cs="Calibri"/>
          <w:sz w:val="24"/>
          <w:szCs w:val="24"/>
        </w:rPr>
        <w:t>ei.</w:t>
      </w:r>
    </w:p>
    <w:p w14:paraId="27BD448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§ 1º Os cargos comissionados de que trata esta lei serão ocupados por, no mínimo, 15% (quinze por cento) de servidores efetivos oriundos do Quadro de Pessoal do Poder Executivo.</w:t>
      </w:r>
    </w:p>
    <w:p w14:paraId="22FA041F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§ 2º São requisitos gerais para a nomeação nos cargos em comissão, sem prejuízo do cumprimento de exigências previstas em outras normas:</w:t>
      </w:r>
    </w:p>
    <w:p w14:paraId="6C7CEB61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CB07EB">
        <w:rPr>
          <w:rFonts w:ascii="Calibri" w:hAnsi="Calibri" w:cs="Calibri"/>
          <w:sz w:val="24"/>
          <w:szCs w:val="24"/>
        </w:rPr>
        <w:t>idoneidade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moral e reputação ilibada;</w:t>
      </w:r>
    </w:p>
    <w:p w14:paraId="0F5EEB71" w14:textId="02E36B3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</w:t>
      </w:r>
      <w:r w:rsidR="00A44E72">
        <w:rPr>
          <w:rFonts w:ascii="Calibri" w:hAnsi="Calibri" w:cs="Calibri"/>
          <w:sz w:val="24"/>
          <w:szCs w:val="24"/>
        </w:rPr>
        <w:t xml:space="preserve"> - </w:t>
      </w:r>
      <w:proofErr w:type="gramStart"/>
      <w:r w:rsidRPr="00CB07EB">
        <w:rPr>
          <w:rFonts w:ascii="Calibri" w:hAnsi="Calibri" w:cs="Calibri"/>
          <w:sz w:val="24"/>
          <w:szCs w:val="24"/>
        </w:rPr>
        <w:t>relativamente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aos cargos de Subsecretário e Assessor Executivo: formação acadêmica de nível superior ou perfil profissional compatível com o cargo em comissão; </w:t>
      </w:r>
    </w:p>
    <w:p w14:paraId="477B03A0" w14:textId="0E10B58A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III</w:t>
      </w:r>
      <w:r w:rsidR="00A44E72">
        <w:rPr>
          <w:rFonts w:ascii="Calibri" w:hAnsi="Calibri" w:cs="Calibri"/>
          <w:sz w:val="24"/>
          <w:szCs w:val="24"/>
        </w:rPr>
        <w:t xml:space="preserve"> - </w:t>
      </w:r>
      <w:r w:rsidRPr="00CB07EB">
        <w:rPr>
          <w:rFonts w:ascii="Calibri" w:hAnsi="Calibri" w:cs="Calibri"/>
          <w:sz w:val="24"/>
          <w:szCs w:val="24"/>
        </w:rPr>
        <w:t>relativamente aos cargos de Assessor de Gabinete e Assessor Especial de Políticas Públicas: formação acadêmica de nível médio ou perfil profissional compatível com o cargo em comissão; e</w:t>
      </w:r>
    </w:p>
    <w:p w14:paraId="5546E61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CB07EB">
        <w:rPr>
          <w:rFonts w:ascii="Calibri" w:hAnsi="Calibri" w:cs="Calibri"/>
          <w:sz w:val="24"/>
          <w:szCs w:val="24"/>
        </w:rPr>
        <w:t>não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enquadramento nas hipóteses de inelegibilidade previstas na legislação federal, nos termos do art</w:t>
      </w:r>
      <w:r>
        <w:rPr>
          <w:rFonts w:ascii="Calibri" w:hAnsi="Calibri" w:cs="Calibri"/>
          <w:sz w:val="24"/>
          <w:szCs w:val="24"/>
        </w:rPr>
        <w:t>.</w:t>
      </w:r>
      <w:r w:rsidRPr="00CB07EB">
        <w:rPr>
          <w:rFonts w:ascii="Calibri" w:hAnsi="Calibri" w:cs="Calibri"/>
          <w:sz w:val="24"/>
          <w:szCs w:val="24"/>
        </w:rPr>
        <w:t xml:space="preserve"> 111-A da Constituição do Estado de São Paulo.</w:t>
      </w:r>
    </w:p>
    <w:p w14:paraId="1BF5FFD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60. As funções de confiança, exclusiva para servidores de carreira do Quadro de Cargos Efetivos d</w:t>
      </w:r>
      <w:r>
        <w:rPr>
          <w:rFonts w:ascii="Calibri" w:hAnsi="Calibri" w:cs="Calibri"/>
          <w:sz w:val="24"/>
          <w:szCs w:val="24"/>
        </w:rPr>
        <w:t xml:space="preserve">a Administração Municipal </w:t>
      </w:r>
      <w:r w:rsidRPr="00CB07EB">
        <w:rPr>
          <w:rFonts w:ascii="Calibri" w:hAnsi="Calibri" w:cs="Calibri"/>
          <w:sz w:val="24"/>
          <w:szCs w:val="24"/>
        </w:rPr>
        <w:t>são regidos por esta lei, e estão relacionados, quantificados e com referência atribuída na forma constante no Anexo I desta lei.</w:t>
      </w:r>
    </w:p>
    <w:p w14:paraId="476380EA" w14:textId="77777777" w:rsidR="00815924" w:rsidRPr="00CB07EB" w:rsidRDefault="00815924" w:rsidP="00815924">
      <w:pPr>
        <w:pStyle w:val="Ttulo"/>
      </w:pPr>
    </w:p>
    <w:p w14:paraId="4F556D3E" w14:textId="77777777" w:rsidR="00815924" w:rsidRPr="00CB07EB" w:rsidRDefault="00815924" w:rsidP="00815924">
      <w:pPr>
        <w:pStyle w:val="Ttulo"/>
      </w:pPr>
      <w:r w:rsidRPr="00CB07EB">
        <w:t>CAPÍTULO V</w:t>
      </w:r>
    </w:p>
    <w:p w14:paraId="1B4CD45E" w14:textId="77777777" w:rsidR="00815924" w:rsidRPr="00CB07EB" w:rsidRDefault="00815924" w:rsidP="00815924">
      <w:pPr>
        <w:pStyle w:val="Ttulo"/>
      </w:pPr>
      <w:r w:rsidRPr="00CB07EB">
        <w:t>DOS CARGOS POLÍTICOS, DE PROVIMENTO EM COMISSÃO E DAS FUNÇÕES DE CONFIANÇA</w:t>
      </w:r>
    </w:p>
    <w:p w14:paraId="6D7BE2C0" w14:textId="77777777" w:rsidR="00815924" w:rsidRPr="00CB07EB" w:rsidRDefault="00815924" w:rsidP="00815924">
      <w:pPr>
        <w:pStyle w:val="Subttulo"/>
      </w:pPr>
      <w:r w:rsidRPr="00CB07EB">
        <w:t xml:space="preserve">Seção I </w:t>
      </w:r>
    </w:p>
    <w:p w14:paraId="44B6E054" w14:textId="77777777" w:rsidR="00815924" w:rsidRPr="00CB07EB" w:rsidRDefault="00815924" w:rsidP="00815924">
      <w:pPr>
        <w:pStyle w:val="Subttulo"/>
      </w:pPr>
      <w:r w:rsidRPr="00CB07EB">
        <w:t xml:space="preserve">Das Competências dos Secretários Municipais </w:t>
      </w:r>
    </w:p>
    <w:p w14:paraId="36C8C4A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61.  O Chefe de Gabinete do Prefeito possu</w:t>
      </w:r>
      <w:r>
        <w:rPr>
          <w:rFonts w:ascii="Calibri" w:hAnsi="Calibri" w:cs="Calibri"/>
          <w:sz w:val="24"/>
          <w:szCs w:val="24"/>
        </w:rPr>
        <w:t>i</w:t>
      </w:r>
      <w:r w:rsidRPr="00CB07EB">
        <w:rPr>
          <w:rFonts w:ascii="Calibri" w:hAnsi="Calibri" w:cs="Calibri"/>
          <w:sz w:val="24"/>
          <w:szCs w:val="24"/>
        </w:rPr>
        <w:t xml:space="preserve"> prerrogativas, posição hierárquica e remuneração de Secretário Municipal, reportando-se diretamente ao Prefeito para o desempenho de suas funções.</w:t>
      </w:r>
    </w:p>
    <w:p w14:paraId="4F2D98E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Art. 62. Os Secretários Municipais e autoridades equiparadas têm as seguintes atribuições: </w:t>
      </w:r>
    </w:p>
    <w:p w14:paraId="234FCC6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 xml:space="preserve">I - </w:t>
      </w:r>
      <w:proofErr w:type="gramStart"/>
      <w:r w:rsidRPr="00CB07EB">
        <w:rPr>
          <w:rFonts w:ascii="Calibri" w:hAnsi="Calibri" w:cs="Calibri"/>
          <w:sz w:val="24"/>
          <w:szCs w:val="24"/>
        </w:rPr>
        <w:t>auxiliar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e assessorar o Chefe do Poder Executivo Municipal nas competências e funções inerentes à direção superior da Administração Municipal</w:t>
      </w:r>
      <w:r>
        <w:rPr>
          <w:rFonts w:ascii="Calibri" w:hAnsi="Calibri" w:cs="Calibri"/>
          <w:sz w:val="24"/>
          <w:szCs w:val="24"/>
        </w:rPr>
        <w:t>,</w:t>
      </w:r>
      <w:r w:rsidRPr="00CB07EB">
        <w:rPr>
          <w:rFonts w:ascii="Calibri" w:hAnsi="Calibri" w:cs="Calibri"/>
          <w:sz w:val="24"/>
          <w:szCs w:val="24"/>
        </w:rPr>
        <w:t xml:space="preserve"> na sua respectiva área de competência;</w:t>
      </w:r>
    </w:p>
    <w:p w14:paraId="476085BF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CB07EB">
        <w:rPr>
          <w:rFonts w:ascii="Calibri" w:hAnsi="Calibri" w:cs="Calibri"/>
          <w:sz w:val="24"/>
          <w:szCs w:val="24"/>
        </w:rPr>
        <w:t>exercer</w:t>
      </w:r>
      <w:proofErr w:type="gramEnd"/>
      <w:r w:rsidRPr="00CB07EB">
        <w:rPr>
          <w:rFonts w:ascii="Calibri" w:hAnsi="Calibri" w:cs="Calibri"/>
          <w:sz w:val="24"/>
          <w:szCs w:val="24"/>
        </w:rPr>
        <w:t>, com o auxílio de seus Subsecretários, Assessores e demais funcionários de confiança, a direção superior de seu respectivo Órgão, de acordo com as diretrizes superiores do Chefe do Poder Executivo Municipal;</w:t>
      </w:r>
    </w:p>
    <w:p w14:paraId="5CF7C86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III - assessorar o Chefe do Poder Executivo Municipal na formulação de políticas, planos, programas, projetos e decisões relacionados com a área de sua competência;</w:t>
      </w:r>
    </w:p>
    <w:p w14:paraId="28D0E7D9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CB07EB">
        <w:rPr>
          <w:rFonts w:ascii="Calibri" w:hAnsi="Calibri" w:cs="Calibri"/>
          <w:sz w:val="24"/>
          <w:szCs w:val="24"/>
        </w:rPr>
        <w:t>exercer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as funções de representação política e institucional do governo dentro de sua área de competência de acordo com as diretrizes, orientações e delegações do Prefeito Municipal; </w:t>
      </w:r>
    </w:p>
    <w:p w14:paraId="715B3909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 - </w:t>
      </w:r>
      <w:proofErr w:type="gramStart"/>
      <w:r w:rsidRPr="00CB07EB">
        <w:rPr>
          <w:rFonts w:ascii="Calibri" w:hAnsi="Calibri" w:cs="Calibri"/>
          <w:sz w:val="24"/>
          <w:szCs w:val="24"/>
        </w:rPr>
        <w:t>organizar</w:t>
      </w:r>
      <w:proofErr w:type="gramEnd"/>
      <w:r w:rsidRPr="00CB07EB">
        <w:rPr>
          <w:rFonts w:ascii="Calibri" w:hAnsi="Calibri" w:cs="Calibri"/>
          <w:sz w:val="24"/>
          <w:szCs w:val="24"/>
        </w:rPr>
        <w:t>, administrar e dirigir as unidades organizativas sob sua responsabilidade, com base nas diretrizes institucionais previstas pelo Poder Executivo Municipal e na legislação pertinente;</w:t>
      </w:r>
    </w:p>
    <w:p w14:paraId="53A7F9D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 - </w:t>
      </w:r>
      <w:proofErr w:type="gramStart"/>
      <w:r w:rsidRPr="00CB07EB">
        <w:rPr>
          <w:rFonts w:ascii="Calibri" w:hAnsi="Calibri" w:cs="Calibri"/>
          <w:sz w:val="24"/>
          <w:szCs w:val="24"/>
        </w:rPr>
        <w:t>expedir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portarias e ordens de serviço disciplinadoras das atividades integrantes de sua respectiva área de competência;</w:t>
      </w:r>
    </w:p>
    <w:p w14:paraId="6E298D31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VII - distribuir atividades e funções operacionais nos diversos órgãos internos sob sua responsabilidade, respeitada a legislação pertinente; </w:t>
      </w:r>
    </w:p>
    <w:p w14:paraId="4B1A7EF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VIII - ordenar, fiscalizar e impugnar despesas públicas, conforme as normas superiores de delegação de competências;</w:t>
      </w:r>
    </w:p>
    <w:p w14:paraId="5284E45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IX - </w:t>
      </w:r>
      <w:proofErr w:type="gramStart"/>
      <w:r w:rsidRPr="00CB07EB">
        <w:rPr>
          <w:rFonts w:ascii="Calibri" w:hAnsi="Calibri" w:cs="Calibri"/>
          <w:sz w:val="24"/>
          <w:szCs w:val="24"/>
        </w:rPr>
        <w:t>assinar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contratos, convênios, acordos e outros atos administrativos bilaterais ou multilaterais dentro de sua competência e quando não for legalmente exigida a assinatura do Chefe do Poder Executivo Municipal</w:t>
      </w:r>
      <w:r>
        <w:rPr>
          <w:rFonts w:ascii="Calibri" w:hAnsi="Calibri" w:cs="Calibri"/>
          <w:sz w:val="24"/>
          <w:szCs w:val="24"/>
        </w:rPr>
        <w:t xml:space="preserve">, </w:t>
      </w:r>
      <w:r w:rsidRPr="00CB07EB">
        <w:rPr>
          <w:rFonts w:ascii="Calibri" w:hAnsi="Calibri" w:cs="Calibri"/>
          <w:sz w:val="24"/>
          <w:szCs w:val="24"/>
        </w:rPr>
        <w:t>em conformidade com as delegações de competências superiores;</w:t>
      </w:r>
    </w:p>
    <w:p w14:paraId="4F3933C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 - </w:t>
      </w:r>
      <w:proofErr w:type="gramStart"/>
      <w:r w:rsidRPr="00CB07EB">
        <w:rPr>
          <w:rFonts w:ascii="Calibri" w:hAnsi="Calibri" w:cs="Calibri"/>
          <w:sz w:val="24"/>
          <w:szCs w:val="24"/>
        </w:rPr>
        <w:t>revogar</w:t>
      </w:r>
      <w:proofErr w:type="gramEnd"/>
      <w:r w:rsidRPr="00CB07EB">
        <w:rPr>
          <w:rFonts w:ascii="Calibri" w:hAnsi="Calibri" w:cs="Calibri"/>
          <w:sz w:val="24"/>
          <w:szCs w:val="24"/>
        </w:rPr>
        <w:t>, anular e sustar ou determinar</w:t>
      </w:r>
      <w:r>
        <w:rPr>
          <w:rFonts w:ascii="Calibri" w:hAnsi="Calibri" w:cs="Calibri"/>
          <w:sz w:val="24"/>
          <w:szCs w:val="24"/>
        </w:rPr>
        <w:t>,</w:t>
      </w:r>
      <w:r w:rsidRPr="00CB07EB">
        <w:rPr>
          <w:rFonts w:ascii="Calibri" w:hAnsi="Calibri" w:cs="Calibri"/>
          <w:sz w:val="24"/>
          <w:szCs w:val="24"/>
        </w:rPr>
        <w:t xml:space="preserve"> na área de sua competência</w:t>
      </w:r>
      <w:r>
        <w:rPr>
          <w:rFonts w:ascii="Calibri" w:hAnsi="Calibri" w:cs="Calibri"/>
          <w:sz w:val="24"/>
          <w:szCs w:val="24"/>
        </w:rPr>
        <w:t>,</w:t>
      </w:r>
      <w:r w:rsidRPr="00CB07EB">
        <w:rPr>
          <w:rFonts w:ascii="Calibri" w:hAnsi="Calibri" w:cs="Calibri"/>
          <w:sz w:val="24"/>
          <w:szCs w:val="24"/>
        </w:rPr>
        <w:t xml:space="preserve"> a sustação de atos administrativos que contrariem os princípios constitucionais e legais da administração pública na área de sua competência;</w:t>
      </w:r>
    </w:p>
    <w:p w14:paraId="60832B8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XI - propor a instauração de procedimento correcional investigatório ou acusatório para aplicação de medidas disciplinares que exijam tal formalidade e aplicar as de sua alçada, nos termos da legislação, aos servidores que lhe forem subordinados; </w:t>
      </w:r>
    </w:p>
    <w:p w14:paraId="2329F7FE" w14:textId="55BFF3F9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XII</w:t>
      </w:r>
      <w:r w:rsidR="00A44E72">
        <w:rPr>
          <w:rFonts w:ascii="Calibri" w:hAnsi="Calibri" w:cs="Calibri"/>
          <w:sz w:val="24"/>
          <w:szCs w:val="24"/>
        </w:rPr>
        <w:t xml:space="preserve"> - </w:t>
      </w:r>
      <w:r w:rsidRPr="00CB07EB">
        <w:rPr>
          <w:rFonts w:ascii="Calibri" w:hAnsi="Calibri" w:cs="Calibri"/>
          <w:sz w:val="24"/>
          <w:szCs w:val="24"/>
        </w:rPr>
        <w:t>executar</w:t>
      </w:r>
      <w:r>
        <w:rPr>
          <w:rFonts w:ascii="Calibri" w:hAnsi="Calibri" w:cs="Calibri"/>
          <w:sz w:val="24"/>
          <w:szCs w:val="24"/>
        </w:rPr>
        <w:t>,</w:t>
      </w:r>
      <w:r w:rsidRPr="00CB07EB">
        <w:rPr>
          <w:rFonts w:ascii="Calibri" w:hAnsi="Calibri" w:cs="Calibri"/>
          <w:sz w:val="24"/>
          <w:szCs w:val="24"/>
        </w:rPr>
        <w:t xml:space="preserve"> na área de sua competência</w:t>
      </w:r>
      <w:r>
        <w:rPr>
          <w:rFonts w:ascii="Calibri" w:hAnsi="Calibri" w:cs="Calibri"/>
          <w:sz w:val="24"/>
          <w:szCs w:val="24"/>
        </w:rPr>
        <w:t>,</w:t>
      </w:r>
      <w:r w:rsidRPr="00CB07EB">
        <w:rPr>
          <w:rFonts w:ascii="Calibri" w:hAnsi="Calibri" w:cs="Calibri"/>
          <w:sz w:val="24"/>
          <w:szCs w:val="24"/>
        </w:rPr>
        <w:t xml:space="preserve"> as diretrizes e procedimentos da gestão administrativa conforme as normas superiores de delegação de funções e aos regimentos internos da Administração Municipal; </w:t>
      </w:r>
    </w:p>
    <w:p w14:paraId="1C1BA138" w14:textId="478A4CAF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XIII</w:t>
      </w:r>
      <w:r w:rsidR="00A44E72">
        <w:rPr>
          <w:rFonts w:ascii="Calibri" w:hAnsi="Calibri" w:cs="Calibri"/>
          <w:sz w:val="24"/>
          <w:szCs w:val="24"/>
        </w:rPr>
        <w:t xml:space="preserve"> - </w:t>
      </w:r>
      <w:r w:rsidRPr="00CB07EB">
        <w:rPr>
          <w:rFonts w:ascii="Calibri" w:hAnsi="Calibri" w:cs="Calibri"/>
          <w:sz w:val="24"/>
          <w:szCs w:val="24"/>
        </w:rPr>
        <w:t>executar</w:t>
      </w:r>
      <w:r>
        <w:rPr>
          <w:rFonts w:ascii="Calibri" w:hAnsi="Calibri" w:cs="Calibri"/>
          <w:sz w:val="24"/>
          <w:szCs w:val="24"/>
        </w:rPr>
        <w:t>,</w:t>
      </w:r>
      <w:r w:rsidRPr="00CB07EB">
        <w:rPr>
          <w:rFonts w:ascii="Calibri" w:hAnsi="Calibri" w:cs="Calibri"/>
          <w:sz w:val="24"/>
          <w:szCs w:val="24"/>
        </w:rPr>
        <w:t xml:space="preserve"> na área de sua competência</w:t>
      </w:r>
      <w:r>
        <w:rPr>
          <w:rFonts w:ascii="Calibri" w:hAnsi="Calibri" w:cs="Calibri"/>
          <w:sz w:val="24"/>
          <w:szCs w:val="24"/>
        </w:rPr>
        <w:t>,</w:t>
      </w:r>
      <w:r w:rsidRPr="00CB07EB">
        <w:rPr>
          <w:rFonts w:ascii="Calibri" w:hAnsi="Calibri" w:cs="Calibri"/>
          <w:sz w:val="24"/>
          <w:szCs w:val="24"/>
        </w:rPr>
        <w:t xml:space="preserve"> as diretrizes e procedimentos relativos à gestão de pessoas da Administração Municipal</w:t>
      </w:r>
      <w:r>
        <w:rPr>
          <w:rFonts w:ascii="Calibri" w:hAnsi="Calibri" w:cs="Calibri"/>
          <w:sz w:val="24"/>
          <w:szCs w:val="24"/>
        </w:rPr>
        <w:t>,</w:t>
      </w:r>
      <w:r w:rsidRPr="00CB07EB">
        <w:rPr>
          <w:rFonts w:ascii="Calibri" w:hAnsi="Calibri" w:cs="Calibri"/>
          <w:sz w:val="24"/>
          <w:szCs w:val="24"/>
        </w:rPr>
        <w:t xml:space="preserve"> visando </w:t>
      </w:r>
      <w:r>
        <w:rPr>
          <w:rFonts w:ascii="Calibri" w:hAnsi="Calibri" w:cs="Calibri"/>
          <w:sz w:val="24"/>
          <w:szCs w:val="24"/>
        </w:rPr>
        <w:t>à</w:t>
      </w:r>
      <w:r w:rsidRPr="00CB07EB">
        <w:rPr>
          <w:rFonts w:ascii="Calibri" w:hAnsi="Calibri" w:cs="Calibri"/>
          <w:sz w:val="24"/>
          <w:szCs w:val="24"/>
        </w:rPr>
        <w:t xml:space="preserve"> valorização e a </w:t>
      </w:r>
      <w:r w:rsidRPr="00CB07EB">
        <w:rPr>
          <w:rFonts w:ascii="Calibri" w:hAnsi="Calibri" w:cs="Calibri"/>
          <w:sz w:val="24"/>
          <w:szCs w:val="24"/>
        </w:rPr>
        <w:lastRenderedPageBreak/>
        <w:t>qualificação do desempenho dos servidores públicos municipais</w:t>
      </w:r>
      <w:r>
        <w:rPr>
          <w:rFonts w:ascii="Calibri" w:hAnsi="Calibri" w:cs="Calibri"/>
          <w:sz w:val="24"/>
          <w:szCs w:val="24"/>
        </w:rPr>
        <w:t>,</w:t>
      </w:r>
      <w:r w:rsidRPr="00CB07EB">
        <w:rPr>
          <w:rFonts w:ascii="Calibri" w:hAnsi="Calibri" w:cs="Calibri"/>
          <w:sz w:val="24"/>
          <w:szCs w:val="24"/>
        </w:rPr>
        <w:t xml:space="preserve"> conforme as normas superiores de delegação de funções e aos regimentos internos da Administração Municipal; </w:t>
      </w:r>
    </w:p>
    <w:p w14:paraId="6B04A1E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XIV - manter rigoroso controle das despesas das unidades sob sua responsabilidade;</w:t>
      </w:r>
    </w:p>
    <w:p w14:paraId="2BC51755" w14:textId="145E0EE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XV - </w:t>
      </w:r>
      <w:proofErr w:type="gramStart"/>
      <w:r w:rsidRPr="00CB07EB">
        <w:rPr>
          <w:rFonts w:ascii="Calibri" w:hAnsi="Calibri" w:cs="Calibri"/>
          <w:sz w:val="24"/>
          <w:szCs w:val="24"/>
        </w:rPr>
        <w:t>assistir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</w:t>
      </w:r>
      <w:r w:rsidR="001943C2">
        <w:rPr>
          <w:rFonts w:ascii="Calibri" w:hAnsi="Calibri" w:cs="Calibri"/>
          <w:sz w:val="24"/>
          <w:szCs w:val="24"/>
        </w:rPr>
        <w:t>a</w:t>
      </w:r>
      <w:r w:rsidRPr="00CB07EB">
        <w:rPr>
          <w:rFonts w:ascii="Calibri" w:hAnsi="Calibri" w:cs="Calibri"/>
          <w:sz w:val="24"/>
          <w:szCs w:val="24"/>
        </w:rPr>
        <w:t>o Prefeito em eventos político-administrativos;</w:t>
      </w:r>
    </w:p>
    <w:p w14:paraId="431CD2B3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XVI - receber reclamações relativas à prestação de serviços públicos, decidir e promover as correções exigidas;</w:t>
      </w:r>
    </w:p>
    <w:p w14:paraId="43CBE70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XVII - decidir, mediante atos administrativos pertinentes, sobre pedidos cuja matéria se insira na área de sua competência;</w:t>
      </w:r>
    </w:p>
    <w:p w14:paraId="006BEF9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XVIII - coordenar e dirigir a formulação, monitoramento e avaliação dos planos, programas e projetos descentralizados dentro de sua área de competência, conforme definido pela legislação em vigor e em consonância com as diretrizes superiores da Administração Municipal;</w:t>
      </w:r>
    </w:p>
    <w:p w14:paraId="47D4004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XIX - dirigir e coordenar a formulação, avaliação e atualização dos instrumentos de planejamento do Município, tais como o Plano Plurianual (PPA), a Lei de Diretrizes Orçamentárias (LDO) e a Lei Orçamentária Anual (LOA)</w:t>
      </w:r>
      <w:r>
        <w:rPr>
          <w:rFonts w:ascii="Calibri" w:hAnsi="Calibri" w:cs="Calibri"/>
          <w:sz w:val="24"/>
          <w:szCs w:val="24"/>
        </w:rPr>
        <w:t>,</w:t>
      </w:r>
      <w:r w:rsidRPr="00CB07EB">
        <w:rPr>
          <w:rFonts w:ascii="Calibri" w:hAnsi="Calibri" w:cs="Calibri"/>
          <w:sz w:val="24"/>
          <w:szCs w:val="24"/>
        </w:rPr>
        <w:t xml:space="preserve"> dentro de suas respectivas áreas de competências e em consonância com as diretrizes superiores da Administração Municipal e com as normas superiores de delegações de funções;</w:t>
      </w:r>
    </w:p>
    <w:p w14:paraId="2B1A632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XX - </w:t>
      </w:r>
      <w:proofErr w:type="gramStart"/>
      <w:r w:rsidRPr="00CB07EB">
        <w:rPr>
          <w:rFonts w:ascii="Calibri" w:hAnsi="Calibri" w:cs="Calibri"/>
          <w:sz w:val="24"/>
          <w:szCs w:val="24"/>
        </w:rPr>
        <w:t>monitorar e avaliar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gestão institucional dentro de sua área de responsabilidade, visando à adequação oportuna de decisões e ações no cumprimento das metas e objetivos dos planos e programas institucionais de governo;  </w:t>
      </w:r>
    </w:p>
    <w:p w14:paraId="2E5AB48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XXI - proceder à programação e realização de processos internos de cobrança de contas por resultados sobre o cumprimento das metas e objetivos do Plano de Governo que deve realizar sua respectiva equipe de direção;   </w:t>
      </w:r>
    </w:p>
    <w:p w14:paraId="68CD2F7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XXII - prestar contas por resultados ao Chefe do Poder Executivo Municipal sobre o desempenho no cumprimento das metas e objetivos dos planos e programas institucionais de governo, dentro de sua respectiva área de responsabilidade;  </w:t>
      </w:r>
    </w:p>
    <w:p w14:paraId="22A36C9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XXIII - proceder à programação e realização de processos de avaliação e correção do impacto político no Governo e na Administração Municipal derivado do cumprimento das metas e objetivos do Plano de Governo</w:t>
      </w:r>
      <w:r>
        <w:rPr>
          <w:rFonts w:ascii="Calibri" w:hAnsi="Calibri" w:cs="Calibri"/>
          <w:sz w:val="24"/>
          <w:szCs w:val="24"/>
        </w:rPr>
        <w:t>,</w:t>
      </w:r>
      <w:r w:rsidRPr="00CB07EB">
        <w:rPr>
          <w:rFonts w:ascii="Calibri" w:hAnsi="Calibri" w:cs="Calibri"/>
          <w:sz w:val="24"/>
          <w:szCs w:val="24"/>
        </w:rPr>
        <w:t xml:space="preserve"> na sua respectiva área competência;</w:t>
      </w:r>
    </w:p>
    <w:p w14:paraId="728A57D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XXIV - coordenar, monitorar e prestar contas dos projetos, contratos e convênios celebrados pelo Município, sob sua respectiva responsabilidade; </w:t>
      </w:r>
    </w:p>
    <w:p w14:paraId="4059A62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XXV - assegurar a plena articulação </w:t>
      </w:r>
      <w:proofErr w:type="spellStart"/>
      <w:r w:rsidRPr="00CB07EB">
        <w:rPr>
          <w:rFonts w:ascii="Calibri" w:hAnsi="Calibri" w:cs="Calibri"/>
          <w:sz w:val="24"/>
          <w:szCs w:val="24"/>
        </w:rPr>
        <w:t>intra</w:t>
      </w:r>
      <w:proofErr w:type="spellEnd"/>
      <w:r w:rsidRPr="00CB07EB">
        <w:rPr>
          <w:rFonts w:ascii="Calibri" w:hAnsi="Calibri" w:cs="Calibri"/>
          <w:sz w:val="24"/>
          <w:szCs w:val="24"/>
        </w:rPr>
        <w:t xml:space="preserve"> e interinstitucional, entre os planos e programas de sua direta responsabilidade com os demais planos e programas da </w:t>
      </w:r>
      <w:r w:rsidRPr="00CB07EB">
        <w:rPr>
          <w:rFonts w:ascii="Calibri" w:hAnsi="Calibri" w:cs="Calibri"/>
          <w:sz w:val="24"/>
          <w:szCs w:val="24"/>
        </w:rPr>
        <w:lastRenderedPageBreak/>
        <w:t>Administração Municipal, a fim de assegurar o cumprimento das metas e objetivos gerais do Plano de Governo; e</w:t>
      </w:r>
    </w:p>
    <w:p w14:paraId="4A48238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XXVI - executar outras atividades correlatas.</w:t>
      </w:r>
    </w:p>
    <w:p w14:paraId="4C87A119" w14:textId="77777777" w:rsidR="00815924" w:rsidRPr="00CB07EB" w:rsidRDefault="00815924" w:rsidP="00815924">
      <w:pPr>
        <w:pStyle w:val="Subttulo"/>
      </w:pPr>
      <w:r w:rsidRPr="00CB07EB">
        <w:t>Seção II</w:t>
      </w:r>
    </w:p>
    <w:p w14:paraId="0A3C189F" w14:textId="77777777" w:rsidR="00815924" w:rsidRPr="00CB07EB" w:rsidRDefault="00815924" w:rsidP="00815924">
      <w:pPr>
        <w:pStyle w:val="Subttulo"/>
      </w:pPr>
      <w:r w:rsidRPr="00CB07EB">
        <w:t>Das Competências dos Cargos de Provimento em Comissão</w:t>
      </w:r>
    </w:p>
    <w:p w14:paraId="3E894BC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63. Compete ao Assessor Executivo:</w:t>
      </w:r>
    </w:p>
    <w:p w14:paraId="342BE33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CB07EB">
        <w:rPr>
          <w:rFonts w:ascii="Calibri" w:hAnsi="Calibri" w:cs="Calibri"/>
          <w:sz w:val="24"/>
          <w:szCs w:val="24"/>
        </w:rPr>
        <w:t>exercer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as funções de representação e confiança política do Prefeito nas responsabilidades na assessoria executiva na organização, execução e controle do expediente do Gabinete do Prefeito e dos Secretários Municipais, garantindo a relação de confiança política inerente ao seu cargo e existente para com o Prefeito e o Secretário;</w:t>
      </w:r>
    </w:p>
    <w:p w14:paraId="12B95083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CB07EB">
        <w:rPr>
          <w:rFonts w:ascii="Calibri" w:hAnsi="Calibri" w:cs="Calibri"/>
          <w:sz w:val="24"/>
          <w:szCs w:val="24"/>
        </w:rPr>
        <w:t>assessorar e assistir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 Prefeito Municipal na programação e execução da agenda de viagens, visitas, audiências, reuniões e demais eventos oficiais, realizando as atividades de coordenação necessárias para a sua preparação e execução; </w:t>
      </w:r>
    </w:p>
    <w:p w14:paraId="6A5271A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III - representar o Prefeito ou Secretários em reuniões, audiências políticas e eventos oficiais, quando designado, garantindo a relação de confiança política inerente ao seu cargo e existente para com o Prefeito e o Secretário;</w:t>
      </w:r>
    </w:p>
    <w:p w14:paraId="77DEF91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CB07EB">
        <w:rPr>
          <w:rFonts w:ascii="Calibri" w:hAnsi="Calibri" w:cs="Calibri"/>
          <w:sz w:val="24"/>
          <w:szCs w:val="24"/>
        </w:rPr>
        <w:t>prestar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assistência e assessoramento direto ao Prefeito Municipal e aos Secretários Municipais nas relações políticas e institucionais com autoridades, lideranças, organizações púbicas, privadas e sociais, de acordo com as diretrizes institucionais, garantindo a relação de confiança política inerente ao seu cargo e existente para com o Prefeito e o Secretário;</w:t>
      </w:r>
    </w:p>
    <w:p w14:paraId="4007F1D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 - </w:t>
      </w:r>
      <w:proofErr w:type="gramStart"/>
      <w:r w:rsidRPr="00CB07EB">
        <w:rPr>
          <w:rFonts w:ascii="Calibri" w:hAnsi="Calibri" w:cs="Calibri"/>
          <w:sz w:val="24"/>
          <w:szCs w:val="24"/>
        </w:rPr>
        <w:t>exercer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responsabilidade de representação e confiança política do Prefeito e do</w:t>
      </w:r>
      <w:r>
        <w:rPr>
          <w:rFonts w:ascii="Calibri" w:hAnsi="Calibri" w:cs="Calibri"/>
          <w:sz w:val="24"/>
          <w:szCs w:val="24"/>
        </w:rPr>
        <w:t>s</w:t>
      </w:r>
      <w:r w:rsidRPr="00CB07EB">
        <w:rPr>
          <w:rFonts w:ascii="Calibri" w:hAnsi="Calibri" w:cs="Calibri"/>
          <w:sz w:val="24"/>
          <w:szCs w:val="24"/>
        </w:rPr>
        <w:t xml:space="preserve"> Secretários Municipais</w:t>
      </w:r>
      <w:r>
        <w:rPr>
          <w:rFonts w:ascii="Calibri" w:hAnsi="Calibri" w:cs="Calibri"/>
          <w:sz w:val="24"/>
          <w:szCs w:val="24"/>
        </w:rPr>
        <w:t>,</w:t>
      </w:r>
      <w:r w:rsidRPr="00CB07EB">
        <w:rPr>
          <w:rFonts w:ascii="Calibri" w:hAnsi="Calibri" w:cs="Calibri"/>
          <w:sz w:val="24"/>
          <w:szCs w:val="24"/>
        </w:rPr>
        <w:t xml:space="preserve"> na assistência e assessoramento direto e imediato na análise, organização e execução da agenda especial de tomada de decisões estratégicas para o cumprimento do Plano de Governo;  </w:t>
      </w:r>
    </w:p>
    <w:p w14:paraId="0BD61F13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 - </w:t>
      </w:r>
      <w:proofErr w:type="gramStart"/>
      <w:r w:rsidRPr="00CB07EB">
        <w:rPr>
          <w:rFonts w:ascii="Calibri" w:hAnsi="Calibri" w:cs="Calibri"/>
          <w:sz w:val="24"/>
          <w:szCs w:val="24"/>
        </w:rPr>
        <w:t>exercer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responsabilidade de representação e confiança política do Prefeito e do</w:t>
      </w:r>
      <w:r>
        <w:rPr>
          <w:rFonts w:ascii="Calibri" w:hAnsi="Calibri" w:cs="Calibri"/>
          <w:sz w:val="24"/>
          <w:szCs w:val="24"/>
        </w:rPr>
        <w:t>s</w:t>
      </w:r>
      <w:r w:rsidRPr="00CB07EB">
        <w:rPr>
          <w:rFonts w:ascii="Calibri" w:hAnsi="Calibri" w:cs="Calibri"/>
          <w:sz w:val="24"/>
          <w:szCs w:val="24"/>
        </w:rPr>
        <w:t xml:space="preserve"> Secretários Municipais na assistência e assessoramento direto e imediato nas situações de crise e emergência, </w:t>
      </w:r>
      <w:r>
        <w:rPr>
          <w:rFonts w:ascii="Calibri" w:hAnsi="Calibri" w:cs="Calibri"/>
          <w:sz w:val="24"/>
          <w:szCs w:val="24"/>
        </w:rPr>
        <w:t xml:space="preserve">implementando </w:t>
      </w:r>
      <w:r w:rsidRPr="00CB07EB">
        <w:rPr>
          <w:rFonts w:ascii="Calibri" w:hAnsi="Calibri" w:cs="Calibri"/>
          <w:sz w:val="24"/>
          <w:szCs w:val="24"/>
        </w:rPr>
        <w:t xml:space="preserve">a manutenção e recuperação de governabilidade política do Governo;  </w:t>
      </w:r>
    </w:p>
    <w:p w14:paraId="3072DE71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VII - prestar assistência e assessoramento direto e imediato ao Prefeito e aos Secretários Municipais na análise da viabilidade política das decisões importantes e estratégicas para o cumprimento do Plano de Governo; </w:t>
      </w:r>
    </w:p>
    <w:p w14:paraId="41CC53E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VIII - prestar assistência e assessoramento direto e imediato ao Prefeito e aos Secretários Municipais na interação política com parlamentares, partidos políticos e liderança</w:t>
      </w:r>
      <w:r>
        <w:rPr>
          <w:rFonts w:ascii="Calibri" w:hAnsi="Calibri" w:cs="Calibri"/>
          <w:sz w:val="24"/>
          <w:szCs w:val="24"/>
        </w:rPr>
        <w:t>s</w:t>
      </w:r>
      <w:r w:rsidRPr="00CB07EB">
        <w:rPr>
          <w:rFonts w:ascii="Calibri" w:hAnsi="Calibri" w:cs="Calibri"/>
          <w:sz w:val="24"/>
          <w:szCs w:val="24"/>
        </w:rPr>
        <w:t xml:space="preserve"> políticas no âmbito nacional e estadual, garantindo a relação de confiança política inerente ao seu cargo e existente para com o Prefeito e o Secretário; </w:t>
      </w:r>
    </w:p>
    <w:p w14:paraId="56BC210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 xml:space="preserve">IX - </w:t>
      </w:r>
      <w:proofErr w:type="gramStart"/>
      <w:r w:rsidRPr="00CB07EB">
        <w:rPr>
          <w:rFonts w:ascii="Calibri" w:hAnsi="Calibri" w:cs="Calibri"/>
          <w:sz w:val="24"/>
          <w:szCs w:val="24"/>
        </w:rPr>
        <w:t>prestar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assistência e assessoramento direto e imediato ao Prefeito e Secretários Municipais no relacionamento político e institucional com as comunidades nos diferentes territórios, bairros e regiões do município, garantindo a relação de confiança política inerente ao seu cargo e existente para com o Prefeito e o Secretário;</w:t>
      </w:r>
    </w:p>
    <w:p w14:paraId="0A4D0941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 - </w:t>
      </w:r>
      <w:proofErr w:type="gramStart"/>
      <w:r w:rsidRPr="00CB07EB">
        <w:rPr>
          <w:rFonts w:ascii="Calibri" w:hAnsi="Calibri" w:cs="Calibri"/>
          <w:sz w:val="24"/>
          <w:szCs w:val="24"/>
        </w:rPr>
        <w:t>assessorar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na priorização e análise de problemas estratégicos para o cumprimento do Plano de Governo, de acordo com as diretrizes polícias do Prefeito Municipal; </w:t>
      </w:r>
    </w:p>
    <w:p w14:paraId="4868BD0F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 - prestar assistência e assessoramento direto e imediato ao Prefeito e Secretários Municipais no monitoramento e avaliação do cumprimento das metas do Plano de Governo, bem como na preparação e realização das agendas especiais de cobrança e prestação de contas por resultados perante a sociedade;</w:t>
      </w:r>
    </w:p>
    <w:p w14:paraId="7529B5FF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XII - assistir ao Chefe do Poder Executivo Municipal e aos Secretários Municipais na avaliação da marcha global política do Governo, alertando sobre os atrasos e descumprimentos nas metas e objetivos do Plano de Governo e dos projetos e programas institucionais;</w:t>
      </w:r>
    </w:p>
    <w:p w14:paraId="5C37F7C3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XIII - prestar assistência e assessoramento direto e imediato ao Prefeito e aos Secretários Municipais na verificação do cumprimento de suas diretrizes políticas e institucionais, de acordo com as orientações e diretrizes estratégicas do Plano de Governo; e</w:t>
      </w:r>
    </w:p>
    <w:p w14:paraId="6A28E50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XIV - executar outras atividades correlatas.</w:t>
      </w:r>
    </w:p>
    <w:p w14:paraId="3DE83589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64. Observada a organização administrativa e funcional de seu respectivo setor de competência a que estiver afeto, compete ao Subsecretário:</w:t>
      </w:r>
    </w:p>
    <w:p w14:paraId="105A8E6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CB07EB">
        <w:rPr>
          <w:rFonts w:ascii="Calibri" w:hAnsi="Calibri" w:cs="Calibri"/>
          <w:sz w:val="24"/>
          <w:szCs w:val="24"/>
        </w:rPr>
        <w:t>exercer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as funções de representação e confiança política do Prefeito e do Secretário Municipal nas responsabilidades de suporte direto na formulação, execução e avaliação das políticas, planos, programas e projetos sob sua responsabilidade, zelando pelo cumprimento dos objetivos e metas do Plano de Governo;</w:t>
      </w:r>
    </w:p>
    <w:p w14:paraId="7D14EF4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CB07EB">
        <w:rPr>
          <w:rFonts w:ascii="Calibri" w:hAnsi="Calibri" w:cs="Calibri"/>
          <w:sz w:val="24"/>
          <w:szCs w:val="24"/>
        </w:rPr>
        <w:t>exercer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direção superior dentro de seu respectivo âmbito de competências, através do planejamento, implantação e supervisão dos programas e ações das unidades organizativas que lhe são diretamente subordinadas, zelando pelo cumprimento das diretrizes políticas e dos objetivos e metas do Plano de Governo;</w:t>
      </w:r>
    </w:p>
    <w:p w14:paraId="272BB6E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III - exercer as funções de representação e confiança política do Prefeito dentro de sua área de competência de acordo com as diretrizes, orientações e delegações superiores; </w:t>
      </w:r>
    </w:p>
    <w:p w14:paraId="5313B1F9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CB07EB">
        <w:rPr>
          <w:rFonts w:ascii="Calibri" w:hAnsi="Calibri" w:cs="Calibri"/>
          <w:sz w:val="24"/>
          <w:szCs w:val="24"/>
        </w:rPr>
        <w:t>subsidiar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as decisões estratégicas e políticas do governo, comprometendo-se a preservar a relação de confiança política inerente ao seu cargo e existente para com o Prefeito e o Secretário;</w:t>
      </w:r>
    </w:p>
    <w:p w14:paraId="359F8E4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 - </w:t>
      </w:r>
      <w:proofErr w:type="gramStart"/>
      <w:r w:rsidRPr="00CB07EB">
        <w:rPr>
          <w:rFonts w:ascii="Calibri" w:hAnsi="Calibri" w:cs="Calibri"/>
          <w:sz w:val="24"/>
          <w:szCs w:val="24"/>
        </w:rPr>
        <w:t>dirigir e coordenar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 cumprimento das diretrizes político-governamentais superiores na sua área de competência, zelando pela implementação das políticas, programas e ações voltados para o alcance dos objetivos e metas do Plano de Governo;</w:t>
      </w:r>
    </w:p>
    <w:p w14:paraId="4522E894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 xml:space="preserve">VI - </w:t>
      </w:r>
      <w:proofErr w:type="gramStart"/>
      <w:r w:rsidRPr="00CB07EB">
        <w:rPr>
          <w:rFonts w:ascii="Calibri" w:hAnsi="Calibri" w:cs="Calibri"/>
          <w:sz w:val="24"/>
          <w:szCs w:val="24"/>
        </w:rPr>
        <w:t>realizar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as funções de direção superior inerentes às funções de representação e confiança política do Prefeito nos processos de coordenação e articulação e institucional com as instituições públicas, privadas, sociais e comunitárias relacionadas com as atribuições institucionais dentro de sua responsabilidade;</w:t>
      </w:r>
    </w:p>
    <w:p w14:paraId="67414FF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VII - prestar assistência e assessoramento direto e imediato ao Chefe do Poder Executivo Municipal na análise, monitoramento e avaliação das decisões estratégicas e políticas para o cumprimento do Plano de Governo na sua respectiva área de competência;  </w:t>
      </w:r>
    </w:p>
    <w:p w14:paraId="4FA61E5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VIII - exercer a direção superior dentro de seu respectivo âmbito de competências no monitoramento, avaliação e prestação de contas por resultados do cumprimento das metas do Plano de Governo, garantindo a relação de confiança política inerente ao seu cargo e existente para com o Prefeito e o Secretário;</w:t>
      </w:r>
    </w:p>
    <w:p w14:paraId="32E68E0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IX - </w:t>
      </w:r>
      <w:proofErr w:type="gramStart"/>
      <w:r w:rsidRPr="00CB07EB">
        <w:rPr>
          <w:rFonts w:ascii="Calibri" w:hAnsi="Calibri" w:cs="Calibri"/>
          <w:sz w:val="24"/>
          <w:szCs w:val="24"/>
        </w:rPr>
        <w:t>realizar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as funções de direção superior inerentes à organização, coordenação e gestão da unidade organizativa sob sua responsabilidade, em conformidade com as normas e diretrizes políticas e institucionais da Administração Municipal;</w:t>
      </w:r>
    </w:p>
    <w:p w14:paraId="51E372A4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 - </w:t>
      </w:r>
      <w:proofErr w:type="gramStart"/>
      <w:r w:rsidRPr="00CB07EB">
        <w:rPr>
          <w:rFonts w:ascii="Calibri" w:hAnsi="Calibri" w:cs="Calibri"/>
          <w:sz w:val="24"/>
          <w:szCs w:val="24"/>
        </w:rPr>
        <w:t>realizar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as funções de direção superior nas responsabilidades relacionadas com o planejamento, gestão e avaliação dos programas, projetos e serviços sob sua responsabilidade, conforme com diretrizes políticas e objetivos superiores;</w:t>
      </w:r>
    </w:p>
    <w:p w14:paraId="1DB1DE1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 - assegurar e orientar na sua esfera de atuação a implementação dos programas, das políticas, dos planos e das ações que permitam o cumprimento dos objetivos e metas do Plano de Governo;</w:t>
      </w:r>
    </w:p>
    <w:p w14:paraId="4BA1CA0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XII - realizar as funções de direção superior nas responsabilidades relacionadas com o monitoramento e avaliação da gestão institucional dentro de sua área de responsabilidade, visando à adequação oportuna de decisões e ações no cumprimento das metas e objetivos do Plano de Governo e dos programas e políticas públicas municipais;   </w:t>
      </w:r>
    </w:p>
    <w:p w14:paraId="18D07F2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XIII - realizar as funções de direção superior na prestação de contas por resultados ao Chefe do Poder Executivo Municipal e ao Secretário sobre o desempenho no cumprimento das metas e objetivos das diretrizes políticas, planos, programas e serviços sob sua responsabilidade;  </w:t>
      </w:r>
    </w:p>
    <w:p w14:paraId="11AAEAB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XIV - coordenar, monitorar e prestar contas dos projetos, contratos e convênios celebrados pelo Município sob sua respectiva responsabilidade; </w:t>
      </w:r>
    </w:p>
    <w:p w14:paraId="64FC19E4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XV - </w:t>
      </w:r>
      <w:proofErr w:type="gramStart"/>
      <w:r w:rsidRPr="00CB07EB">
        <w:rPr>
          <w:rFonts w:ascii="Calibri" w:hAnsi="Calibri" w:cs="Calibri"/>
          <w:sz w:val="24"/>
          <w:szCs w:val="24"/>
        </w:rPr>
        <w:t>realizar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as funções de direção superior inerentes </w:t>
      </w:r>
      <w:r>
        <w:rPr>
          <w:rFonts w:ascii="Calibri" w:hAnsi="Calibri" w:cs="Calibri"/>
          <w:sz w:val="24"/>
          <w:szCs w:val="24"/>
        </w:rPr>
        <w:t>a</w:t>
      </w:r>
      <w:r w:rsidRPr="00CB07EB">
        <w:rPr>
          <w:rFonts w:ascii="Calibri" w:hAnsi="Calibri" w:cs="Calibri"/>
          <w:sz w:val="24"/>
          <w:szCs w:val="24"/>
        </w:rPr>
        <w:t xml:space="preserve">o monitoramento e avaliação da gestão institucional dentro de sua área de responsabilidade, visando à adequação oportuna de decisões e ações no cumprimento das metas e objetivos dos compromissos assumidos pelo Chefe do Poder Público Municipal no seu Plano de Governo; </w:t>
      </w:r>
    </w:p>
    <w:p w14:paraId="367A39B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XVI - realizar as funções de direção superior na prestação de contas por resultados ao Chefe do Poder Executivo Municipal e ao Secretário sobre o desempenho no </w:t>
      </w:r>
      <w:r w:rsidRPr="00CB07EB">
        <w:rPr>
          <w:rFonts w:ascii="Calibri" w:hAnsi="Calibri" w:cs="Calibri"/>
          <w:sz w:val="24"/>
          <w:szCs w:val="24"/>
        </w:rPr>
        <w:lastRenderedPageBreak/>
        <w:t xml:space="preserve">cumprimento das metas e objetivos dos programas e projetos sob sua direção, zelando pelo cumprimento dos compromissos assumidos no Plano de Governo;  </w:t>
      </w:r>
    </w:p>
    <w:p w14:paraId="0A05CF7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XVII - dirigir e coordenar</w:t>
      </w:r>
      <w:r>
        <w:rPr>
          <w:rFonts w:ascii="Calibri" w:hAnsi="Calibri" w:cs="Calibri"/>
          <w:sz w:val="24"/>
          <w:szCs w:val="24"/>
        </w:rPr>
        <w:t>,</w:t>
      </w:r>
      <w:r w:rsidRPr="00CB07EB">
        <w:rPr>
          <w:rFonts w:ascii="Calibri" w:hAnsi="Calibri" w:cs="Calibri"/>
          <w:sz w:val="24"/>
          <w:szCs w:val="24"/>
        </w:rPr>
        <w:t xml:space="preserve"> na sua área de competência</w:t>
      </w:r>
      <w:r>
        <w:rPr>
          <w:rFonts w:ascii="Calibri" w:hAnsi="Calibri" w:cs="Calibri"/>
          <w:sz w:val="24"/>
          <w:szCs w:val="24"/>
        </w:rPr>
        <w:t>,</w:t>
      </w:r>
      <w:r w:rsidRPr="00CB07EB">
        <w:rPr>
          <w:rFonts w:ascii="Calibri" w:hAnsi="Calibri" w:cs="Calibri"/>
          <w:sz w:val="24"/>
          <w:szCs w:val="24"/>
        </w:rPr>
        <w:t xml:space="preserve"> os processos de monitoramento e prestação de contas dos projetos, contratos e convênios celebrados pelo Município, garantindo a relação de confiança política inerente ao seu cargo e existente para com o Prefeito e o Secretário;</w:t>
      </w:r>
    </w:p>
    <w:p w14:paraId="1BF3FC5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XVIII - manter rigoroso controle das despesas das unidades sob sua responsabilidade</w:t>
      </w:r>
      <w:r>
        <w:rPr>
          <w:rFonts w:ascii="Calibri" w:hAnsi="Calibri" w:cs="Calibri"/>
          <w:sz w:val="24"/>
          <w:szCs w:val="24"/>
        </w:rPr>
        <w:t>,</w:t>
      </w:r>
      <w:r w:rsidRPr="00CB07EB">
        <w:rPr>
          <w:rFonts w:ascii="Calibri" w:hAnsi="Calibri" w:cs="Calibri"/>
          <w:sz w:val="24"/>
          <w:szCs w:val="24"/>
        </w:rPr>
        <w:t xml:space="preserve"> de acordo com as diretrizes políticas e institucionais do Prefeito Municipal; e</w:t>
      </w:r>
    </w:p>
    <w:p w14:paraId="7A246AB9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XIX - executar outras atividades correlatas.</w:t>
      </w:r>
    </w:p>
    <w:p w14:paraId="621F223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65. Observada a organização administrativa e funcional de seu respectivo setor de competência a que estiver afeto, compete ao Assessor Especial de Políticas Públicas:</w:t>
      </w:r>
    </w:p>
    <w:p w14:paraId="5F71285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CB07EB">
        <w:rPr>
          <w:rFonts w:ascii="Calibri" w:hAnsi="Calibri" w:cs="Calibri"/>
          <w:sz w:val="24"/>
          <w:szCs w:val="24"/>
        </w:rPr>
        <w:t>prestar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assessoria direta e imediata ao Prefeito Municipal na formulação, execução e avaliação das políticas públicas municipais, promovendo a valorização da diversidade e a defesa dos direitos de toda a população, com atenção especial às pessoas em situação de vulnerabilidade, exclusão e discriminação; </w:t>
      </w:r>
    </w:p>
    <w:p w14:paraId="13259BE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CB07EB">
        <w:rPr>
          <w:rFonts w:ascii="Calibri" w:hAnsi="Calibri" w:cs="Calibri"/>
          <w:sz w:val="24"/>
          <w:szCs w:val="24"/>
        </w:rPr>
        <w:t>exercer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as funções de representação política e institucional do governo nas funções relacionadas com a promoção das políticas municipais de direitos humanos de acordo com as diretrizes, orientações e delegações do Prefeito Municipal; </w:t>
      </w:r>
    </w:p>
    <w:p w14:paraId="24DB926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III - subsidiar as decisões estratégicas de governo na área da promoção das políticas públicas dos direitos humanos, comprometendo-se a preservar a relação de confiança inerente ao seu cargo e existente para com o Prefeito; </w:t>
      </w:r>
    </w:p>
    <w:p w14:paraId="168CB2A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CB07EB">
        <w:rPr>
          <w:rFonts w:ascii="Calibri" w:hAnsi="Calibri" w:cs="Calibri"/>
          <w:sz w:val="24"/>
          <w:szCs w:val="24"/>
        </w:rPr>
        <w:t>prestar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assessoria direta e imediata ao Prefeito Municipal na formulação na promoção de políticas de públicas de proteção dos direitos humanos da para a juventude, população LGBTQIA+, pessoas com deficiência, criança e adolescente, idosos, imigrantes, mulheres e população negra;</w:t>
      </w:r>
    </w:p>
    <w:p w14:paraId="2EAE180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 - </w:t>
      </w:r>
      <w:proofErr w:type="gramStart"/>
      <w:r w:rsidRPr="00CB07EB">
        <w:rPr>
          <w:rFonts w:ascii="Calibri" w:hAnsi="Calibri" w:cs="Calibri"/>
          <w:sz w:val="24"/>
          <w:szCs w:val="24"/>
        </w:rPr>
        <w:t>assessorar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ao Prefeito Municipal na análise e enfrentamento de situações de crise, reclamações, manifestações e denúncias de violações de direitos humanos, garantindo a relação de confiança política inerente ao seu cargo e existente para com o Prefeito; </w:t>
      </w:r>
    </w:p>
    <w:p w14:paraId="67DC348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 - </w:t>
      </w:r>
      <w:proofErr w:type="gramStart"/>
      <w:r w:rsidRPr="00CB07EB">
        <w:rPr>
          <w:rFonts w:ascii="Calibri" w:hAnsi="Calibri" w:cs="Calibri"/>
          <w:sz w:val="24"/>
          <w:szCs w:val="24"/>
        </w:rPr>
        <w:t>manter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permanente coordenação e articulação política e institucional com as organizações públicas, privadas e sociais</w:t>
      </w:r>
      <w:r>
        <w:rPr>
          <w:rFonts w:ascii="Calibri" w:hAnsi="Calibri" w:cs="Calibri"/>
          <w:sz w:val="24"/>
          <w:szCs w:val="24"/>
        </w:rPr>
        <w:t>,</w:t>
      </w:r>
      <w:r w:rsidRPr="00CB07EB">
        <w:rPr>
          <w:rFonts w:ascii="Calibri" w:hAnsi="Calibri" w:cs="Calibri"/>
          <w:sz w:val="24"/>
          <w:szCs w:val="24"/>
        </w:rPr>
        <w:t xml:space="preserve"> com o propósito de promover a prevenção e enfrentamento de situações de violações de direitos humanos;</w:t>
      </w:r>
    </w:p>
    <w:p w14:paraId="05D73E04" w14:textId="47B55721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VII - monitorar a resposta dos órgãos encarregados da proteção e defesa de direitos humanos</w:t>
      </w:r>
      <w:r>
        <w:rPr>
          <w:rFonts w:ascii="Calibri" w:hAnsi="Calibri" w:cs="Calibri"/>
          <w:sz w:val="24"/>
          <w:szCs w:val="24"/>
        </w:rPr>
        <w:t>,</w:t>
      </w:r>
      <w:r w:rsidRPr="00CB07EB">
        <w:rPr>
          <w:rFonts w:ascii="Calibri" w:hAnsi="Calibri" w:cs="Calibri"/>
          <w:sz w:val="24"/>
          <w:szCs w:val="24"/>
        </w:rPr>
        <w:t xml:space="preserve"> diante das denúncias ou reclamações recebidas, em articulação com a </w:t>
      </w:r>
      <w:proofErr w:type="spellStart"/>
      <w:r w:rsidRPr="00CB07EB">
        <w:rPr>
          <w:rFonts w:ascii="Calibri" w:hAnsi="Calibri" w:cs="Calibri"/>
          <w:sz w:val="24"/>
          <w:szCs w:val="24"/>
        </w:rPr>
        <w:t>Ouvidoria</w:t>
      </w:r>
      <w:r w:rsidR="00A44E72">
        <w:rPr>
          <w:rFonts w:ascii="Calibri" w:hAnsi="Calibri" w:cs="Calibri"/>
          <w:sz w:val="24"/>
          <w:szCs w:val="24"/>
        </w:rPr>
        <w:t>-Geral</w:t>
      </w:r>
      <w:proofErr w:type="spellEnd"/>
      <w:r w:rsidRPr="00CB07EB">
        <w:rPr>
          <w:rFonts w:ascii="Calibri" w:hAnsi="Calibri" w:cs="Calibri"/>
          <w:sz w:val="24"/>
          <w:szCs w:val="24"/>
        </w:rPr>
        <w:t xml:space="preserve"> do Município; e </w:t>
      </w:r>
    </w:p>
    <w:p w14:paraId="2D72CA5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>VIII - executar outras atividades correlatas.</w:t>
      </w:r>
    </w:p>
    <w:p w14:paraId="27C8350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66. Observada a organização administrativa e funcional de seu respectivo setor de competência a que estiver afeto, compete ao Assessor de Gabinete:</w:t>
      </w:r>
    </w:p>
    <w:p w14:paraId="46A64E51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CB07EB">
        <w:rPr>
          <w:rFonts w:ascii="Calibri" w:hAnsi="Calibri" w:cs="Calibri"/>
          <w:sz w:val="24"/>
          <w:szCs w:val="24"/>
        </w:rPr>
        <w:t>exercer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responsabilidade de representação e confiança política do Prefeito e do Secretário Municipal na assistência e assessoramento direto e imediato na priorização, análise dos problemas, assuntos e decisões que entram nas suas respectivas agendas de trabalho;  </w:t>
      </w:r>
    </w:p>
    <w:p w14:paraId="751742E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CB07EB">
        <w:rPr>
          <w:rFonts w:ascii="Calibri" w:hAnsi="Calibri" w:cs="Calibri"/>
          <w:sz w:val="24"/>
          <w:szCs w:val="24"/>
        </w:rPr>
        <w:t>assistir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 Chefe do Poder Executivo Municipal na identificação e análise do impacto político</w:t>
      </w:r>
      <w:r>
        <w:rPr>
          <w:rFonts w:ascii="Calibri" w:hAnsi="Calibri" w:cs="Calibri"/>
          <w:sz w:val="24"/>
          <w:szCs w:val="24"/>
        </w:rPr>
        <w:t>,</w:t>
      </w:r>
      <w:r w:rsidRPr="00CB07EB">
        <w:rPr>
          <w:rFonts w:ascii="Calibri" w:hAnsi="Calibri" w:cs="Calibri"/>
          <w:sz w:val="24"/>
          <w:szCs w:val="24"/>
        </w:rPr>
        <w:t xml:space="preserve"> perante a sociedade</w:t>
      </w:r>
      <w:r>
        <w:rPr>
          <w:rFonts w:ascii="Calibri" w:hAnsi="Calibri" w:cs="Calibri"/>
          <w:sz w:val="24"/>
          <w:szCs w:val="24"/>
        </w:rPr>
        <w:t>,</w:t>
      </w:r>
      <w:r w:rsidRPr="00CB07EB">
        <w:rPr>
          <w:rFonts w:ascii="Calibri" w:hAnsi="Calibri" w:cs="Calibri"/>
          <w:sz w:val="24"/>
          <w:szCs w:val="24"/>
        </w:rPr>
        <w:t xml:space="preserve"> de problemas de sociais, econômicos e ambientais e institucionais relacionados com o cumprimento do Plano de Governo;</w:t>
      </w:r>
    </w:p>
    <w:p w14:paraId="186F859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III - prestar assistência e assessoramento na sua respectiva área de atuação no levantamento e análise de informações que permitam a construção da viabilidade política das diretrizes, objetivos e metas do Plano de Governo;</w:t>
      </w:r>
    </w:p>
    <w:p w14:paraId="0963F51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CB07EB">
        <w:rPr>
          <w:rFonts w:ascii="Calibri" w:hAnsi="Calibri" w:cs="Calibri"/>
          <w:sz w:val="24"/>
          <w:szCs w:val="24"/>
        </w:rPr>
        <w:t>prestar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assistência e assessoramento ao Prefeito Municipal no processo de tomada de decisões políticas e institucionais</w:t>
      </w:r>
      <w:r>
        <w:rPr>
          <w:rFonts w:ascii="Calibri" w:hAnsi="Calibri" w:cs="Calibri"/>
          <w:sz w:val="24"/>
          <w:szCs w:val="24"/>
        </w:rPr>
        <w:t>,</w:t>
      </w:r>
      <w:r w:rsidRPr="00CB07EB">
        <w:rPr>
          <w:rFonts w:ascii="Calibri" w:hAnsi="Calibri" w:cs="Calibri"/>
          <w:sz w:val="24"/>
          <w:szCs w:val="24"/>
        </w:rPr>
        <w:t xml:space="preserve"> na sua respectiva área de atuação</w:t>
      </w:r>
      <w:r>
        <w:rPr>
          <w:rFonts w:ascii="Calibri" w:hAnsi="Calibri" w:cs="Calibri"/>
          <w:sz w:val="24"/>
          <w:szCs w:val="24"/>
        </w:rPr>
        <w:t>,</w:t>
      </w:r>
      <w:r w:rsidRPr="00CB07EB">
        <w:rPr>
          <w:rFonts w:ascii="Calibri" w:hAnsi="Calibri" w:cs="Calibri"/>
          <w:sz w:val="24"/>
          <w:szCs w:val="24"/>
        </w:rPr>
        <w:t xml:space="preserve"> relacionadas com o cumprimento das metas e objetivos do Plano de Governo;</w:t>
      </w:r>
    </w:p>
    <w:p w14:paraId="5ABEAFB9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 - </w:t>
      </w:r>
      <w:proofErr w:type="gramStart"/>
      <w:r w:rsidRPr="00CB07EB">
        <w:rPr>
          <w:rFonts w:ascii="Calibri" w:hAnsi="Calibri" w:cs="Calibri"/>
          <w:sz w:val="24"/>
          <w:szCs w:val="24"/>
        </w:rPr>
        <w:t>prestar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assistência e assessoramento na coordenação e articulação dos programas e ações do Governo, garantindo o cumprimento das diretrizes políticas definidas pelo Prefeito Municipal; </w:t>
      </w:r>
    </w:p>
    <w:p w14:paraId="60683EC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 - </w:t>
      </w:r>
      <w:proofErr w:type="gramStart"/>
      <w:r w:rsidRPr="00CB07EB">
        <w:rPr>
          <w:rFonts w:ascii="Calibri" w:hAnsi="Calibri" w:cs="Calibri"/>
          <w:sz w:val="24"/>
          <w:szCs w:val="24"/>
        </w:rPr>
        <w:t>prestar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assistência e assessoramento</w:t>
      </w:r>
      <w:r>
        <w:rPr>
          <w:rFonts w:ascii="Calibri" w:hAnsi="Calibri" w:cs="Calibri"/>
          <w:sz w:val="24"/>
          <w:szCs w:val="24"/>
        </w:rPr>
        <w:t>,</w:t>
      </w:r>
      <w:r w:rsidRPr="00CB07EB">
        <w:rPr>
          <w:rFonts w:ascii="Calibri" w:hAnsi="Calibri" w:cs="Calibri"/>
          <w:sz w:val="24"/>
          <w:szCs w:val="24"/>
        </w:rPr>
        <w:t xml:space="preserve"> na sua respectiva área de atuação</w:t>
      </w:r>
      <w:r>
        <w:rPr>
          <w:rFonts w:ascii="Calibri" w:hAnsi="Calibri" w:cs="Calibri"/>
          <w:sz w:val="24"/>
          <w:szCs w:val="24"/>
        </w:rPr>
        <w:t>,</w:t>
      </w:r>
      <w:r w:rsidRPr="00CB07EB">
        <w:rPr>
          <w:rFonts w:ascii="Calibri" w:hAnsi="Calibri" w:cs="Calibri"/>
          <w:sz w:val="24"/>
          <w:szCs w:val="24"/>
        </w:rPr>
        <w:t xml:space="preserve"> no relacionamento político com lideranças sociais, políticas e empresarias pertinentes ao cumprimento dos objetivos e metas do Plano de Governo, garantindo a relação de confiança política inerente ao seu cargo e existente para com o Prefeito e o Secretário;</w:t>
      </w:r>
    </w:p>
    <w:p w14:paraId="1A3D015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VII - prestar assistência e assessoramento na sua respectiva área de atuação no monitoramento e avaliação dos compromissos políticos e institucionais assumidos pelo Prefeito Municipal com as comunidades, organizações sociais, partidos políticos, parlamentares e demais atores relevantes para a gestão da Administração Municipal;</w:t>
      </w:r>
    </w:p>
    <w:p w14:paraId="3169C837" w14:textId="77777777" w:rsidR="00815924" w:rsidRPr="007B3D1D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VIII - prestar assistência e assessoramento</w:t>
      </w:r>
      <w:r>
        <w:rPr>
          <w:rFonts w:ascii="Calibri" w:hAnsi="Calibri" w:cs="Calibri"/>
          <w:sz w:val="24"/>
          <w:szCs w:val="24"/>
        </w:rPr>
        <w:t>,</w:t>
      </w:r>
      <w:r w:rsidRPr="00CB07EB">
        <w:rPr>
          <w:rFonts w:ascii="Calibri" w:hAnsi="Calibri" w:cs="Calibri"/>
          <w:sz w:val="24"/>
          <w:szCs w:val="24"/>
        </w:rPr>
        <w:t xml:space="preserve"> na sua respectiva área de atuação</w:t>
      </w:r>
      <w:r>
        <w:rPr>
          <w:rFonts w:ascii="Calibri" w:hAnsi="Calibri" w:cs="Calibri"/>
          <w:sz w:val="24"/>
          <w:szCs w:val="24"/>
        </w:rPr>
        <w:t>,</w:t>
      </w:r>
      <w:r w:rsidRPr="00CB07EB">
        <w:rPr>
          <w:rFonts w:ascii="Calibri" w:hAnsi="Calibri" w:cs="Calibri"/>
          <w:sz w:val="24"/>
          <w:szCs w:val="24"/>
        </w:rPr>
        <w:t xml:space="preserve"> nos processos de monitoramento e avaliação da imagem política e institucional do Governo perante as comunidades e organizações sociais, propondo ações e decisões que permitam a governança política e institucional</w:t>
      </w:r>
      <w:r w:rsidRPr="007B3D1D">
        <w:rPr>
          <w:rFonts w:ascii="Calibri" w:hAnsi="Calibri" w:cs="Calibri"/>
          <w:sz w:val="24"/>
          <w:szCs w:val="24"/>
        </w:rPr>
        <w:t xml:space="preserve">; e </w:t>
      </w:r>
    </w:p>
    <w:p w14:paraId="4232BCBF" w14:textId="77777777" w:rsidR="00815924" w:rsidRPr="007B3D1D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7B3D1D">
        <w:rPr>
          <w:rFonts w:ascii="Calibri" w:hAnsi="Calibri" w:cs="Calibri"/>
          <w:sz w:val="24"/>
          <w:szCs w:val="24"/>
        </w:rPr>
        <w:t xml:space="preserve">IX - </w:t>
      </w:r>
      <w:proofErr w:type="gramStart"/>
      <w:r w:rsidRPr="007B3D1D">
        <w:rPr>
          <w:rFonts w:ascii="Calibri" w:hAnsi="Calibri" w:cs="Calibri"/>
          <w:sz w:val="24"/>
          <w:szCs w:val="24"/>
        </w:rPr>
        <w:t>executar</w:t>
      </w:r>
      <w:proofErr w:type="gramEnd"/>
      <w:r w:rsidRPr="007B3D1D">
        <w:rPr>
          <w:rFonts w:ascii="Calibri" w:hAnsi="Calibri" w:cs="Calibri"/>
          <w:sz w:val="24"/>
          <w:szCs w:val="24"/>
        </w:rPr>
        <w:t xml:space="preserve"> outras atividades correlatas.</w:t>
      </w:r>
    </w:p>
    <w:p w14:paraId="2F7FD244" w14:textId="77777777" w:rsidR="00815924" w:rsidRPr="007B3D1D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</w:pPr>
      <w:r w:rsidRPr="007B3D1D">
        <w:rPr>
          <w:rFonts w:ascii="Calibri" w:hAnsi="Calibri" w:cs="Calibri"/>
          <w:sz w:val="24"/>
          <w:szCs w:val="24"/>
        </w:rPr>
        <w:t xml:space="preserve">Parágrafo único. Cada Secretaria Municipal deverá contar, no mínimo, com 2 (dois) ocupantes do cargo público em comissão de Assessor de Gabinete. </w:t>
      </w:r>
    </w:p>
    <w:p w14:paraId="55B23D3D" w14:textId="77777777" w:rsidR="00815924" w:rsidRPr="007B3D1D" w:rsidRDefault="00815924" w:rsidP="00815924">
      <w:pPr>
        <w:pStyle w:val="Subttulo"/>
      </w:pPr>
      <w:r w:rsidRPr="007B3D1D">
        <w:t>Seção III</w:t>
      </w:r>
    </w:p>
    <w:p w14:paraId="31E43264" w14:textId="77777777" w:rsidR="00815924" w:rsidRPr="007B3D1D" w:rsidRDefault="00815924" w:rsidP="00815924">
      <w:pPr>
        <w:pStyle w:val="Subttulo"/>
      </w:pPr>
      <w:r w:rsidRPr="007B3D1D">
        <w:lastRenderedPageBreak/>
        <w:t xml:space="preserve">Das Competências das Funções de Confiança </w:t>
      </w:r>
    </w:p>
    <w:p w14:paraId="1A6DE904" w14:textId="2E0551CF" w:rsidR="00815924" w:rsidRPr="007B3D1D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7B3D1D">
        <w:rPr>
          <w:rFonts w:ascii="Calibri" w:hAnsi="Calibri" w:cs="Calibri"/>
          <w:sz w:val="24"/>
          <w:szCs w:val="24"/>
        </w:rPr>
        <w:t>Art. 67. Compete ao Procurador</w:t>
      </w:r>
      <w:r w:rsidR="00A44E72">
        <w:rPr>
          <w:rFonts w:ascii="Calibri" w:hAnsi="Calibri" w:cs="Calibri"/>
          <w:sz w:val="24"/>
          <w:szCs w:val="24"/>
        </w:rPr>
        <w:t>-Geral</w:t>
      </w:r>
      <w:r w:rsidRPr="007B3D1D">
        <w:rPr>
          <w:rFonts w:ascii="Calibri" w:hAnsi="Calibri" w:cs="Calibri"/>
          <w:sz w:val="24"/>
          <w:szCs w:val="24"/>
        </w:rPr>
        <w:t xml:space="preserve"> do Município:</w:t>
      </w:r>
    </w:p>
    <w:p w14:paraId="05910B4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7B3D1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7B3D1D">
        <w:rPr>
          <w:rFonts w:ascii="Calibri" w:hAnsi="Calibri" w:cs="Calibri"/>
          <w:sz w:val="24"/>
          <w:szCs w:val="24"/>
        </w:rPr>
        <w:t>coordenar e avaliar</w:t>
      </w:r>
      <w:proofErr w:type="gramEnd"/>
      <w:r w:rsidRPr="007B3D1D">
        <w:rPr>
          <w:rFonts w:ascii="Calibri" w:hAnsi="Calibri" w:cs="Calibri"/>
          <w:sz w:val="24"/>
          <w:szCs w:val="24"/>
        </w:rPr>
        <w:t xml:space="preserve"> a responsabilidade de defesa e representação, em juízo ou fora dele, dos direitos e interesses do Município, inclusive dos</w:t>
      </w:r>
      <w:r w:rsidRPr="00CB07EB">
        <w:rPr>
          <w:rFonts w:ascii="Calibri" w:hAnsi="Calibri" w:cs="Calibri"/>
          <w:sz w:val="24"/>
          <w:szCs w:val="24"/>
        </w:rPr>
        <w:t xml:space="preserve"> órgãos da administração direta, sempre que necessário;</w:t>
      </w:r>
    </w:p>
    <w:p w14:paraId="28699D6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CB07EB">
        <w:rPr>
          <w:rFonts w:ascii="Calibri" w:hAnsi="Calibri" w:cs="Calibri"/>
          <w:sz w:val="24"/>
          <w:szCs w:val="24"/>
        </w:rPr>
        <w:t>dirigir e coordenar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as atividades de Consultoria Jurídica do Município;</w:t>
      </w:r>
    </w:p>
    <w:p w14:paraId="76C905C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III - prestar, quando requisitado, assistência e assessoramento ao Prefeito Municipal e demais autoridades, inclusive elaborando as Informações nos Mandados de Segurança em que sejam apontados como coautores;</w:t>
      </w:r>
    </w:p>
    <w:p w14:paraId="18EFC9C9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CB07EB">
        <w:rPr>
          <w:rFonts w:ascii="Calibri" w:hAnsi="Calibri" w:cs="Calibri"/>
          <w:sz w:val="24"/>
          <w:szCs w:val="24"/>
        </w:rPr>
        <w:t>representar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 Município junto ao Poder Judiciário Federal, Estadual, de qualquer instância, Tribunais de Contas e quaisquer órgãos governamentais que analisem, discutam ou julguem interesses do Município;</w:t>
      </w:r>
    </w:p>
    <w:p w14:paraId="421CEEE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 - </w:t>
      </w:r>
      <w:proofErr w:type="gramStart"/>
      <w:r w:rsidRPr="00CB07EB">
        <w:rPr>
          <w:rFonts w:ascii="Calibri" w:hAnsi="Calibri" w:cs="Calibri"/>
          <w:sz w:val="24"/>
          <w:szCs w:val="24"/>
        </w:rPr>
        <w:t>defender</w:t>
      </w:r>
      <w:proofErr w:type="gramEnd"/>
      <w:r w:rsidRPr="00CB07EB">
        <w:rPr>
          <w:rFonts w:ascii="Calibri" w:hAnsi="Calibri" w:cs="Calibri"/>
          <w:sz w:val="24"/>
          <w:szCs w:val="24"/>
        </w:rPr>
        <w:t>, nas ações diretas de inconstitucionalidade, a norma legal ou ato normativo, objeto de impugnação;</w:t>
      </w:r>
    </w:p>
    <w:p w14:paraId="6B04CC7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 - </w:t>
      </w:r>
      <w:proofErr w:type="gramStart"/>
      <w:r w:rsidRPr="00CB07EB">
        <w:rPr>
          <w:rFonts w:ascii="Calibri" w:hAnsi="Calibri" w:cs="Calibri"/>
          <w:sz w:val="24"/>
          <w:szCs w:val="24"/>
        </w:rPr>
        <w:t>apresentar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as informações a serem prestadas pelo Prefeito Municipal, relativas a medidas impugnadoras de ato ou omissão do Chefe do Executivo; </w:t>
      </w:r>
    </w:p>
    <w:p w14:paraId="3224907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VII - examinar previamente a legalidade de processos licitatórios, contratos, acordos, ajustes e convênios</w:t>
      </w:r>
      <w:r>
        <w:rPr>
          <w:rFonts w:ascii="Calibri" w:hAnsi="Calibri" w:cs="Calibri"/>
          <w:sz w:val="24"/>
          <w:szCs w:val="24"/>
        </w:rPr>
        <w:t>, bem como as</w:t>
      </w:r>
      <w:r w:rsidRPr="00CB07EB">
        <w:rPr>
          <w:rFonts w:ascii="Calibri" w:hAnsi="Calibri" w:cs="Calibri"/>
          <w:sz w:val="24"/>
          <w:szCs w:val="24"/>
        </w:rPr>
        <w:t>sessorar o Prefeito Municipal e/ou Secretários Municipais em assuntos de natureza jurídica, elaborando pareceres e estudos ou propondo normas, medidas e diretrizes;</w:t>
      </w:r>
    </w:p>
    <w:p w14:paraId="3FC7686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VIII - coordenar os processos de representação jurídica que lhe pareçam pertinentes, em consonância com o interesse público e a legislação em vigor;</w:t>
      </w:r>
    </w:p>
    <w:p w14:paraId="5FFDB161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IX - </w:t>
      </w:r>
      <w:proofErr w:type="gramStart"/>
      <w:r w:rsidRPr="00CB07EB">
        <w:rPr>
          <w:rFonts w:ascii="Calibri" w:hAnsi="Calibri" w:cs="Calibri"/>
          <w:sz w:val="24"/>
          <w:szCs w:val="24"/>
        </w:rPr>
        <w:t>assistir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 Prefeito Municipal no controle interno da legalidade dos atos da Administração, bem como sugerir ao Prefeito Municipal medidas de caráter jurídico reclamadas pelo interesse público;</w:t>
      </w:r>
    </w:p>
    <w:p w14:paraId="228AAE4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 - </w:t>
      </w:r>
      <w:proofErr w:type="gramStart"/>
      <w:r w:rsidRPr="00CB07EB">
        <w:rPr>
          <w:rFonts w:ascii="Calibri" w:hAnsi="Calibri" w:cs="Calibri"/>
          <w:sz w:val="24"/>
          <w:szCs w:val="24"/>
        </w:rPr>
        <w:t>presidir e proferir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parecer nas sindicâncias e nos processos administrativos disciplinares de sua atribuição; </w:t>
      </w:r>
    </w:p>
    <w:p w14:paraId="3D4CC40B" w14:textId="3F1A23F2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</w:t>
      </w:r>
      <w:r w:rsidR="00A44E72">
        <w:rPr>
          <w:rFonts w:ascii="Calibri" w:hAnsi="Calibri" w:cs="Calibri"/>
          <w:sz w:val="24"/>
          <w:szCs w:val="24"/>
        </w:rPr>
        <w:t xml:space="preserve"> - </w:t>
      </w:r>
      <w:r w:rsidRPr="00CB07EB">
        <w:rPr>
          <w:rFonts w:ascii="Calibri" w:hAnsi="Calibri" w:cs="Calibri"/>
          <w:sz w:val="24"/>
          <w:szCs w:val="24"/>
        </w:rPr>
        <w:t xml:space="preserve">fixar a interpretação da Constituição Federal, Estadual, Lei Orgânica Municipal, demais leis, tratados e atos normativos, a ser uniformemente seguida pelos órgãos e entidades da Administração Municipal; </w:t>
      </w:r>
    </w:p>
    <w:p w14:paraId="4509A333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XII - unificar a jurisprudência administrativa, garantir a correta aplicação das leis, prevenir e dirimir as controvérsias entre os órgãos jurídicos da Administração Direta Municipal;</w:t>
      </w:r>
    </w:p>
    <w:p w14:paraId="1DC6C720" w14:textId="77129B5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>XIII - editar enunciados de súmula administrativa, resultantes da jurisprudência dos Tribunais, bem como propor alterações do Regimento Interno da Procuradoria</w:t>
      </w:r>
      <w:r w:rsidR="00A44E72">
        <w:rPr>
          <w:rFonts w:ascii="Calibri" w:hAnsi="Calibri" w:cs="Calibri"/>
          <w:sz w:val="24"/>
          <w:szCs w:val="24"/>
        </w:rPr>
        <w:t>-Geral</w:t>
      </w:r>
      <w:r w:rsidRPr="00CB07EB">
        <w:rPr>
          <w:rFonts w:ascii="Calibri" w:hAnsi="Calibri" w:cs="Calibri"/>
          <w:sz w:val="24"/>
          <w:szCs w:val="24"/>
        </w:rPr>
        <w:t xml:space="preserve"> do Município e submetê-las ao Chefe do Poder Executivo;</w:t>
      </w:r>
    </w:p>
    <w:p w14:paraId="6DD1EA2B" w14:textId="3154FFB0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XIV - promover a lotação e a distribuição dos servidores da Procuradoria</w:t>
      </w:r>
      <w:r w:rsidR="00A44E72">
        <w:rPr>
          <w:rFonts w:ascii="Calibri" w:hAnsi="Calibri" w:cs="Calibri"/>
          <w:sz w:val="24"/>
          <w:szCs w:val="24"/>
        </w:rPr>
        <w:t>-Geral</w:t>
      </w:r>
      <w:r w:rsidRPr="00CB07EB">
        <w:rPr>
          <w:rFonts w:ascii="Calibri" w:hAnsi="Calibri" w:cs="Calibri"/>
          <w:sz w:val="24"/>
          <w:szCs w:val="24"/>
        </w:rPr>
        <w:t xml:space="preserve"> do Município;</w:t>
      </w:r>
    </w:p>
    <w:p w14:paraId="291161C4" w14:textId="04F711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XV - </w:t>
      </w:r>
      <w:proofErr w:type="gramStart"/>
      <w:r w:rsidRPr="00CB07EB">
        <w:rPr>
          <w:rFonts w:ascii="Calibri" w:hAnsi="Calibri" w:cs="Calibri"/>
          <w:sz w:val="24"/>
          <w:szCs w:val="24"/>
        </w:rPr>
        <w:t>instaurar e presidir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sindicância e procedimentos administrativos disciplinares em face dos procuradores municipais, bem como propor, ao Prefeito Municipal, as alterações à Lei Orgânica da Procuradoria</w:t>
      </w:r>
      <w:r w:rsidR="00A44E72">
        <w:rPr>
          <w:rFonts w:ascii="Calibri" w:hAnsi="Calibri" w:cs="Calibri"/>
          <w:sz w:val="24"/>
          <w:szCs w:val="24"/>
        </w:rPr>
        <w:t>-Geral</w:t>
      </w:r>
      <w:r w:rsidRPr="00CB07EB">
        <w:rPr>
          <w:rFonts w:ascii="Calibri" w:hAnsi="Calibri" w:cs="Calibri"/>
          <w:sz w:val="24"/>
          <w:szCs w:val="24"/>
        </w:rPr>
        <w:t xml:space="preserve"> do Município;</w:t>
      </w:r>
    </w:p>
    <w:p w14:paraId="1AE076A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XVI - zelar pelo cumprimento da legalidade dos atos da Administração Municipal, propondo medidas que visem à correção de ilegalidades eventualmente encontradas, inclusive a anulação ou revogação de atos;</w:t>
      </w:r>
    </w:p>
    <w:p w14:paraId="303454A2" w14:textId="78E1DEF8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XVII - coordenar e supervisionar as ações necessárias à aplicação, uniformização e revisão de jurisprudência pertinente da Procuradoria</w:t>
      </w:r>
      <w:r w:rsidR="00A44E72">
        <w:rPr>
          <w:rFonts w:ascii="Calibri" w:hAnsi="Calibri" w:cs="Calibri"/>
          <w:sz w:val="24"/>
          <w:szCs w:val="24"/>
        </w:rPr>
        <w:t>-Geral</w:t>
      </w:r>
      <w:r w:rsidRPr="00CB07EB">
        <w:rPr>
          <w:rFonts w:ascii="Calibri" w:hAnsi="Calibri" w:cs="Calibri"/>
          <w:sz w:val="24"/>
          <w:szCs w:val="24"/>
        </w:rPr>
        <w:t xml:space="preserve"> do Município;</w:t>
      </w:r>
    </w:p>
    <w:p w14:paraId="629FA9A2" w14:textId="3763CC78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XVIII - coordenar a gestão institucional dentro da Procuradoria</w:t>
      </w:r>
      <w:r w:rsidR="00A44E72">
        <w:rPr>
          <w:rFonts w:ascii="Calibri" w:hAnsi="Calibri" w:cs="Calibri"/>
          <w:sz w:val="24"/>
          <w:szCs w:val="24"/>
        </w:rPr>
        <w:t>-Geral</w:t>
      </w:r>
      <w:r w:rsidRPr="00CB07EB">
        <w:rPr>
          <w:rFonts w:ascii="Calibri" w:hAnsi="Calibri" w:cs="Calibri"/>
          <w:sz w:val="24"/>
          <w:szCs w:val="24"/>
        </w:rPr>
        <w:t xml:space="preserve"> do Município, visando à adequação oportuna de decisões e ações no cumprimento das metas e objetivos dos planos e programas institucionais dentro de sua responsabilidade;</w:t>
      </w:r>
    </w:p>
    <w:p w14:paraId="223BA37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XIX - coordenar o processo de ajuizamento de executivos fiscais após a devida solicitação pela Secretaria de Gestão Financeira; e</w:t>
      </w:r>
    </w:p>
    <w:p w14:paraId="64F9D5A1" w14:textId="77777777" w:rsidR="00815924" w:rsidRPr="00CB07EB" w:rsidRDefault="00815924" w:rsidP="00815924">
      <w:pPr>
        <w:tabs>
          <w:tab w:val="left" w:pos="2263"/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XX - </w:t>
      </w:r>
      <w:proofErr w:type="gramStart"/>
      <w:r w:rsidRPr="00CB07EB">
        <w:rPr>
          <w:rFonts w:ascii="Calibri" w:hAnsi="Calibri" w:cs="Calibri"/>
          <w:sz w:val="24"/>
          <w:szCs w:val="24"/>
        </w:rPr>
        <w:t>executar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outras atividades correlatas.</w:t>
      </w:r>
    </w:p>
    <w:p w14:paraId="5F85687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68. Compete ao</w:t>
      </w:r>
      <w:r>
        <w:rPr>
          <w:rFonts w:ascii="Calibri" w:hAnsi="Calibri" w:cs="Calibri"/>
          <w:sz w:val="24"/>
          <w:szCs w:val="24"/>
        </w:rPr>
        <w:t>s</w:t>
      </w:r>
      <w:r w:rsidRPr="00CB07EB">
        <w:rPr>
          <w:rFonts w:ascii="Calibri" w:hAnsi="Calibri" w:cs="Calibri"/>
          <w:sz w:val="24"/>
          <w:szCs w:val="24"/>
        </w:rPr>
        <w:t xml:space="preserve"> Subprocurador</w:t>
      </w:r>
      <w:r>
        <w:rPr>
          <w:rFonts w:ascii="Calibri" w:hAnsi="Calibri" w:cs="Calibri"/>
          <w:sz w:val="24"/>
          <w:szCs w:val="24"/>
        </w:rPr>
        <w:t>es</w:t>
      </w:r>
      <w:r w:rsidRPr="00CB07EB">
        <w:rPr>
          <w:rFonts w:ascii="Calibri" w:hAnsi="Calibri" w:cs="Calibri"/>
          <w:sz w:val="24"/>
          <w:szCs w:val="24"/>
        </w:rPr>
        <w:t>:</w:t>
      </w:r>
    </w:p>
    <w:p w14:paraId="1C04808F" w14:textId="653CBFA5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CB07EB">
        <w:rPr>
          <w:rFonts w:ascii="Calibri" w:hAnsi="Calibri" w:cs="Calibri"/>
          <w:sz w:val="24"/>
          <w:szCs w:val="24"/>
        </w:rPr>
        <w:t>desempenhar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funções de assessoramento e consultoria jurídicos e representação judicial e extrajudicial, nos termos do Regimento Interno da Procuradoria</w:t>
      </w:r>
      <w:r w:rsidR="00A44E72">
        <w:rPr>
          <w:rFonts w:ascii="Calibri" w:hAnsi="Calibri" w:cs="Calibri"/>
          <w:sz w:val="24"/>
          <w:szCs w:val="24"/>
        </w:rPr>
        <w:t>-Geral</w:t>
      </w:r>
      <w:r w:rsidRPr="00CB07EB">
        <w:rPr>
          <w:rFonts w:ascii="Calibri" w:hAnsi="Calibri" w:cs="Calibri"/>
          <w:sz w:val="24"/>
          <w:szCs w:val="24"/>
        </w:rPr>
        <w:t xml:space="preserve"> do Município;</w:t>
      </w:r>
    </w:p>
    <w:p w14:paraId="73C4A8B1" w14:textId="51EA0BF0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CB07EB">
        <w:rPr>
          <w:rFonts w:ascii="Calibri" w:hAnsi="Calibri" w:cs="Calibri"/>
          <w:sz w:val="24"/>
          <w:szCs w:val="24"/>
        </w:rPr>
        <w:t>auxiliar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 Procurador</w:t>
      </w:r>
      <w:r w:rsidR="00A44E72">
        <w:rPr>
          <w:rFonts w:ascii="Calibri" w:hAnsi="Calibri" w:cs="Calibri"/>
          <w:sz w:val="24"/>
          <w:szCs w:val="24"/>
        </w:rPr>
        <w:t>-Geral</w:t>
      </w:r>
      <w:r w:rsidRPr="00CB07EB">
        <w:rPr>
          <w:rFonts w:ascii="Calibri" w:hAnsi="Calibri" w:cs="Calibri"/>
          <w:sz w:val="24"/>
          <w:szCs w:val="24"/>
        </w:rPr>
        <w:t xml:space="preserve"> no desenvolvimento das atividades de cada </w:t>
      </w:r>
      <w:proofErr w:type="spellStart"/>
      <w:r w:rsidRPr="00CB07EB">
        <w:rPr>
          <w:rFonts w:ascii="Calibri" w:hAnsi="Calibri" w:cs="Calibri"/>
          <w:sz w:val="24"/>
          <w:szCs w:val="24"/>
        </w:rPr>
        <w:t>Subprocuradoria</w:t>
      </w:r>
      <w:proofErr w:type="spellEnd"/>
      <w:r w:rsidR="00A44E72">
        <w:rPr>
          <w:rFonts w:ascii="Calibri" w:hAnsi="Calibri" w:cs="Calibri"/>
          <w:sz w:val="24"/>
          <w:szCs w:val="24"/>
        </w:rPr>
        <w:t>-Geral</w:t>
      </w:r>
      <w:r w:rsidRPr="00CB07EB">
        <w:rPr>
          <w:rFonts w:ascii="Calibri" w:hAnsi="Calibri" w:cs="Calibri"/>
          <w:sz w:val="24"/>
          <w:szCs w:val="24"/>
        </w:rPr>
        <w:t>; e</w:t>
      </w:r>
    </w:p>
    <w:p w14:paraId="5A8877B9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III - executar outras atividades correlatas.</w:t>
      </w:r>
    </w:p>
    <w:p w14:paraId="4065E3ED" w14:textId="0E3525BD" w:rsidR="00815924" w:rsidRPr="00F66F65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F66F65">
        <w:rPr>
          <w:rFonts w:ascii="Calibri" w:hAnsi="Calibri" w:cs="Calibri"/>
          <w:sz w:val="24"/>
          <w:szCs w:val="24"/>
        </w:rPr>
        <w:t>Art. 69. Compete ao Controlador</w:t>
      </w:r>
      <w:r w:rsidR="00A44E72">
        <w:rPr>
          <w:rFonts w:ascii="Calibri" w:hAnsi="Calibri" w:cs="Calibri"/>
          <w:sz w:val="24"/>
          <w:szCs w:val="24"/>
        </w:rPr>
        <w:t>-Geral</w:t>
      </w:r>
      <w:r w:rsidRPr="00F66F65">
        <w:rPr>
          <w:rFonts w:ascii="Calibri" w:hAnsi="Calibri" w:cs="Calibri"/>
          <w:sz w:val="24"/>
          <w:szCs w:val="24"/>
        </w:rPr>
        <w:t xml:space="preserve"> do Município: </w:t>
      </w:r>
    </w:p>
    <w:p w14:paraId="1FE5CE45" w14:textId="3C694DBD" w:rsidR="00815924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F66F65">
        <w:rPr>
          <w:rFonts w:ascii="Calibri" w:hAnsi="Calibri" w:cs="Calibri"/>
          <w:sz w:val="24"/>
          <w:szCs w:val="24"/>
        </w:rPr>
        <w:t>I</w:t>
      </w:r>
      <w:r w:rsidR="00A44E72">
        <w:rPr>
          <w:rFonts w:ascii="Calibri" w:hAnsi="Calibri" w:cs="Calibri"/>
          <w:sz w:val="24"/>
          <w:szCs w:val="24"/>
        </w:rPr>
        <w:t xml:space="preserve"> - </w:t>
      </w:r>
      <w:proofErr w:type="gramStart"/>
      <w:r w:rsidRPr="00F66F65">
        <w:rPr>
          <w:rFonts w:ascii="Calibri" w:hAnsi="Calibri" w:cs="Calibri"/>
          <w:sz w:val="24"/>
          <w:szCs w:val="24"/>
        </w:rPr>
        <w:t>chefiar</w:t>
      </w:r>
      <w:proofErr w:type="gramEnd"/>
      <w:r w:rsidRPr="00F66F65">
        <w:rPr>
          <w:rFonts w:ascii="Calibri" w:hAnsi="Calibri" w:cs="Calibri"/>
          <w:sz w:val="24"/>
          <w:szCs w:val="24"/>
        </w:rPr>
        <w:t>, dirigir e coordenar ações governamentais voltadas à implantação de instrumentos que compreendam</w:t>
      </w:r>
      <w:r w:rsidRPr="00CB07EB">
        <w:rPr>
          <w:rFonts w:ascii="Calibri" w:hAnsi="Calibri" w:cs="Calibri"/>
          <w:sz w:val="24"/>
          <w:szCs w:val="24"/>
        </w:rPr>
        <w:t xml:space="preserve"> o plano de organização, métodos e procedimentos para a proteção do patrimônio público, confiabilidade e tempestividade dos registros e informações, bem como a eficácia e eficiência operacionais;</w:t>
      </w:r>
    </w:p>
    <w:p w14:paraId="4E26F85E" w14:textId="4092F709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</w:t>
      </w:r>
      <w:r w:rsidR="00A44E72">
        <w:rPr>
          <w:rFonts w:ascii="Calibri" w:hAnsi="Calibri" w:cs="Calibri"/>
          <w:sz w:val="24"/>
          <w:szCs w:val="24"/>
        </w:rPr>
        <w:t xml:space="preserve"> - </w:t>
      </w:r>
      <w:proofErr w:type="gramStart"/>
      <w:r w:rsidRPr="00F66F65">
        <w:rPr>
          <w:rFonts w:ascii="Calibri" w:hAnsi="Calibri" w:cs="Calibri"/>
          <w:sz w:val="24"/>
          <w:szCs w:val="24"/>
        </w:rPr>
        <w:t>assistir</w:t>
      </w:r>
      <w:proofErr w:type="gramEnd"/>
      <w:r w:rsidRPr="00F66F65">
        <w:rPr>
          <w:rFonts w:ascii="Calibri" w:hAnsi="Calibri" w:cs="Calibri"/>
          <w:sz w:val="24"/>
          <w:szCs w:val="24"/>
        </w:rPr>
        <w:t xml:space="preserve"> direta e imediatamente </w:t>
      </w:r>
      <w:r w:rsidR="00A44E72">
        <w:rPr>
          <w:rFonts w:ascii="Calibri" w:hAnsi="Calibri" w:cs="Calibri"/>
          <w:sz w:val="24"/>
          <w:szCs w:val="24"/>
        </w:rPr>
        <w:t>a</w:t>
      </w:r>
      <w:r w:rsidRPr="00F66F65">
        <w:rPr>
          <w:rFonts w:ascii="Calibri" w:hAnsi="Calibri" w:cs="Calibri"/>
          <w:sz w:val="24"/>
          <w:szCs w:val="24"/>
        </w:rPr>
        <w:t xml:space="preserve">o Prefeito </w:t>
      </w:r>
      <w:r>
        <w:rPr>
          <w:rFonts w:ascii="Calibri" w:hAnsi="Calibri" w:cs="Calibri"/>
          <w:sz w:val="24"/>
          <w:szCs w:val="24"/>
        </w:rPr>
        <w:t xml:space="preserve">Municipal </w:t>
      </w:r>
      <w:r w:rsidRPr="00F66F65">
        <w:rPr>
          <w:rFonts w:ascii="Calibri" w:hAnsi="Calibri" w:cs="Calibri"/>
          <w:sz w:val="24"/>
          <w:szCs w:val="24"/>
        </w:rPr>
        <w:t xml:space="preserve">no desempenho de suas atribuições quanto aos assuntos e providências que, no âmbito do Poder Executivo, sejam atinentes à defesa do patrimônio público, ao controle interno, à auditoria pública, à </w:t>
      </w:r>
      <w:r w:rsidRPr="00F66F65">
        <w:rPr>
          <w:rFonts w:ascii="Calibri" w:hAnsi="Calibri" w:cs="Calibri"/>
          <w:sz w:val="24"/>
          <w:szCs w:val="24"/>
        </w:rPr>
        <w:lastRenderedPageBreak/>
        <w:t xml:space="preserve">correição, à prevenção e ao combate à corrupção, </w:t>
      </w:r>
      <w:r>
        <w:rPr>
          <w:rFonts w:ascii="Calibri" w:hAnsi="Calibri" w:cs="Calibri"/>
          <w:sz w:val="24"/>
          <w:szCs w:val="24"/>
        </w:rPr>
        <w:t>à</w:t>
      </w:r>
      <w:r w:rsidRPr="00F66F65">
        <w:rPr>
          <w:rFonts w:ascii="Calibri" w:hAnsi="Calibri" w:cs="Calibri"/>
          <w:sz w:val="24"/>
          <w:szCs w:val="24"/>
        </w:rPr>
        <w:t xml:space="preserve"> promoção da ética no serviço público, </w:t>
      </w:r>
      <w:r>
        <w:rPr>
          <w:rFonts w:ascii="Calibri" w:hAnsi="Calibri" w:cs="Calibri"/>
          <w:sz w:val="24"/>
          <w:szCs w:val="24"/>
        </w:rPr>
        <w:t>a</w:t>
      </w:r>
      <w:r w:rsidRPr="00F66F65">
        <w:rPr>
          <w:rFonts w:ascii="Calibri" w:hAnsi="Calibri" w:cs="Calibri"/>
          <w:sz w:val="24"/>
          <w:szCs w:val="24"/>
        </w:rPr>
        <w:t>o incremento da moralidade e da transparência e o fomento ao controle social da gestão, no âmbito da Administração Municipal</w:t>
      </w:r>
      <w:r>
        <w:rPr>
          <w:rFonts w:ascii="Calibri" w:hAnsi="Calibri" w:cs="Calibri"/>
          <w:sz w:val="24"/>
          <w:szCs w:val="24"/>
        </w:rPr>
        <w:t>;</w:t>
      </w:r>
    </w:p>
    <w:p w14:paraId="48131D0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III - </w:t>
      </w:r>
      <w:r>
        <w:rPr>
          <w:rFonts w:ascii="Calibri" w:hAnsi="Calibri" w:cs="Calibri"/>
          <w:sz w:val="24"/>
          <w:szCs w:val="24"/>
        </w:rPr>
        <w:t xml:space="preserve">chefiar, </w:t>
      </w:r>
      <w:r w:rsidRPr="00CB07EB">
        <w:rPr>
          <w:rFonts w:ascii="Calibri" w:hAnsi="Calibri" w:cs="Calibri"/>
          <w:sz w:val="24"/>
          <w:szCs w:val="24"/>
        </w:rPr>
        <w:t xml:space="preserve">dirigir e coordenar ações governamentais voltadas ao combate à corrupção, à correção e </w:t>
      </w:r>
      <w:r>
        <w:rPr>
          <w:rFonts w:ascii="Calibri" w:hAnsi="Calibri" w:cs="Calibri"/>
          <w:sz w:val="24"/>
          <w:szCs w:val="24"/>
        </w:rPr>
        <w:t xml:space="preserve">à </w:t>
      </w:r>
      <w:r w:rsidRPr="00CB07EB">
        <w:rPr>
          <w:rFonts w:ascii="Calibri" w:hAnsi="Calibri" w:cs="Calibri"/>
          <w:sz w:val="24"/>
          <w:szCs w:val="24"/>
        </w:rPr>
        <w:t>prevenção de falhas e omissões na prestação de serviços públicos</w:t>
      </w:r>
      <w:r>
        <w:rPr>
          <w:rFonts w:ascii="Calibri" w:hAnsi="Calibri" w:cs="Calibri"/>
          <w:sz w:val="24"/>
          <w:szCs w:val="24"/>
        </w:rPr>
        <w:t xml:space="preserve">, de ofício, mediante provocação ou mediante acompanhamento </w:t>
      </w:r>
      <w:r w:rsidRPr="00CB07EB">
        <w:rPr>
          <w:rFonts w:ascii="Calibri" w:hAnsi="Calibri" w:cs="Calibri"/>
          <w:sz w:val="24"/>
          <w:szCs w:val="24"/>
        </w:rPr>
        <w:t>procedimentos e processos administrativos em curso em outros órgãos ou entidades da Administração Pública Municipal;</w:t>
      </w:r>
    </w:p>
    <w:p w14:paraId="204E023E" w14:textId="05EC8C78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IV</w:t>
      </w:r>
      <w:r w:rsidR="00A44E72">
        <w:rPr>
          <w:rFonts w:ascii="Calibri" w:hAnsi="Calibri" w:cs="Calibri"/>
          <w:sz w:val="24"/>
          <w:szCs w:val="24"/>
        </w:rPr>
        <w:t xml:space="preserve"> - </w:t>
      </w:r>
      <w:proofErr w:type="gramStart"/>
      <w:r>
        <w:rPr>
          <w:rFonts w:ascii="Calibri" w:hAnsi="Calibri" w:cs="Calibri"/>
          <w:sz w:val="24"/>
          <w:szCs w:val="24"/>
        </w:rPr>
        <w:t>chefiar</w:t>
      </w:r>
      <w:proofErr w:type="gramEnd"/>
      <w:r>
        <w:rPr>
          <w:rFonts w:ascii="Calibri" w:hAnsi="Calibri" w:cs="Calibri"/>
          <w:sz w:val="24"/>
          <w:szCs w:val="24"/>
        </w:rPr>
        <w:t xml:space="preserve">, </w:t>
      </w:r>
      <w:r w:rsidRPr="00CB07EB">
        <w:rPr>
          <w:rFonts w:ascii="Calibri" w:hAnsi="Calibri" w:cs="Calibri"/>
          <w:sz w:val="24"/>
          <w:szCs w:val="24"/>
        </w:rPr>
        <w:t>dirigir e coordenar a implantação de ações governamentais voltadas ao funcionamento do Sistema de Sistema de Controle Interno</w:t>
      </w:r>
      <w:r>
        <w:rPr>
          <w:rFonts w:ascii="Calibri" w:hAnsi="Calibri" w:cs="Calibri"/>
          <w:sz w:val="24"/>
          <w:szCs w:val="24"/>
        </w:rPr>
        <w:t>;</w:t>
      </w:r>
    </w:p>
    <w:p w14:paraId="6BB8D6CB" w14:textId="43E5A4F3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</w:t>
      </w:r>
      <w:r w:rsidR="00A44E72">
        <w:rPr>
          <w:rFonts w:ascii="Calibri" w:hAnsi="Calibri" w:cs="Calibri"/>
          <w:sz w:val="24"/>
          <w:szCs w:val="24"/>
        </w:rPr>
        <w:t xml:space="preserve"> - </w:t>
      </w:r>
      <w:proofErr w:type="gramStart"/>
      <w:r>
        <w:rPr>
          <w:rFonts w:ascii="Calibri" w:hAnsi="Calibri" w:cs="Calibri"/>
          <w:sz w:val="24"/>
          <w:szCs w:val="24"/>
        </w:rPr>
        <w:t>chefiar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, coordenando sua equipe, </w:t>
      </w:r>
      <w:r>
        <w:rPr>
          <w:rFonts w:ascii="Calibri" w:hAnsi="Calibri" w:cs="Calibri"/>
          <w:sz w:val="24"/>
          <w:szCs w:val="24"/>
        </w:rPr>
        <w:t xml:space="preserve">a realização de </w:t>
      </w:r>
      <w:r w:rsidRPr="00CB07EB">
        <w:rPr>
          <w:rFonts w:ascii="Calibri" w:hAnsi="Calibri" w:cs="Calibri"/>
          <w:sz w:val="24"/>
          <w:szCs w:val="24"/>
        </w:rPr>
        <w:t>inspeções em procedimentos e processos em curso perante a Administração Pública Municipal, para exame de regularidade, determinando a adoção de providências ou a correção de falhas;</w:t>
      </w:r>
    </w:p>
    <w:p w14:paraId="2D151485" w14:textId="1101D335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 - </w:t>
      </w:r>
      <w:proofErr w:type="gramStart"/>
      <w:r w:rsidRPr="00CB07EB">
        <w:rPr>
          <w:rFonts w:ascii="Calibri" w:hAnsi="Calibri" w:cs="Calibri"/>
          <w:sz w:val="24"/>
          <w:szCs w:val="24"/>
        </w:rPr>
        <w:t>requisitar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qualquer órgão municipal e quaisquer entidades privadas encarregadas da administração ou gestão de receitas públicas processos, informações e documentos necessários ao regular desenvolvimento dos trabalhos da Controladoria</w:t>
      </w:r>
      <w:r w:rsidR="00A44E72">
        <w:rPr>
          <w:rFonts w:ascii="Calibri" w:hAnsi="Calibri" w:cs="Calibri"/>
          <w:sz w:val="24"/>
          <w:szCs w:val="24"/>
        </w:rPr>
        <w:t>-Geral</w:t>
      </w:r>
      <w:r w:rsidRPr="00CB07EB">
        <w:rPr>
          <w:rFonts w:ascii="Calibri" w:hAnsi="Calibri" w:cs="Calibri"/>
          <w:sz w:val="24"/>
          <w:szCs w:val="24"/>
        </w:rPr>
        <w:t>;</w:t>
      </w:r>
    </w:p>
    <w:p w14:paraId="1CC10604" w14:textId="0096526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VII</w:t>
      </w:r>
      <w:r w:rsidR="00A44E72">
        <w:rPr>
          <w:rFonts w:ascii="Calibri" w:hAnsi="Calibri" w:cs="Calibri"/>
          <w:sz w:val="24"/>
          <w:szCs w:val="24"/>
        </w:rPr>
        <w:t xml:space="preserve"> - </w:t>
      </w:r>
      <w:r>
        <w:rPr>
          <w:rFonts w:ascii="Calibri" w:hAnsi="Calibri" w:cs="Calibri"/>
          <w:sz w:val="24"/>
          <w:szCs w:val="24"/>
        </w:rPr>
        <w:t xml:space="preserve">chefiar e dirigir a </w:t>
      </w:r>
      <w:r w:rsidRPr="00CB07EB">
        <w:rPr>
          <w:rFonts w:ascii="Calibri" w:hAnsi="Calibri" w:cs="Calibri"/>
          <w:sz w:val="24"/>
          <w:szCs w:val="24"/>
        </w:rPr>
        <w:t>realiza</w:t>
      </w:r>
      <w:r>
        <w:rPr>
          <w:rFonts w:ascii="Calibri" w:hAnsi="Calibri" w:cs="Calibri"/>
          <w:sz w:val="24"/>
          <w:szCs w:val="24"/>
        </w:rPr>
        <w:t>ção</w:t>
      </w:r>
      <w:r w:rsidR="001943C2">
        <w:rPr>
          <w:rFonts w:ascii="Calibri" w:hAnsi="Calibri" w:cs="Calibri"/>
          <w:sz w:val="24"/>
          <w:szCs w:val="24"/>
        </w:rPr>
        <w:t xml:space="preserve"> de</w:t>
      </w:r>
      <w:r w:rsidRPr="00CB07EB">
        <w:rPr>
          <w:rFonts w:ascii="Calibri" w:hAnsi="Calibri" w:cs="Calibri"/>
          <w:sz w:val="24"/>
          <w:szCs w:val="24"/>
        </w:rPr>
        <w:t xml:space="preserve"> inspeções e avocar procedimentos e processos em curso perante a Administração Pública Municipal, para exame de regularidade determinando a adoção de providências, ou a correção de falhas</w:t>
      </w:r>
      <w:r>
        <w:rPr>
          <w:rFonts w:ascii="Calibri" w:hAnsi="Calibri" w:cs="Calibri"/>
          <w:sz w:val="24"/>
          <w:szCs w:val="24"/>
        </w:rPr>
        <w:t>, bem como</w:t>
      </w:r>
      <w:r w:rsidRPr="00CB07EB">
        <w:rPr>
          <w:rFonts w:ascii="Calibri" w:hAnsi="Calibri" w:cs="Calibri"/>
          <w:sz w:val="24"/>
          <w:szCs w:val="24"/>
        </w:rPr>
        <w:t xml:space="preserve"> requisitar procedimentos e processos administrativos já arquivados por autoridade da Administração Pública Municipal; </w:t>
      </w:r>
    </w:p>
    <w:p w14:paraId="341076CF" w14:textId="21A37D34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VIII - requisitar aos órgãos ou entidades da Administração Pública Municipal informações e documentos necessários ao regular desenvolvimento dos trabalhos da Controladoria</w:t>
      </w:r>
      <w:r w:rsidR="00A44E72">
        <w:rPr>
          <w:rFonts w:ascii="Calibri" w:hAnsi="Calibri" w:cs="Calibri"/>
          <w:sz w:val="24"/>
          <w:szCs w:val="24"/>
        </w:rPr>
        <w:t>-Geral</w:t>
      </w:r>
      <w:r w:rsidRPr="00CB07EB">
        <w:rPr>
          <w:rFonts w:ascii="Calibri" w:hAnsi="Calibri" w:cs="Calibri"/>
          <w:sz w:val="24"/>
          <w:szCs w:val="24"/>
        </w:rPr>
        <w:t xml:space="preserve"> do Município; </w:t>
      </w:r>
    </w:p>
    <w:p w14:paraId="76AAB53E" w14:textId="5E95D3E9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IX - </w:t>
      </w:r>
      <w:proofErr w:type="gramStart"/>
      <w:r w:rsidRPr="00CB07EB">
        <w:rPr>
          <w:rFonts w:ascii="Calibri" w:hAnsi="Calibri" w:cs="Calibri"/>
          <w:sz w:val="24"/>
          <w:szCs w:val="24"/>
        </w:rPr>
        <w:t>requisitar</w:t>
      </w:r>
      <w:proofErr w:type="gramEnd"/>
      <w:r w:rsidRPr="00CB07EB">
        <w:rPr>
          <w:rFonts w:ascii="Calibri" w:hAnsi="Calibri" w:cs="Calibri"/>
          <w:sz w:val="24"/>
          <w:szCs w:val="24"/>
        </w:rPr>
        <w:t>, aos órgãos e entidades da Administração Pública Municipal, os agentes públicos, materiais e infraestrutura necessários ao regular desempenho das atribuições da Controladoria</w:t>
      </w:r>
      <w:r w:rsidR="00A44E72">
        <w:rPr>
          <w:rFonts w:ascii="Calibri" w:hAnsi="Calibri" w:cs="Calibri"/>
          <w:sz w:val="24"/>
          <w:szCs w:val="24"/>
        </w:rPr>
        <w:t>-Geral</w:t>
      </w:r>
      <w:r w:rsidRPr="00CB07EB">
        <w:rPr>
          <w:rFonts w:ascii="Calibri" w:hAnsi="Calibri" w:cs="Calibri"/>
          <w:sz w:val="24"/>
          <w:szCs w:val="24"/>
        </w:rPr>
        <w:t xml:space="preserve"> do Município;</w:t>
      </w:r>
    </w:p>
    <w:p w14:paraId="0DF807C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 - </w:t>
      </w:r>
      <w:proofErr w:type="gramStart"/>
      <w:r w:rsidRPr="00CB07EB">
        <w:rPr>
          <w:rFonts w:ascii="Calibri" w:hAnsi="Calibri" w:cs="Calibri"/>
          <w:sz w:val="24"/>
          <w:szCs w:val="24"/>
        </w:rPr>
        <w:t>propor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ao Prefeito Municipal </w:t>
      </w:r>
      <w:r w:rsidRPr="00CB07EB">
        <w:rPr>
          <w:rFonts w:ascii="Calibri" w:hAnsi="Calibri" w:cs="Calibri"/>
          <w:sz w:val="24"/>
          <w:szCs w:val="24"/>
        </w:rPr>
        <w:t xml:space="preserve">medidas legislativas ou administrativas e sugerir ações necessárias para evitar a repetição de irregularidades constatadas; </w:t>
      </w:r>
    </w:p>
    <w:p w14:paraId="7F4E573E" w14:textId="4EC75E4F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XI - criar mecanismos, diretrizes e rotinas voltadas à regular aplicação da Lei </w:t>
      </w:r>
      <w:r w:rsidR="00753FBF">
        <w:rPr>
          <w:rFonts w:ascii="Calibri" w:hAnsi="Calibri" w:cs="Calibri"/>
          <w:sz w:val="24"/>
          <w:szCs w:val="24"/>
        </w:rPr>
        <w:t xml:space="preserve">Federal nº 12.527, de 18 de novembro de 2011 (Lei </w:t>
      </w:r>
      <w:r w:rsidRPr="00CB07EB">
        <w:rPr>
          <w:rFonts w:ascii="Calibri" w:hAnsi="Calibri" w:cs="Calibri"/>
          <w:sz w:val="24"/>
          <w:szCs w:val="24"/>
        </w:rPr>
        <w:t>de Acesso à Informação</w:t>
      </w:r>
      <w:r w:rsidR="00753FBF">
        <w:rPr>
          <w:rFonts w:ascii="Calibri" w:hAnsi="Calibri" w:cs="Calibri"/>
          <w:sz w:val="24"/>
          <w:szCs w:val="24"/>
        </w:rPr>
        <w:t>),</w:t>
      </w:r>
      <w:r w:rsidRPr="00CB07EB">
        <w:rPr>
          <w:rFonts w:ascii="Calibri" w:hAnsi="Calibri" w:cs="Calibri"/>
          <w:sz w:val="24"/>
          <w:szCs w:val="24"/>
        </w:rPr>
        <w:t xml:space="preserve"> e ao aperfeiçoamento da transparência, os quais serão de observância obrigatória por todos os órgãos da Administração Pública Municipal e pelas entidades incumbidas da administração ou gestão de receitas públicas, em razão de instrumentos de parcerias; </w:t>
      </w:r>
    </w:p>
    <w:p w14:paraId="7B75E77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XII - regulamentar a atividade de Correição, de Auditoria Pública, de Controle Interno de outras matérias afetas à prevenção e ao combate à corrupção e à transparência da gestão, no âmbito da Administração Pública Municipal; </w:t>
      </w:r>
    </w:p>
    <w:p w14:paraId="753CFF6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 xml:space="preserve">XIII - suspender cautelarmente procedimentos licitatórios, até o final do procedimento de apuração, sempre que houver indícios de fraude ou graves irregularidades que recomendem a medida; </w:t>
      </w:r>
    </w:p>
    <w:p w14:paraId="401F8137" w14:textId="61CA10E5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XIV - atuar em conjunto com a </w:t>
      </w:r>
      <w:r>
        <w:rPr>
          <w:rFonts w:ascii="Calibri" w:hAnsi="Calibri" w:cs="Calibri"/>
          <w:sz w:val="24"/>
          <w:szCs w:val="24"/>
        </w:rPr>
        <w:t>Procuradoria</w:t>
      </w:r>
      <w:r w:rsidR="00A44E72">
        <w:rPr>
          <w:rFonts w:ascii="Calibri" w:hAnsi="Calibri" w:cs="Calibri"/>
          <w:sz w:val="24"/>
          <w:szCs w:val="24"/>
        </w:rPr>
        <w:t>-Geral</w:t>
      </w:r>
      <w:r w:rsidRPr="00CB07EB">
        <w:rPr>
          <w:rFonts w:ascii="Calibri" w:hAnsi="Calibri" w:cs="Calibri"/>
          <w:sz w:val="24"/>
          <w:szCs w:val="24"/>
        </w:rPr>
        <w:t xml:space="preserve"> do Município para assegurar a celeridade e a efetividade dos procedimentos administrativos disciplinares;</w:t>
      </w:r>
    </w:p>
    <w:p w14:paraId="13ACF0A0" w14:textId="6505A5AA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XV - </w:t>
      </w:r>
      <w:proofErr w:type="gramStart"/>
      <w:r w:rsidRPr="00CB07EB">
        <w:rPr>
          <w:rFonts w:ascii="Calibri" w:hAnsi="Calibri" w:cs="Calibri"/>
          <w:sz w:val="24"/>
          <w:szCs w:val="24"/>
        </w:rPr>
        <w:t>encaminhar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à </w:t>
      </w:r>
      <w:r>
        <w:rPr>
          <w:rFonts w:ascii="Calibri" w:hAnsi="Calibri" w:cs="Calibri"/>
          <w:sz w:val="24"/>
          <w:szCs w:val="24"/>
        </w:rPr>
        <w:t>Procuradoria</w:t>
      </w:r>
      <w:r w:rsidR="00A44E72">
        <w:rPr>
          <w:rFonts w:ascii="Calibri" w:hAnsi="Calibri" w:cs="Calibri"/>
          <w:sz w:val="24"/>
          <w:szCs w:val="24"/>
        </w:rPr>
        <w:t>-Geral</w:t>
      </w:r>
      <w:r w:rsidRPr="00CB07EB">
        <w:rPr>
          <w:rFonts w:ascii="Calibri" w:hAnsi="Calibri" w:cs="Calibri"/>
          <w:sz w:val="24"/>
          <w:szCs w:val="24"/>
        </w:rPr>
        <w:t xml:space="preserve"> do Município os casos que configurem, em tese, improbidade administrativa e todos aqueles que recomendem a indisponibilidade de bens, o ressarcimento ao erário e outras providências no âmbito da competência daquele órgão; </w:t>
      </w:r>
    </w:p>
    <w:p w14:paraId="6C97F533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XVI - assinar todos os relatórios conclusivos, em conjunto com os analistas responsáveis pela auditoria; e</w:t>
      </w:r>
    </w:p>
    <w:p w14:paraId="1CA6A5E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XVII - executar outras atividades correlatas.</w:t>
      </w:r>
    </w:p>
    <w:p w14:paraId="4036886C" w14:textId="44899ABD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Parágrafo único. A função gratificada de Controlador</w:t>
      </w:r>
      <w:r w:rsidR="00A44E72">
        <w:rPr>
          <w:rFonts w:ascii="Calibri" w:hAnsi="Calibri" w:cs="Calibri"/>
          <w:sz w:val="24"/>
          <w:szCs w:val="24"/>
        </w:rPr>
        <w:t>-Geral</w:t>
      </w:r>
      <w:r w:rsidRPr="00CB07EB">
        <w:rPr>
          <w:rFonts w:ascii="Calibri" w:hAnsi="Calibri" w:cs="Calibri"/>
          <w:sz w:val="24"/>
          <w:szCs w:val="24"/>
        </w:rPr>
        <w:t xml:space="preserve"> do Município será exercida exclusivamente por um funcionário efetivo de Analista de Controle Interno.</w:t>
      </w:r>
    </w:p>
    <w:p w14:paraId="071C6F5B" w14:textId="629B0332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70. Compete ao Ouvidor</w:t>
      </w:r>
      <w:r w:rsidR="00A44E72">
        <w:rPr>
          <w:rFonts w:ascii="Calibri" w:hAnsi="Calibri" w:cs="Calibri"/>
          <w:sz w:val="24"/>
          <w:szCs w:val="24"/>
        </w:rPr>
        <w:t>-Geral</w:t>
      </w:r>
      <w:r w:rsidRPr="00CB07EB">
        <w:rPr>
          <w:rFonts w:ascii="Calibri" w:hAnsi="Calibri" w:cs="Calibri"/>
          <w:sz w:val="24"/>
          <w:szCs w:val="24"/>
        </w:rPr>
        <w:t xml:space="preserve"> do Município:</w:t>
      </w:r>
    </w:p>
    <w:p w14:paraId="68E89A8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CB07EB">
        <w:rPr>
          <w:rFonts w:ascii="Calibri" w:hAnsi="Calibri" w:cs="Calibri"/>
          <w:sz w:val="24"/>
          <w:szCs w:val="24"/>
        </w:rPr>
        <w:t>gerenciar e coordenar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os processos de análise das manifestações referentes à prestação de serviços públicos pelos órgãos e entidades do Poder Executivo Municipal e propor a adoção de medidas para a correção e a prevenção de falhas e omissões pelos responsáveis pela inadequada prestação do serviço público;</w:t>
      </w:r>
    </w:p>
    <w:p w14:paraId="3E7DD84F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CB07EB">
        <w:rPr>
          <w:rFonts w:ascii="Calibri" w:hAnsi="Calibri" w:cs="Calibri"/>
          <w:sz w:val="24"/>
          <w:szCs w:val="24"/>
        </w:rPr>
        <w:t>analisar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as denúncias e representações recebidas pela Ouvidoria, encaminhando-as, conforme a matéria, às unidades competentes para a adoção das medidas cabíveis;</w:t>
      </w:r>
    </w:p>
    <w:p w14:paraId="7CE0144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III</w:t>
      </w:r>
      <w:r w:rsidRPr="00CB07EB">
        <w:rPr>
          <w:rFonts w:ascii="Calibri" w:hAnsi="Calibri" w:cs="Calibri"/>
          <w:sz w:val="24"/>
          <w:szCs w:val="24"/>
        </w:rPr>
        <w:t xml:space="preserve"> - produzir estatísticas indicativas do nível de satisfação dos usuários dos serviços públicos prestados no âmbito do Poder Executivo Municipal;</w:t>
      </w:r>
    </w:p>
    <w:p w14:paraId="3B77EAB9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Pr="00CB07EB">
        <w:rPr>
          <w:rFonts w:ascii="Calibri" w:hAnsi="Calibri" w:cs="Calibri"/>
          <w:sz w:val="24"/>
          <w:szCs w:val="24"/>
        </w:rPr>
        <w:t xml:space="preserve">V - </w:t>
      </w:r>
      <w:proofErr w:type="gramStart"/>
      <w:r w:rsidRPr="00CB07EB">
        <w:rPr>
          <w:rFonts w:ascii="Calibri" w:hAnsi="Calibri" w:cs="Calibri"/>
          <w:sz w:val="24"/>
          <w:szCs w:val="24"/>
        </w:rPr>
        <w:t>contribuir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com a disseminação das formas de participação popular no acompanhamento e fiscalização da prestação dos serviços públicos;</w:t>
      </w:r>
    </w:p>
    <w:p w14:paraId="027494C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 - </w:t>
      </w:r>
      <w:proofErr w:type="gramStart"/>
      <w:r w:rsidRPr="00CB07EB">
        <w:rPr>
          <w:rFonts w:ascii="Calibri" w:hAnsi="Calibri" w:cs="Calibri"/>
          <w:sz w:val="24"/>
          <w:szCs w:val="24"/>
        </w:rPr>
        <w:t>recomendar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ao Prefeito Municipal a propositura de medidas legislativas ou administrativas com o objetivo de corrigir situações de inadequada prestação de serviços públicos;</w:t>
      </w:r>
    </w:p>
    <w:p w14:paraId="4D7B3F8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 - </w:t>
      </w:r>
      <w:proofErr w:type="gramStart"/>
      <w:r w:rsidRPr="00CB07EB">
        <w:rPr>
          <w:rFonts w:ascii="Calibri" w:hAnsi="Calibri" w:cs="Calibri"/>
          <w:sz w:val="24"/>
          <w:szCs w:val="24"/>
        </w:rPr>
        <w:t>criar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mecanismos, diretrizes e rotinas voltadas à regular aplicação da Lei de Acesso à Informação e ao aperfeiçoamento da transparência, os quais serão de observância obrigatória por todos os órgãos da Administração Pública Municipal e pelas entidades incumbidas da administração ou gestão de receitas públicas, em razão de instrumentos de parcerias; </w:t>
      </w:r>
    </w:p>
    <w:p w14:paraId="0C41C7B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 xml:space="preserve">VII - propor aos órgãos da Administração, resguardadas as respectivas competências, a instauração de sindicâncias, inquéritos e outras medidas destinadas à apuração das responsabilidades administrativas, civis e criminais; </w:t>
      </w:r>
    </w:p>
    <w:p w14:paraId="52985B0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VIII</w:t>
      </w:r>
      <w:r w:rsidRPr="00CB07EB">
        <w:rPr>
          <w:rFonts w:ascii="Calibri" w:hAnsi="Calibri" w:cs="Calibri"/>
          <w:sz w:val="24"/>
          <w:szCs w:val="24"/>
        </w:rPr>
        <w:t xml:space="preserve"> - requisitar, diretamente e sem qualquer ônus, de qualquer órgão municipal, informações, certidões ou cópias de documentos relacionados com as reclamações ou denúncias recebidas, na forma da lei;</w:t>
      </w:r>
    </w:p>
    <w:p w14:paraId="39E8EC51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Pr="00CB07EB">
        <w:rPr>
          <w:rFonts w:ascii="Calibri" w:hAnsi="Calibri" w:cs="Calibri"/>
          <w:sz w:val="24"/>
          <w:szCs w:val="24"/>
        </w:rPr>
        <w:t xml:space="preserve">X - </w:t>
      </w:r>
      <w:proofErr w:type="gramStart"/>
      <w:r w:rsidRPr="00CB07EB">
        <w:rPr>
          <w:rFonts w:ascii="Calibri" w:hAnsi="Calibri" w:cs="Calibri"/>
          <w:sz w:val="24"/>
          <w:szCs w:val="24"/>
        </w:rPr>
        <w:t>recomendar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aos órgãos da Administração Direta a adoção de mecanismos que dificultem e impeçam a violação do patrimônio público e outras irregularidades comprovadas; </w:t>
      </w:r>
    </w:p>
    <w:p w14:paraId="37BEB1E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 - </w:t>
      </w:r>
      <w:proofErr w:type="gramStart"/>
      <w:r w:rsidRPr="00CB07EB">
        <w:rPr>
          <w:rFonts w:ascii="Calibri" w:hAnsi="Calibri" w:cs="Calibri"/>
          <w:sz w:val="24"/>
          <w:szCs w:val="24"/>
        </w:rPr>
        <w:t>celebrar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termos de cooperação com entidades públicas ou privadas nacionais, na busca pela eficiência na prestação de serviços e no combate à dilapidação do patrimônio público; e</w:t>
      </w:r>
    </w:p>
    <w:p w14:paraId="29BC840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 - executar outras atividades correlatas.</w:t>
      </w:r>
    </w:p>
    <w:p w14:paraId="4022ADFB" w14:textId="1369E8A3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71. Compete ao Comandante</w:t>
      </w:r>
      <w:r w:rsidR="00A44E72">
        <w:rPr>
          <w:rFonts w:ascii="Calibri" w:hAnsi="Calibri" w:cs="Calibri"/>
          <w:sz w:val="24"/>
          <w:szCs w:val="24"/>
        </w:rPr>
        <w:t>-Geral</w:t>
      </w:r>
      <w:r w:rsidRPr="00CB07EB">
        <w:rPr>
          <w:rFonts w:ascii="Calibri" w:hAnsi="Calibri" w:cs="Calibri"/>
          <w:sz w:val="24"/>
          <w:szCs w:val="24"/>
        </w:rPr>
        <w:t xml:space="preserve"> da Guarda Civil Municipal:</w:t>
      </w:r>
    </w:p>
    <w:p w14:paraId="0D79461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CB07EB">
        <w:rPr>
          <w:rFonts w:ascii="Calibri" w:hAnsi="Calibri" w:cs="Calibri"/>
          <w:sz w:val="24"/>
          <w:szCs w:val="24"/>
        </w:rPr>
        <w:t>exercer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 comando da corporação Guarda Civil Municipal;</w:t>
      </w:r>
    </w:p>
    <w:p w14:paraId="0081790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CB07EB">
        <w:rPr>
          <w:rFonts w:ascii="Calibri" w:hAnsi="Calibri" w:cs="Calibri"/>
          <w:sz w:val="24"/>
          <w:szCs w:val="24"/>
        </w:rPr>
        <w:t>dirigir e controlar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Guarda Civil Municipal por meio de diretrizes e ordens necessárias ao cumprimento de suas atribuições administrativas, operacionais e legais; </w:t>
      </w:r>
    </w:p>
    <w:p w14:paraId="020DCC21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III - zelar pelo cumprimento das atribuições legais da Guarda Civil Municipal relacionados com a proteção dos bens, serviços e instalações municipais;</w:t>
      </w:r>
    </w:p>
    <w:p w14:paraId="665CD0C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CB07EB">
        <w:rPr>
          <w:rFonts w:ascii="Calibri" w:hAnsi="Calibri" w:cs="Calibri"/>
          <w:sz w:val="24"/>
          <w:szCs w:val="24"/>
        </w:rPr>
        <w:t>promover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proteção do meio ambiente, do patrimônio histórico, cultural, ecológico e paisagístico do Município;</w:t>
      </w:r>
    </w:p>
    <w:p w14:paraId="11C1350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 - </w:t>
      </w:r>
      <w:proofErr w:type="gramStart"/>
      <w:r w:rsidRPr="00CB07EB">
        <w:rPr>
          <w:rFonts w:ascii="Calibri" w:hAnsi="Calibri" w:cs="Calibri"/>
          <w:sz w:val="24"/>
          <w:szCs w:val="24"/>
        </w:rPr>
        <w:t>dirigir e coordenar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as ações de suporte aos órgãos e entidades do Município para realização dos serviços de sua responsabilidade, de sua ação atividade de polícia administrativa; </w:t>
      </w:r>
    </w:p>
    <w:p w14:paraId="3C1BD53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 - </w:t>
      </w:r>
      <w:proofErr w:type="gramStart"/>
      <w:r w:rsidRPr="00CB07EB">
        <w:rPr>
          <w:rFonts w:ascii="Calibri" w:hAnsi="Calibri" w:cs="Calibri"/>
          <w:sz w:val="24"/>
          <w:szCs w:val="24"/>
        </w:rPr>
        <w:t>dirigir e coordenar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as ações de suporte à Defesa Civil do Município, como força auxiliar, nos casos de calamidade pública ou grandes sinistros;</w:t>
      </w:r>
    </w:p>
    <w:p w14:paraId="12CE5A2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VII - dirigir, articular e apoiar as ações de segurança pública desenvolvidas dentro dos limites territoriais do Município por forças de segurança estadual e/ou federal, observadas suas atribuições legais;</w:t>
      </w:r>
    </w:p>
    <w:p w14:paraId="116510C4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VIII - supervisionar o cumprimento das rotinas e procedimentos administrativos e operacionais Guarda Civil Municipal, inclusive de metas gerenciais;</w:t>
      </w:r>
    </w:p>
    <w:p w14:paraId="6D40E214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IX - </w:t>
      </w:r>
      <w:proofErr w:type="gramStart"/>
      <w:r w:rsidRPr="00CB07EB">
        <w:rPr>
          <w:rFonts w:ascii="Calibri" w:hAnsi="Calibri" w:cs="Calibri"/>
          <w:sz w:val="24"/>
          <w:szCs w:val="24"/>
        </w:rPr>
        <w:t>estabelecer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padrões para avaliação institucional da Guarda Civil Municipal;</w:t>
      </w:r>
    </w:p>
    <w:p w14:paraId="6D2DFFE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 - </w:t>
      </w:r>
      <w:proofErr w:type="gramStart"/>
      <w:r w:rsidRPr="00CB07EB">
        <w:rPr>
          <w:rFonts w:ascii="Calibri" w:hAnsi="Calibri" w:cs="Calibri"/>
          <w:sz w:val="24"/>
          <w:szCs w:val="24"/>
        </w:rPr>
        <w:t>zelar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pelos princípios de hierarquia, disciplina, moral e ética da Guarda Civil Municipal;</w:t>
      </w:r>
    </w:p>
    <w:p w14:paraId="18BFAE8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>XI - solucionar e/ou encaminhar, no seu nível de competência, recursos e documentos apresentados por servidores da Guarda Civil Municipal;</w:t>
      </w:r>
    </w:p>
    <w:p w14:paraId="0C96D73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XII - coordenar os projetos que envolvam a Guarda Civil Municipal de forma a garantir o cumprimento de sua missão institucional;</w:t>
      </w:r>
    </w:p>
    <w:p w14:paraId="11CA597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XIII - representar a Guarda Civil Municipal perante os cidadãos, órgãos e entidades públicas ou privadas;</w:t>
      </w:r>
    </w:p>
    <w:p w14:paraId="1AD68B23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XIV - orientar a definição de metas e resultados para as atividades da Guarda Civil Municipal, </w:t>
      </w:r>
      <w:r>
        <w:rPr>
          <w:rFonts w:ascii="Calibri" w:hAnsi="Calibri" w:cs="Calibri"/>
          <w:sz w:val="24"/>
          <w:szCs w:val="24"/>
        </w:rPr>
        <w:t xml:space="preserve">bem como </w:t>
      </w:r>
      <w:r w:rsidRPr="00CB07EB">
        <w:rPr>
          <w:rFonts w:ascii="Calibri" w:hAnsi="Calibri" w:cs="Calibri"/>
          <w:sz w:val="24"/>
          <w:szCs w:val="24"/>
        </w:rPr>
        <w:t xml:space="preserve">orientar a definição de metas e resultados para as atividades da Guarda Civil Municipal; </w:t>
      </w:r>
    </w:p>
    <w:p w14:paraId="33A488F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XV - </w:t>
      </w:r>
      <w:proofErr w:type="gramStart"/>
      <w:r w:rsidRPr="00CB07EB">
        <w:rPr>
          <w:rFonts w:ascii="Calibri" w:hAnsi="Calibri" w:cs="Calibri"/>
          <w:sz w:val="24"/>
          <w:szCs w:val="24"/>
        </w:rPr>
        <w:t>nortear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execução da avaliação de desempenho e dos resultados das atividades dos integrantes da Guarda Civil Municipal; </w:t>
      </w:r>
    </w:p>
    <w:p w14:paraId="4A266D7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XVI - realizar as movimentações do pessoal que compõe o efetivo da </w:t>
      </w:r>
      <w:r>
        <w:rPr>
          <w:rFonts w:ascii="Calibri" w:hAnsi="Calibri" w:cs="Calibri"/>
          <w:sz w:val="24"/>
          <w:szCs w:val="24"/>
        </w:rPr>
        <w:t>i</w:t>
      </w:r>
      <w:r w:rsidRPr="00CB07EB">
        <w:rPr>
          <w:rFonts w:ascii="Calibri" w:hAnsi="Calibri" w:cs="Calibri"/>
          <w:sz w:val="24"/>
          <w:szCs w:val="24"/>
        </w:rPr>
        <w:t xml:space="preserve">nstituição, objetivando a melhor conveniência do serviço, assegurar a aplicabilidade dos princípios norteadores da disciplina e da hierarquia da Guarda Civil;  </w:t>
      </w:r>
    </w:p>
    <w:p w14:paraId="3F42B8B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XVII - elaborar relatório anual de avaliação disciplinar do efetivo que compõe a Guarda Civil Municipal, conferir elogios e condecorações aos integrantes da Guarda Civil, em reconhecimento aos bons serviços e atos meritórios; e </w:t>
      </w:r>
    </w:p>
    <w:p w14:paraId="7DB409D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XVIII - executar outras atividades correlatas.</w:t>
      </w:r>
    </w:p>
    <w:p w14:paraId="7EEA1EA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72. Compete ao Subcomandante da Guarda Civil Municipal:</w:t>
      </w:r>
    </w:p>
    <w:p w14:paraId="76A794B5" w14:textId="0334848F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CB07EB">
        <w:rPr>
          <w:rFonts w:ascii="Calibri" w:hAnsi="Calibri" w:cs="Calibri"/>
          <w:sz w:val="24"/>
          <w:szCs w:val="24"/>
        </w:rPr>
        <w:t>exercer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 comando de destacamentos da Guarda Civil Municipal, conforme designação do Comandante</w:t>
      </w:r>
      <w:r w:rsidR="00A44E72">
        <w:rPr>
          <w:rFonts w:ascii="Calibri" w:hAnsi="Calibri" w:cs="Calibri"/>
          <w:sz w:val="24"/>
          <w:szCs w:val="24"/>
        </w:rPr>
        <w:t>-Geral</w:t>
      </w:r>
      <w:r w:rsidRPr="00CB07EB">
        <w:rPr>
          <w:rFonts w:ascii="Calibri" w:hAnsi="Calibri" w:cs="Calibri"/>
          <w:sz w:val="24"/>
          <w:szCs w:val="24"/>
        </w:rPr>
        <w:t xml:space="preserve"> da Guarda Civil Municipal;</w:t>
      </w:r>
    </w:p>
    <w:p w14:paraId="1600D71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CB07EB">
        <w:rPr>
          <w:rFonts w:ascii="Calibri" w:hAnsi="Calibri" w:cs="Calibri"/>
          <w:sz w:val="24"/>
          <w:szCs w:val="24"/>
        </w:rPr>
        <w:t>zelar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pelo cumprimento das atribuições legais da Guarda Civil Municipal relacionados com a proteção dos bens, serviços e instalações municipais;</w:t>
      </w:r>
    </w:p>
    <w:p w14:paraId="394795FF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III - promover a proteção do meio ambiente, do patrimônio histórico, cultural, ecológico e paisagístico do Município;</w:t>
      </w:r>
    </w:p>
    <w:p w14:paraId="0A5223E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CB07EB">
        <w:rPr>
          <w:rFonts w:ascii="Calibri" w:hAnsi="Calibri" w:cs="Calibri"/>
          <w:sz w:val="24"/>
          <w:szCs w:val="24"/>
        </w:rPr>
        <w:t>dirigir e coordenar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as ações de suporte aos órgãos e entidades do Município para realização dos serviços de sua responsabilidade, de sua ação atividade de polícia administrativa; </w:t>
      </w:r>
    </w:p>
    <w:p w14:paraId="0C389E6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 - </w:t>
      </w:r>
      <w:proofErr w:type="gramStart"/>
      <w:r w:rsidRPr="00CB07EB">
        <w:rPr>
          <w:rFonts w:ascii="Calibri" w:hAnsi="Calibri" w:cs="Calibri"/>
          <w:sz w:val="24"/>
          <w:szCs w:val="24"/>
        </w:rPr>
        <w:t>dirigir</w:t>
      </w:r>
      <w:proofErr w:type="gramEnd"/>
      <w:r w:rsidRPr="00CB07EB">
        <w:rPr>
          <w:rFonts w:ascii="Calibri" w:hAnsi="Calibri" w:cs="Calibri"/>
          <w:sz w:val="24"/>
          <w:szCs w:val="24"/>
        </w:rPr>
        <w:t>, articular e apoiar as ações de segurança pública desenvolvidas dentro dos limites territoriais do Município por forças de segurança estadual e/ou federal, observadas suas atribuições legais;</w:t>
      </w:r>
    </w:p>
    <w:p w14:paraId="73219973" w14:textId="4E54FA0C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 - </w:t>
      </w:r>
      <w:proofErr w:type="gramStart"/>
      <w:r w:rsidRPr="00CB07EB">
        <w:rPr>
          <w:rFonts w:ascii="Calibri" w:hAnsi="Calibri" w:cs="Calibri"/>
          <w:sz w:val="24"/>
          <w:szCs w:val="24"/>
        </w:rPr>
        <w:t>supervisionar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 cumprimento das rotinas e procedimentos administrativos e operacionais de destacamentos da Guarda Civil Municipal, inclusive de metas gerenciais, conforme designação do Comandante</w:t>
      </w:r>
      <w:r w:rsidR="00A44E72">
        <w:rPr>
          <w:rFonts w:ascii="Calibri" w:hAnsi="Calibri" w:cs="Calibri"/>
          <w:sz w:val="24"/>
          <w:szCs w:val="24"/>
        </w:rPr>
        <w:t>-Geral</w:t>
      </w:r>
      <w:r w:rsidRPr="00CB07EB">
        <w:rPr>
          <w:rFonts w:ascii="Calibri" w:hAnsi="Calibri" w:cs="Calibri"/>
          <w:sz w:val="24"/>
          <w:szCs w:val="24"/>
        </w:rPr>
        <w:t xml:space="preserve"> da Guarda Civil Municipal;</w:t>
      </w:r>
    </w:p>
    <w:p w14:paraId="6B08CE48" w14:textId="5E04BD54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>VII</w:t>
      </w:r>
      <w:r w:rsidR="00A44E72">
        <w:rPr>
          <w:rFonts w:ascii="Calibri" w:hAnsi="Calibri" w:cs="Calibri"/>
          <w:sz w:val="24"/>
          <w:szCs w:val="24"/>
        </w:rPr>
        <w:t xml:space="preserve"> - </w:t>
      </w:r>
      <w:r w:rsidRPr="00CB07EB">
        <w:rPr>
          <w:rFonts w:ascii="Calibri" w:hAnsi="Calibri" w:cs="Calibri"/>
          <w:sz w:val="24"/>
          <w:szCs w:val="24"/>
        </w:rPr>
        <w:t>implementar padrões para avaliação institucional da Guarda Civil Municipal, conforme designação do Comandante</w:t>
      </w:r>
      <w:r w:rsidR="00A44E72">
        <w:rPr>
          <w:rFonts w:ascii="Calibri" w:hAnsi="Calibri" w:cs="Calibri"/>
          <w:sz w:val="24"/>
          <w:szCs w:val="24"/>
        </w:rPr>
        <w:t>-Geral</w:t>
      </w:r>
      <w:r w:rsidRPr="00CB07EB">
        <w:rPr>
          <w:rFonts w:ascii="Calibri" w:hAnsi="Calibri" w:cs="Calibri"/>
          <w:sz w:val="24"/>
          <w:szCs w:val="24"/>
        </w:rPr>
        <w:t xml:space="preserve"> da Guarda Civil Municipal;</w:t>
      </w:r>
    </w:p>
    <w:p w14:paraId="4BDE839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VIII - zelar pelos princípios de hierarquia, disciplina, moral e ética da Guarda Civil Municipal;</w:t>
      </w:r>
    </w:p>
    <w:p w14:paraId="326AECD5" w14:textId="116CC4E0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IX - </w:t>
      </w:r>
      <w:proofErr w:type="gramStart"/>
      <w:r w:rsidRPr="00CB07EB">
        <w:rPr>
          <w:rFonts w:ascii="Calibri" w:hAnsi="Calibri" w:cs="Calibri"/>
          <w:sz w:val="24"/>
          <w:szCs w:val="24"/>
        </w:rPr>
        <w:t>coordenar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os projetos designados para destacamentos da Guarda Civil Municipal, conforme designação do Comandante</w:t>
      </w:r>
      <w:r w:rsidR="00A44E72">
        <w:rPr>
          <w:rFonts w:ascii="Calibri" w:hAnsi="Calibri" w:cs="Calibri"/>
          <w:sz w:val="24"/>
          <w:szCs w:val="24"/>
        </w:rPr>
        <w:t>-Geral</w:t>
      </w:r>
      <w:r w:rsidRPr="00CB07EB">
        <w:rPr>
          <w:rFonts w:ascii="Calibri" w:hAnsi="Calibri" w:cs="Calibri"/>
          <w:sz w:val="24"/>
          <w:szCs w:val="24"/>
        </w:rPr>
        <w:t xml:space="preserve"> da Guarda Civil Municipal;</w:t>
      </w:r>
    </w:p>
    <w:p w14:paraId="4B0C6AF7" w14:textId="1255FC0A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 - </w:t>
      </w:r>
      <w:proofErr w:type="gramStart"/>
      <w:r w:rsidRPr="00CB07EB">
        <w:rPr>
          <w:rFonts w:ascii="Calibri" w:hAnsi="Calibri" w:cs="Calibri"/>
          <w:sz w:val="24"/>
          <w:szCs w:val="24"/>
        </w:rPr>
        <w:t>representar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Guarda Civil Municipal perante os cidadãos, órgãos e entidades públicas ou privadas, conforme designação do Comandante</w:t>
      </w:r>
      <w:r w:rsidR="00A44E72">
        <w:rPr>
          <w:rFonts w:ascii="Calibri" w:hAnsi="Calibri" w:cs="Calibri"/>
          <w:sz w:val="24"/>
          <w:szCs w:val="24"/>
        </w:rPr>
        <w:t>-Geral</w:t>
      </w:r>
      <w:r w:rsidRPr="00CB07EB">
        <w:rPr>
          <w:rFonts w:ascii="Calibri" w:hAnsi="Calibri" w:cs="Calibri"/>
          <w:sz w:val="24"/>
          <w:szCs w:val="24"/>
        </w:rPr>
        <w:t xml:space="preserve"> da Guarda Civil Municipal; e</w:t>
      </w:r>
    </w:p>
    <w:p w14:paraId="3670596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 - executar outras atividades correlatas.</w:t>
      </w:r>
    </w:p>
    <w:p w14:paraId="0F23805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73. Compete ao Inspetor da Guarda Civil Municipal:</w:t>
      </w:r>
    </w:p>
    <w:p w14:paraId="5FFE7578" w14:textId="106C7014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</w:t>
      </w:r>
      <w:r w:rsidR="00A44E72">
        <w:rPr>
          <w:rFonts w:ascii="Calibri" w:hAnsi="Calibri" w:cs="Calibri"/>
          <w:sz w:val="24"/>
          <w:szCs w:val="24"/>
        </w:rPr>
        <w:t xml:space="preserve"> - </w:t>
      </w:r>
      <w:proofErr w:type="gramStart"/>
      <w:r w:rsidRPr="00CB07EB">
        <w:rPr>
          <w:rFonts w:ascii="Calibri" w:hAnsi="Calibri" w:cs="Calibri"/>
          <w:sz w:val="24"/>
          <w:szCs w:val="24"/>
        </w:rPr>
        <w:t>coordenar e promover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execução das atividades das equipes da Guarda Civil Municipal sob sua responsabilidade;</w:t>
      </w:r>
    </w:p>
    <w:p w14:paraId="3FED78D3" w14:textId="488A1FC8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</w:t>
      </w:r>
      <w:r w:rsidR="00A44E72">
        <w:rPr>
          <w:rFonts w:ascii="Calibri" w:hAnsi="Calibri" w:cs="Calibri"/>
          <w:sz w:val="24"/>
          <w:szCs w:val="24"/>
        </w:rPr>
        <w:t xml:space="preserve"> - </w:t>
      </w:r>
      <w:proofErr w:type="gramStart"/>
      <w:r w:rsidRPr="00CB07EB">
        <w:rPr>
          <w:rFonts w:ascii="Calibri" w:hAnsi="Calibri" w:cs="Calibri"/>
          <w:sz w:val="24"/>
          <w:szCs w:val="24"/>
        </w:rPr>
        <w:t>organizar e orientar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os trabalhos para assegurar o desenvolvimento das atividades de acordo com os projetos, programas, objetivos e metas estabelecidos, garantindo a integração com a corporação, com a equipe e com o comando da Guarda</w:t>
      </w:r>
      <w:r>
        <w:rPr>
          <w:rFonts w:ascii="Calibri" w:hAnsi="Calibri" w:cs="Calibri"/>
          <w:sz w:val="24"/>
          <w:szCs w:val="24"/>
        </w:rPr>
        <w:t xml:space="preserve"> Civil Municipal</w:t>
      </w:r>
      <w:r w:rsidRPr="00CB07EB">
        <w:rPr>
          <w:rFonts w:ascii="Calibri" w:hAnsi="Calibri" w:cs="Calibri"/>
          <w:sz w:val="24"/>
          <w:szCs w:val="24"/>
        </w:rPr>
        <w:t xml:space="preserve">; </w:t>
      </w:r>
    </w:p>
    <w:p w14:paraId="144116A3" w14:textId="62A58104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III</w:t>
      </w:r>
      <w:r w:rsidR="00A44E72">
        <w:rPr>
          <w:rFonts w:ascii="Calibri" w:hAnsi="Calibri" w:cs="Calibri"/>
          <w:sz w:val="24"/>
          <w:szCs w:val="24"/>
        </w:rPr>
        <w:t xml:space="preserve"> - </w:t>
      </w:r>
      <w:r w:rsidRPr="00CB07EB">
        <w:rPr>
          <w:rFonts w:ascii="Calibri" w:hAnsi="Calibri" w:cs="Calibri"/>
          <w:sz w:val="24"/>
          <w:szCs w:val="24"/>
        </w:rPr>
        <w:t>encaminhar imediatamente ao Comandante da Guarda Civil Municipal cópia de boletim de ocorrência nos casos de extravio, furto ou roubo de material bélico, subordinado hierarquicamente a estrutura organizacional existente; e</w:t>
      </w:r>
    </w:p>
    <w:p w14:paraId="200E38D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CB07EB">
        <w:rPr>
          <w:rFonts w:ascii="Calibri" w:hAnsi="Calibri" w:cs="Calibri"/>
          <w:sz w:val="24"/>
          <w:szCs w:val="24"/>
        </w:rPr>
        <w:t>executar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outras atividades correlatas.</w:t>
      </w:r>
    </w:p>
    <w:p w14:paraId="5CA770D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74. Compete ao Corregedor da Guarda Civil Municipal:</w:t>
      </w:r>
    </w:p>
    <w:p w14:paraId="1EA0AEB1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CB07EB">
        <w:rPr>
          <w:rFonts w:ascii="Calibri" w:hAnsi="Calibri" w:cs="Calibri"/>
          <w:sz w:val="24"/>
          <w:szCs w:val="24"/>
        </w:rPr>
        <w:t>fiscalizar</w:t>
      </w:r>
      <w:proofErr w:type="gramEnd"/>
      <w:r w:rsidRPr="00CB07EB">
        <w:rPr>
          <w:rFonts w:ascii="Calibri" w:hAnsi="Calibri" w:cs="Calibri"/>
          <w:sz w:val="24"/>
          <w:szCs w:val="24"/>
        </w:rPr>
        <w:t>, quanto a aspectos disciplinares, o desempenho dos servidores da Guarda Municipal Civil;</w:t>
      </w:r>
    </w:p>
    <w:p w14:paraId="155A73D3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CB07EB">
        <w:rPr>
          <w:rFonts w:ascii="Calibri" w:hAnsi="Calibri" w:cs="Calibri"/>
          <w:sz w:val="24"/>
          <w:szCs w:val="24"/>
        </w:rPr>
        <w:t>promover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correições, sindicâncias e processos administrativos disciplinares no âmbito da Guarda Civil Municipal;</w:t>
      </w:r>
    </w:p>
    <w:p w14:paraId="4A1A2FFB" w14:textId="71710EC9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III - acompanhar ocorrências policiais envolvendo membros da Guarda Civil Municipal, prestando informações ao Comandante</w:t>
      </w:r>
      <w:r w:rsidR="00A44E72">
        <w:rPr>
          <w:rFonts w:ascii="Calibri" w:hAnsi="Calibri" w:cs="Calibri"/>
          <w:sz w:val="24"/>
          <w:szCs w:val="24"/>
        </w:rPr>
        <w:t>-Geral</w:t>
      </w:r>
      <w:r w:rsidRPr="00CB07EB">
        <w:rPr>
          <w:rFonts w:ascii="Calibri" w:hAnsi="Calibri" w:cs="Calibri"/>
          <w:sz w:val="24"/>
          <w:szCs w:val="24"/>
        </w:rPr>
        <w:t xml:space="preserve"> da Guarda Civil Municipal;</w:t>
      </w:r>
    </w:p>
    <w:p w14:paraId="69AF913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CB07EB">
        <w:rPr>
          <w:rFonts w:ascii="Calibri" w:hAnsi="Calibri" w:cs="Calibri"/>
          <w:sz w:val="24"/>
          <w:szCs w:val="24"/>
        </w:rPr>
        <w:t>atender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aos cidadãos e receber denúncias, críticas, sugestões ou elogios sobre o andamento dos serviços, atuando como Ouvidor da Guarda Civil Municipal;</w:t>
      </w:r>
    </w:p>
    <w:p w14:paraId="0F62CD71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 - </w:t>
      </w:r>
      <w:proofErr w:type="gramStart"/>
      <w:r w:rsidRPr="00CB07EB">
        <w:rPr>
          <w:rFonts w:ascii="Calibri" w:hAnsi="Calibri" w:cs="Calibri"/>
          <w:sz w:val="24"/>
          <w:szCs w:val="24"/>
        </w:rPr>
        <w:t>estudar e analisar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as praxes e rotinas de trabalho realizadas pela Guarda Civil Municipal, bem como sugerir medidas para simplificação, racionalização e eficiência dos serviços;</w:t>
      </w:r>
    </w:p>
    <w:p w14:paraId="5C700F1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 xml:space="preserve">VI - </w:t>
      </w:r>
      <w:proofErr w:type="gramStart"/>
      <w:r w:rsidRPr="00CB07EB">
        <w:rPr>
          <w:rFonts w:ascii="Calibri" w:hAnsi="Calibri" w:cs="Calibri"/>
          <w:sz w:val="24"/>
          <w:szCs w:val="24"/>
        </w:rPr>
        <w:t>acompanhar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inquéritos policiais e ações penais envolvendo servidores da Guarda Civil Municipal;</w:t>
      </w:r>
    </w:p>
    <w:p w14:paraId="51FFB12F" w14:textId="5216951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VII</w:t>
      </w:r>
      <w:r w:rsidR="00A44E72">
        <w:rPr>
          <w:rFonts w:ascii="Calibri" w:hAnsi="Calibri" w:cs="Calibri"/>
          <w:sz w:val="24"/>
          <w:szCs w:val="24"/>
        </w:rPr>
        <w:t xml:space="preserve"> - </w:t>
      </w:r>
      <w:r w:rsidRPr="00CB07EB">
        <w:rPr>
          <w:rFonts w:ascii="Calibri" w:hAnsi="Calibri" w:cs="Calibri"/>
          <w:sz w:val="24"/>
          <w:szCs w:val="24"/>
        </w:rPr>
        <w:t xml:space="preserve">representar para que seja aplicada a penalidade cabível, </w:t>
      </w:r>
      <w:r>
        <w:rPr>
          <w:rFonts w:ascii="Calibri" w:hAnsi="Calibri" w:cs="Calibri"/>
          <w:sz w:val="24"/>
          <w:szCs w:val="24"/>
        </w:rPr>
        <w:t xml:space="preserve">bem como </w:t>
      </w:r>
      <w:r w:rsidRPr="00CB07EB">
        <w:rPr>
          <w:rFonts w:ascii="Calibri" w:hAnsi="Calibri" w:cs="Calibri"/>
          <w:sz w:val="24"/>
          <w:szCs w:val="24"/>
        </w:rPr>
        <w:t xml:space="preserve">responder </w:t>
      </w:r>
      <w:r>
        <w:rPr>
          <w:rFonts w:ascii="Calibri" w:hAnsi="Calibri" w:cs="Calibri"/>
          <w:sz w:val="24"/>
          <w:szCs w:val="24"/>
        </w:rPr>
        <w:t>à</w:t>
      </w:r>
      <w:r w:rsidRPr="00CB07EB">
        <w:rPr>
          <w:rFonts w:ascii="Calibri" w:hAnsi="Calibri" w:cs="Calibri"/>
          <w:sz w:val="24"/>
          <w:szCs w:val="24"/>
        </w:rPr>
        <w:t>s consultas formuladas pelos órgãos da Administração Pública sobre assuntos de sua competência;</w:t>
      </w:r>
    </w:p>
    <w:p w14:paraId="593D2B0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VIII - submeter ao Comandante da Guarda Civil Municipal relatório sobre a atuação pessoal e funcional dos servidores da Guarda Civil Municipal;</w:t>
      </w:r>
    </w:p>
    <w:p w14:paraId="1AA83B9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IX - </w:t>
      </w:r>
      <w:proofErr w:type="gramStart"/>
      <w:r w:rsidRPr="00CB07EB">
        <w:rPr>
          <w:rFonts w:ascii="Calibri" w:hAnsi="Calibri" w:cs="Calibri"/>
          <w:sz w:val="24"/>
          <w:szCs w:val="24"/>
        </w:rPr>
        <w:t>proceder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às medidas de urgência, na ausência ou impedimento do Comando da Guarda Municipal, em caso de flagrante delito ou de infração administrativa envolvendo servidores da Guarda Civil Municipal;</w:t>
      </w:r>
    </w:p>
    <w:p w14:paraId="430271A9" w14:textId="5B7F1CEF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 - </w:t>
      </w:r>
      <w:proofErr w:type="gramStart"/>
      <w:r w:rsidRPr="00CB07EB">
        <w:rPr>
          <w:rFonts w:ascii="Calibri" w:hAnsi="Calibri" w:cs="Calibri"/>
          <w:sz w:val="24"/>
          <w:szCs w:val="24"/>
        </w:rPr>
        <w:t>manter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 Comandante</w:t>
      </w:r>
      <w:r w:rsidR="00A44E72">
        <w:rPr>
          <w:rFonts w:ascii="Calibri" w:hAnsi="Calibri" w:cs="Calibri"/>
          <w:sz w:val="24"/>
          <w:szCs w:val="24"/>
        </w:rPr>
        <w:t>-Geral</w:t>
      </w:r>
      <w:r w:rsidRPr="00CB07EB">
        <w:rPr>
          <w:rFonts w:ascii="Calibri" w:hAnsi="Calibri" w:cs="Calibri"/>
          <w:sz w:val="24"/>
          <w:szCs w:val="24"/>
        </w:rPr>
        <w:t xml:space="preserve"> da Guarda Civil Municipal informado a respeito do andamento dos serviços; e</w:t>
      </w:r>
    </w:p>
    <w:p w14:paraId="4FCF3284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 - executar outras atividades correlatas.</w:t>
      </w:r>
    </w:p>
    <w:p w14:paraId="5AD1CEC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75. Compete ao Inspetor de Trânsito:</w:t>
      </w:r>
    </w:p>
    <w:p w14:paraId="3DF6F73F" w14:textId="25014B7B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</w:t>
      </w:r>
      <w:r w:rsidR="00A44E72">
        <w:rPr>
          <w:rFonts w:ascii="Calibri" w:hAnsi="Calibri" w:cs="Calibri"/>
          <w:sz w:val="24"/>
          <w:szCs w:val="24"/>
        </w:rPr>
        <w:t xml:space="preserve"> - </w:t>
      </w:r>
      <w:proofErr w:type="gramStart"/>
      <w:r w:rsidRPr="00CB07EB">
        <w:rPr>
          <w:rFonts w:ascii="Calibri" w:hAnsi="Calibri" w:cs="Calibri"/>
          <w:sz w:val="24"/>
          <w:szCs w:val="24"/>
        </w:rPr>
        <w:t>coordenar e promover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execução das atividades das equipes de Agentes de Trânsito sob sua responsabilidade;</w:t>
      </w:r>
    </w:p>
    <w:p w14:paraId="4677F9E3" w14:textId="0E3B37C4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</w:t>
      </w:r>
      <w:r w:rsidR="00A44E72">
        <w:rPr>
          <w:rFonts w:ascii="Calibri" w:hAnsi="Calibri" w:cs="Calibri"/>
          <w:sz w:val="24"/>
          <w:szCs w:val="24"/>
        </w:rPr>
        <w:t xml:space="preserve"> - </w:t>
      </w:r>
      <w:proofErr w:type="gramStart"/>
      <w:r w:rsidRPr="00CB07EB">
        <w:rPr>
          <w:rFonts w:ascii="Calibri" w:hAnsi="Calibri" w:cs="Calibri"/>
          <w:sz w:val="24"/>
          <w:szCs w:val="24"/>
        </w:rPr>
        <w:t>organizar e orientar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os trabalhos para assegurar o desenvolvimento das atividades de acordo com os projetos, programas, objetivos e metas estabelecidos, garantindo a integração das equipes de Agentes de Trânsito com o</w:t>
      </w:r>
      <w:r w:rsidRPr="00CB07EB">
        <w:t xml:space="preserve"> </w:t>
      </w:r>
      <w:r w:rsidRPr="00CB07EB">
        <w:rPr>
          <w:rFonts w:ascii="Calibri" w:hAnsi="Calibri" w:cs="Calibri"/>
          <w:sz w:val="24"/>
          <w:szCs w:val="24"/>
        </w:rPr>
        <w:t xml:space="preserve">Secretário Municipal dos Assuntos de Segurança e Mobilidade Urbana e com o Subsecretário de Assuntos de Segurança; </w:t>
      </w:r>
    </w:p>
    <w:p w14:paraId="03BA56AE" w14:textId="249684FF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III</w:t>
      </w:r>
      <w:r w:rsidR="00A44E72">
        <w:rPr>
          <w:rFonts w:ascii="Calibri" w:hAnsi="Calibri" w:cs="Calibri"/>
          <w:sz w:val="24"/>
          <w:szCs w:val="24"/>
        </w:rPr>
        <w:t xml:space="preserve"> - </w:t>
      </w:r>
      <w:r w:rsidRPr="00CB07EB">
        <w:rPr>
          <w:rFonts w:ascii="Calibri" w:hAnsi="Calibri" w:cs="Calibri"/>
          <w:sz w:val="24"/>
          <w:szCs w:val="24"/>
        </w:rPr>
        <w:t>encaminhar imediatamente ao Subsecretário de Assuntos de Segurança notícias de infrações disciplinares administrativas envolvendo integrantes de equipes de Agentes de Trânsito; e</w:t>
      </w:r>
    </w:p>
    <w:p w14:paraId="1E9C0331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CB07EB">
        <w:rPr>
          <w:rFonts w:ascii="Calibri" w:hAnsi="Calibri" w:cs="Calibri"/>
          <w:sz w:val="24"/>
          <w:szCs w:val="24"/>
        </w:rPr>
        <w:t>executar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outras atividades correlatas.</w:t>
      </w:r>
    </w:p>
    <w:p w14:paraId="6233283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bookmarkStart w:id="13" w:name="_Hlk187932156"/>
      <w:r w:rsidRPr="00CB07EB">
        <w:rPr>
          <w:rFonts w:ascii="Calibri" w:hAnsi="Calibri" w:cs="Calibri"/>
          <w:sz w:val="24"/>
          <w:szCs w:val="24"/>
        </w:rPr>
        <w:t>Art. 76. Observada a organização administrativa e funcional de seu respectivo setor de competência a que estiver afeto, compete ao Chefe de Divisão:</w:t>
      </w:r>
    </w:p>
    <w:p w14:paraId="5F99E53F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CB07EB">
        <w:rPr>
          <w:rFonts w:ascii="Calibri" w:hAnsi="Calibri" w:cs="Calibri"/>
          <w:sz w:val="24"/>
          <w:szCs w:val="24"/>
        </w:rPr>
        <w:t>prestar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assistência a seu chefe imediato na coordenação e gerenciamento de programas, projetos e serviços públicos afins à respectiva divisão funcional sob sua responsabilidade, garantindo a relação de confiança política e institucional inerente à sua função e existente para com o Prefeito e o Secretário;</w:t>
      </w:r>
    </w:p>
    <w:p w14:paraId="2DFC8EF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CB07EB">
        <w:rPr>
          <w:rFonts w:ascii="Calibri" w:hAnsi="Calibri" w:cs="Calibri"/>
          <w:sz w:val="24"/>
          <w:szCs w:val="24"/>
        </w:rPr>
        <w:t>responder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pelo conjunto de atribuições e responsabilidades correspondentes às competências da divisão funcional previstas no regimento interno de sua respectiva secretaria ou órgão, garantindo o cumprimento das diretrizes políticas e institucionais do Governo;</w:t>
      </w:r>
    </w:p>
    <w:p w14:paraId="4D061F01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>III - coordenar, gerenciar e supervisionar a organização e execução de programas, projetos, atividades e atribuições da respectiva divisão funcional sob sua responsabilidade, dentro das orientações gerais de seu chefe imediato e demais normas superiores de delegações de competências;</w:t>
      </w:r>
    </w:p>
    <w:p w14:paraId="7EE051CF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CB07EB">
        <w:rPr>
          <w:rFonts w:ascii="Calibri" w:hAnsi="Calibri" w:cs="Calibri"/>
          <w:sz w:val="24"/>
          <w:szCs w:val="24"/>
        </w:rPr>
        <w:t>tomar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decisões sobre sua área de atuação em consonância com as diretrizes político-governamentais determinadas pelo Chefe do Executivo e alinhadas às da autoridade superior;</w:t>
      </w:r>
    </w:p>
    <w:p w14:paraId="7EAF7A5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 - </w:t>
      </w:r>
      <w:proofErr w:type="gramStart"/>
      <w:r w:rsidRPr="00CB07EB">
        <w:rPr>
          <w:rFonts w:ascii="Calibri" w:hAnsi="Calibri" w:cs="Calibri"/>
          <w:sz w:val="24"/>
          <w:szCs w:val="24"/>
        </w:rPr>
        <w:t>coordenar e orientar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seus subordinados na realização dos trabalhos, bem como na sua conduta funcional;</w:t>
      </w:r>
    </w:p>
    <w:p w14:paraId="2CF55D7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 - </w:t>
      </w:r>
      <w:proofErr w:type="gramStart"/>
      <w:r w:rsidRPr="00CB07EB">
        <w:rPr>
          <w:rFonts w:ascii="Calibri" w:hAnsi="Calibri" w:cs="Calibri"/>
          <w:sz w:val="24"/>
          <w:szCs w:val="24"/>
        </w:rPr>
        <w:t>coordenar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as atividades de planejamento, monitoramento e avaliação da gestão referente à sua área de atuação;</w:t>
      </w:r>
    </w:p>
    <w:p w14:paraId="5C0F2319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VII - controlar e avaliar o desempenho dos servidores sob sua responsabilidade dentro das normas e procedimentos vigentes; </w:t>
      </w:r>
    </w:p>
    <w:p w14:paraId="4BC26ED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VIII - assegurar a organização e desenvolvimento das rotinas de trabalho da unidade organizativa, setor ou serviços sob sua responsabilidade;</w:t>
      </w:r>
    </w:p>
    <w:p w14:paraId="7D240CF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IX - </w:t>
      </w:r>
      <w:proofErr w:type="gramStart"/>
      <w:r w:rsidRPr="00CB07EB">
        <w:rPr>
          <w:rFonts w:ascii="Calibri" w:hAnsi="Calibri" w:cs="Calibri"/>
          <w:sz w:val="24"/>
          <w:szCs w:val="24"/>
        </w:rPr>
        <w:t>prestar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contas por resultados sobre o cumprimento das metas e objetivos do Plano de Governo sob sua responsabilidade;</w:t>
      </w:r>
    </w:p>
    <w:p w14:paraId="6B135E03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 - </w:t>
      </w:r>
      <w:proofErr w:type="gramStart"/>
      <w:r w:rsidRPr="00CB07EB">
        <w:rPr>
          <w:rFonts w:ascii="Calibri" w:hAnsi="Calibri" w:cs="Calibri"/>
          <w:sz w:val="24"/>
          <w:szCs w:val="24"/>
        </w:rPr>
        <w:t>zelar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pela adequada utilização e manutenção da infraestrutura e do patrimônio do público sob sua responsabilidade;   </w:t>
      </w:r>
    </w:p>
    <w:p w14:paraId="610A8F1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 - zelar pela manutenção e utilização adequada dos equipamentos públicos do Poder Público Municipal dentro de sua área de competência; e</w:t>
      </w:r>
    </w:p>
    <w:p w14:paraId="6D20B594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XII - executar outras atividades correlatas.</w:t>
      </w:r>
      <w:bookmarkEnd w:id="13"/>
    </w:p>
    <w:p w14:paraId="1AE2E681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77. Observada a organização administrativa e funcional de seu respectivo setor de competência a que estiver afeto, compete ao Chefe de Subdivisão:</w:t>
      </w:r>
    </w:p>
    <w:p w14:paraId="0DB1A08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CB07EB">
        <w:rPr>
          <w:rFonts w:ascii="Calibri" w:hAnsi="Calibri" w:cs="Calibri"/>
          <w:sz w:val="24"/>
          <w:szCs w:val="24"/>
        </w:rPr>
        <w:t>prestar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assistência a seu chefe imediato na coordenação e gerenciamento de programas, projetos e na prestação de serviços públicos afins a sua área funcional sob sua responsabilidade, garantindo a relação de confiança política e institucional inerente à sua função e existente para com o Prefeito e o Secretário;</w:t>
      </w:r>
    </w:p>
    <w:p w14:paraId="726847B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CB07EB">
        <w:rPr>
          <w:rFonts w:ascii="Calibri" w:hAnsi="Calibri" w:cs="Calibri"/>
          <w:sz w:val="24"/>
          <w:szCs w:val="24"/>
        </w:rPr>
        <w:t>chefiar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, supervisionar e acompanhar a execução de projetos, atividades ou serviços específicos de responsabilidade de sua respectiva área funcional dentro das normas definidas no regimento interno, garantindo a relação de confiança política e institucional inerente à sua função e existente para com o Prefeito e o Secretário Municipal; </w:t>
      </w:r>
    </w:p>
    <w:p w14:paraId="25931351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III - supervisionar atividades de organização e execução da gestão referente à sua área de atuação, garantindo o cumprimento das diretrizes políticas e institucionais do Governo; </w:t>
      </w:r>
    </w:p>
    <w:p w14:paraId="1658BEF4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 xml:space="preserve">IV - </w:t>
      </w:r>
      <w:proofErr w:type="gramStart"/>
      <w:r w:rsidRPr="00CB07EB">
        <w:rPr>
          <w:rFonts w:ascii="Calibri" w:hAnsi="Calibri" w:cs="Calibri"/>
          <w:sz w:val="24"/>
          <w:szCs w:val="24"/>
        </w:rPr>
        <w:t>chefiar e supervisionar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os recursos humanos dentro de sua competência e responsabilidade;</w:t>
      </w:r>
    </w:p>
    <w:p w14:paraId="65A256C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 - </w:t>
      </w:r>
      <w:proofErr w:type="gramStart"/>
      <w:r w:rsidRPr="00CB07EB">
        <w:rPr>
          <w:rFonts w:ascii="Calibri" w:hAnsi="Calibri" w:cs="Calibri"/>
          <w:sz w:val="24"/>
          <w:szCs w:val="24"/>
        </w:rPr>
        <w:t>gerenciar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os processos de avaliação do desempenho dos servidores sob sua responsabilidade dentro das normas e procedimentos vigentes; </w:t>
      </w:r>
    </w:p>
    <w:p w14:paraId="1FE7FCB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 - </w:t>
      </w:r>
      <w:proofErr w:type="gramStart"/>
      <w:r w:rsidRPr="00CB07EB">
        <w:rPr>
          <w:rFonts w:ascii="Calibri" w:hAnsi="Calibri" w:cs="Calibri"/>
          <w:sz w:val="24"/>
          <w:szCs w:val="24"/>
        </w:rPr>
        <w:t>assegurar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organização e desenvolvimento das rotinas de trabalho da unidade organizativa, setor ou serviços sob sua responsabilidade;</w:t>
      </w:r>
    </w:p>
    <w:p w14:paraId="21D6CBF4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VII - zelar pela adequada utilização e manutenção da infraestrutura e do patrimônio do público sob sua responsabilidade;   </w:t>
      </w:r>
    </w:p>
    <w:p w14:paraId="485B1074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VIII - zelar pela manutenção e utilização adequada dos equipamentos públicos do Poder Público Municipal dentro de sua área de competência;</w:t>
      </w:r>
    </w:p>
    <w:p w14:paraId="6893108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IX - </w:t>
      </w:r>
      <w:proofErr w:type="gramStart"/>
      <w:r w:rsidRPr="00CB07EB">
        <w:rPr>
          <w:rFonts w:ascii="Calibri" w:hAnsi="Calibri" w:cs="Calibri"/>
          <w:sz w:val="24"/>
          <w:szCs w:val="24"/>
        </w:rPr>
        <w:t>fazer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cumprir as legislações no âmbito de sua competência; e</w:t>
      </w:r>
    </w:p>
    <w:p w14:paraId="6CEEC5F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 - </w:t>
      </w:r>
      <w:proofErr w:type="gramStart"/>
      <w:r w:rsidRPr="00CB07EB">
        <w:rPr>
          <w:rFonts w:ascii="Calibri" w:hAnsi="Calibri" w:cs="Calibri"/>
          <w:sz w:val="24"/>
          <w:szCs w:val="24"/>
        </w:rPr>
        <w:t>executar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outras atividades correlatas.</w:t>
      </w:r>
    </w:p>
    <w:p w14:paraId="1F2D7F4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78. Observada a organização administrativa e funcional de seu respectivo setor de competência a que estiver afeto, compete ao Chefe de Subdivisão Especial:</w:t>
      </w:r>
    </w:p>
    <w:p w14:paraId="2F78AC0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CB07EB">
        <w:rPr>
          <w:rFonts w:ascii="Calibri" w:hAnsi="Calibri" w:cs="Calibri"/>
          <w:sz w:val="24"/>
          <w:szCs w:val="24"/>
        </w:rPr>
        <w:t>prestar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assistência a seu chefe imediato na coordenação e gerenciamento de programas, projetos e na prestação de serviços públicos de saúde, garantindo a relação de confiança política e institucional inerente à sua função e existente para com o Prefeito e o Secretário Municipal de Saúde;</w:t>
      </w:r>
    </w:p>
    <w:p w14:paraId="436C24D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CB07EB">
        <w:rPr>
          <w:rFonts w:ascii="Calibri" w:hAnsi="Calibri" w:cs="Calibri"/>
          <w:sz w:val="24"/>
          <w:szCs w:val="24"/>
        </w:rPr>
        <w:t>chefiar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, supervisionar e acompanhar a execução de projetos, atividades ou serviços de saúde, garantindo a relação de confiança política e institucional inerente à sua função e existente para com o Prefeito e o Secretário Municipal de Saúde; </w:t>
      </w:r>
    </w:p>
    <w:p w14:paraId="26CF2574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III - supervisionar atividades de organização e execução da gestão na área da saúde, garantindo o cumprimento das diretrizes políticas e institucionais do Governo; </w:t>
      </w:r>
    </w:p>
    <w:p w14:paraId="73DC8D9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CB07EB">
        <w:rPr>
          <w:rFonts w:ascii="Calibri" w:hAnsi="Calibri" w:cs="Calibri"/>
          <w:sz w:val="24"/>
          <w:szCs w:val="24"/>
        </w:rPr>
        <w:t>chefiar e supervisionar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recursos humanos inerentes à área da saúde;</w:t>
      </w:r>
    </w:p>
    <w:p w14:paraId="6F30810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 - </w:t>
      </w:r>
      <w:proofErr w:type="gramStart"/>
      <w:r w:rsidRPr="00CB07EB">
        <w:rPr>
          <w:rFonts w:ascii="Calibri" w:hAnsi="Calibri" w:cs="Calibri"/>
          <w:sz w:val="24"/>
          <w:szCs w:val="24"/>
        </w:rPr>
        <w:t>gerenciar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os processos de avaliação do desempenho de servidores da saúde sob sua responsabilidade, dentro das normas e procedimentos vigentes; </w:t>
      </w:r>
    </w:p>
    <w:p w14:paraId="32D35CD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 - </w:t>
      </w:r>
      <w:proofErr w:type="gramStart"/>
      <w:r w:rsidRPr="00CB07EB">
        <w:rPr>
          <w:rFonts w:ascii="Calibri" w:hAnsi="Calibri" w:cs="Calibri"/>
          <w:sz w:val="24"/>
          <w:szCs w:val="24"/>
        </w:rPr>
        <w:t>assegurar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organização e desenvolvimento das rotinas de trabalho de unidades da saúde sob sua responsabilidade;</w:t>
      </w:r>
    </w:p>
    <w:p w14:paraId="719D4F7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VII - zelar pela adequada utilização e manutenção da infraestrutura e do patrimônio do público sob sua responsabilidade;   </w:t>
      </w:r>
    </w:p>
    <w:p w14:paraId="3AFF4EC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VIII - zelar pela manutenção e utilização adequada dos equipamentos públicos do Poder Público Municipal, dentro de sua área de competência;</w:t>
      </w:r>
    </w:p>
    <w:p w14:paraId="6F7DA5D1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IX - </w:t>
      </w:r>
      <w:proofErr w:type="gramStart"/>
      <w:r w:rsidRPr="00CB07EB">
        <w:rPr>
          <w:rFonts w:ascii="Calibri" w:hAnsi="Calibri" w:cs="Calibri"/>
          <w:sz w:val="24"/>
          <w:szCs w:val="24"/>
        </w:rPr>
        <w:t>fazer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cumprir as legislações no âmbito de sua competência; e</w:t>
      </w:r>
    </w:p>
    <w:p w14:paraId="424F435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 xml:space="preserve">X - </w:t>
      </w:r>
      <w:proofErr w:type="gramStart"/>
      <w:r w:rsidRPr="00CB07EB">
        <w:rPr>
          <w:rFonts w:ascii="Calibri" w:hAnsi="Calibri" w:cs="Calibri"/>
          <w:sz w:val="24"/>
          <w:szCs w:val="24"/>
        </w:rPr>
        <w:t>executar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outras atividades correlatas.</w:t>
      </w:r>
    </w:p>
    <w:p w14:paraId="75D7BA6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79. Observada a organização administrativa e funcional de seu respectivo setor de competência a que estiver afeto, compete ao Chefe de Seção:</w:t>
      </w:r>
    </w:p>
    <w:p w14:paraId="70179C32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CB07EB">
        <w:rPr>
          <w:rFonts w:ascii="Calibri" w:hAnsi="Calibri" w:cs="Calibri"/>
          <w:sz w:val="24"/>
          <w:szCs w:val="24"/>
        </w:rPr>
        <w:t>prestar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assistência a seu chefe imediato na coordenação e gerenciamento de ações e serviços públicos afins a sua seção funcional, garantindo a relação de confiança política e institucional inerente à sua função e existente para com o Prefeito e o Secretário;</w:t>
      </w:r>
    </w:p>
    <w:p w14:paraId="54D017C9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CB07EB">
        <w:rPr>
          <w:rFonts w:ascii="Calibri" w:hAnsi="Calibri" w:cs="Calibri"/>
          <w:sz w:val="24"/>
          <w:szCs w:val="24"/>
        </w:rPr>
        <w:t>chefiar e supervisionar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execução de projetos, atividades ou serviços específicos de responsabilidade de sua respectiva seção funcional dentro das normas definidas no regimento interno; </w:t>
      </w:r>
    </w:p>
    <w:p w14:paraId="4E2D49F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III - chefiar e supervisionar os recursos humanos dentro de sua competência e responsabilidade dentro das normas definidas no regimento interno; </w:t>
      </w:r>
    </w:p>
    <w:p w14:paraId="3A7B81A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CB07EB">
        <w:rPr>
          <w:rFonts w:ascii="Calibri" w:hAnsi="Calibri" w:cs="Calibri"/>
          <w:sz w:val="24"/>
          <w:szCs w:val="24"/>
        </w:rPr>
        <w:t>chefiar e avaliar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 desempenho dos servidores sob sua responsabilidade dentro das normas e procedimentos vigentes; </w:t>
      </w:r>
    </w:p>
    <w:p w14:paraId="2F2A370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 - </w:t>
      </w:r>
      <w:proofErr w:type="gramStart"/>
      <w:r w:rsidRPr="00CB07EB">
        <w:rPr>
          <w:rFonts w:ascii="Calibri" w:hAnsi="Calibri" w:cs="Calibri"/>
          <w:sz w:val="24"/>
          <w:szCs w:val="24"/>
        </w:rPr>
        <w:t>assegurar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organização e desenvolvimento das rotinas de trabalho da unidade organizativa, setor ou serviços sob sua responsabilidade;</w:t>
      </w:r>
    </w:p>
    <w:p w14:paraId="018E6423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 - </w:t>
      </w:r>
      <w:proofErr w:type="gramStart"/>
      <w:r w:rsidRPr="00CB07EB">
        <w:rPr>
          <w:rFonts w:ascii="Calibri" w:hAnsi="Calibri" w:cs="Calibri"/>
          <w:sz w:val="24"/>
          <w:szCs w:val="24"/>
        </w:rPr>
        <w:t>zelar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pela adequada utilização e manutenção da infraestrutura e do patrimônio do público sob sua responsabilidade;   </w:t>
      </w:r>
    </w:p>
    <w:p w14:paraId="4EA43C99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VII - zelar pela manutenção e utilização adequada dos equipamentos públicos do Poder Público Municipal dentro de sua área de competência;</w:t>
      </w:r>
    </w:p>
    <w:p w14:paraId="0DB5A808" w14:textId="77777777" w:rsidR="00815924" w:rsidRPr="00CB07EB" w:rsidRDefault="00815924" w:rsidP="00815924">
      <w:pPr>
        <w:tabs>
          <w:tab w:val="left" w:pos="2272"/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VIII - fazer cumprir as legislações no âmbito de sua competência; e</w:t>
      </w:r>
    </w:p>
    <w:p w14:paraId="0CFBEFCF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IX - </w:t>
      </w:r>
      <w:proofErr w:type="gramStart"/>
      <w:r w:rsidRPr="00CB07EB">
        <w:rPr>
          <w:rFonts w:ascii="Calibri" w:hAnsi="Calibri" w:cs="Calibri"/>
          <w:sz w:val="24"/>
          <w:szCs w:val="24"/>
        </w:rPr>
        <w:t>executar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outras atividades correlatas.</w:t>
      </w:r>
    </w:p>
    <w:p w14:paraId="382B94D1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80. Observada a organização administrativa e funcional de seu respectivo setor de competência a que estiver afeto, compete ao Chefe de Unidade:</w:t>
      </w:r>
    </w:p>
    <w:p w14:paraId="7AF8EDB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CB07EB">
        <w:rPr>
          <w:rFonts w:ascii="Calibri" w:hAnsi="Calibri" w:cs="Calibri"/>
          <w:sz w:val="24"/>
          <w:szCs w:val="24"/>
        </w:rPr>
        <w:t>planejar</w:t>
      </w:r>
      <w:proofErr w:type="gramEnd"/>
      <w:r w:rsidRPr="00CB07EB">
        <w:rPr>
          <w:rFonts w:ascii="Calibri" w:hAnsi="Calibri" w:cs="Calibri"/>
          <w:sz w:val="24"/>
          <w:szCs w:val="24"/>
        </w:rPr>
        <w:t>, organizar, supervisionar e acompanhar a execução de ações e serviços públicos sob a responsabilidade de sua respectiva unidade, garantindo a conformidade com os regimentos internos;</w:t>
      </w:r>
    </w:p>
    <w:p w14:paraId="3AC5675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CB07EB">
        <w:rPr>
          <w:rFonts w:ascii="Calibri" w:hAnsi="Calibri" w:cs="Calibri"/>
          <w:sz w:val="24"/>
          <w:szCs w:val="24"/>
        </w:rPr>
        <w:t>zelar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pela qualidade no atendimento aos usuários internos ou externos na prestação dos serviços sob a responsabilidade de sua respectiva unidade organizacional;</w:t>
      </w:r>
    </w:p>
    <w:p w14:paraId="421B56C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III - gerir e otimizar as rotinas administrativas da unidade, promovendo a eficiência e a excelência no atendimento aos usuários, com foco na satisfação e na solução de demandas;</w:t>
      </w:r>
    </w:p>
    <w:p w14:paraId="2DDD74D3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CB07EB">
        <w:rPr>
          <w:rFonts w:ascii="Calibri" w:hAnsi="Calibri" w:cs="Calibri"/>
          <w:sz w:val="24"/>
          <w:szCs w:val="24"/>
        </w:rPr>
        <w:t>coordenar e supervisionar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organização, monitoramento e avaliação das ações institucionais e serviços públicos sob sua responsabilidade, assegurando a melhoria contínua dos serviços prestados e o alinhamento às políticas públicas municipais;</w:t>
      </w:r>
    </w:p>
    <w:p w14:paraId="23D79CA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 xml:space="preserve">V - </w:t>
      </w:r>
      <w:proofErr w:type="gramStart"/>
      <w:r w:rsidRPr="00CB07EB">
        <w:rPr>
          <w:rFonts w:ascii="Calibri" w:hAnsi="Calibri" w:cs="Calibri"/>
          <w:sz w:val="24"/>
          <w:szCs w:val="24"/>
        </w:rPr>
        <w:t>gerenciar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os recursos humanos da unidade, promovendo a capacitação, supervisão, engajamento e desenvolvimento dos servidores sob sua responsabilidade, com vistas à melhoria do atendimento e dos serviços oferecidos;</w:t>
      </w:r>
    </w:p>
    <w:p w14:paraId="21A11F3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 - </w:t>
      </w:r>
      <w:proofErr w:type="gramStart"/>
      <w:r w:rsidRPr="00CB07EB">
        <w:rPr>
          <w:rFonts w:ascii="Calibri" w:hAnsi="Calibri" w:cs="Calibri"/>
          <w:sz w:val="24"/>
          <w:szCs w:val="24"/>
        </w:rPr>
        <w:t>avaliar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 desempenho dos servidores subordinados, utilizando critérios objetivos e normativos, promovendo ações para aprimorar o desempenho e a qualidade dos serviços, dentro das normas de gestão de recursos humanos da Administração Municipal; </w:t>
      </w:r>
    </w:p>
    <w:p w14:paraId="3D36459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VII - garantir a organização, eficiência e continuidade das rotinas de trabalho da unidade, assegurando a entrega de serviços públicos ágeis e eficazes;</w:t>
      </w:r>
    </w:p>
    <w:p w14:paraId="66185A7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VIII - zelar pela conservação, manutenção e uso adequado da infraestrutura, equipamentos e demais bens públicos vinculados à unidade, garantindo a disponibilidade e funcionalidade desses recursos;</w:t>
      </w:r>
    </w:p>
    <w:p w14:paraId="4F53724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IX - </w:t>
      </w:r>
      <w:proofErr w:type="gramStart"/>
      <w:r w:rsidRPr="00CB07EB">
        <w:rPr>
          <w:rFonts w:ascii="Calibri" w:hAnsi="Calibri" w:cs="Calibri"/>
          <w:sz w:val="24"/>
          <w:szCs w:val="24"/>
        </w:rPr>
        <w:t>implementar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medidas que assegurem a conservação, funcionamento e uso eficiente dos equipamentos e instalações públicas, com foco na sustentabilidade e no atendimento às necessidades da unidade e dos usuários;</w:t>
      </w:r>
    </w:p>
    <w:p w14:paraId="4F54E37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X - </w:t>
      </w:r>
      <w:proofErr w:type="gramStart"/>
      <w:r w:rsidRPr="00CB07EB">
        <w:rPr>
          <w:rFonts w:ascii="Calibri" w:hAnsi="Calibri" w:cs="Calibri"/>
          <w:sz w:val="24"/>
          <w:szCs w:val="24"/>
        </w:rPr>
        <w:t>garantir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 cumprimento das legislações aplicáveis à sua área de atuação, adotando medidas administrativas e operacionais para assegurar a conformidade e a legalidade dos serviços prestados; e</w:t>
      </w:r>
    </w:p>
    <w:p w14:paraId="06A730D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XI - executar outras atividades correlatas.</w:t>
      </w:r>
    </w:p>
    <w:p w14:paraId="570A3F96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81. Observada a organização administrativa e funcional de seu respectivo setor de competência a que estiver afeto, compete ao Chefe de Serviço:</w:t>
      </w:r>
    </w:p>
    <w:p w14:paraId="3F364B43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CB07EB">
        <w:rPr>
          <w:rFonts w:ascii="Calibri" w:hAnsi="Calibri" w:cs="Calibri"/>
          <w:sz w:val="24"/>
          <w:szCs w:val="24"/>
        </w:rPr>
        <w:t>assistir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seu chefe imediato na coordenação e gerenciamento das ações institucionais e serviços públicos sob responsabilidade de sua respectiva unidade, assegurando o cumprimento das diretrizes e metas estabelecidas;</w:t>
      </w:r>
    </w:p>
    <w:p w14:paraId="20F2272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CB07EB">
        <w:rPr>
          <w:rFonts w:ascii="Calibri" w:hAnsi="Calibri" w:cs="Calibri"/>
          <w:sz w:val="24"/>
          <w:szCs w:val="24"/>
        </w:rPr>
        <w:t>chefiar</w:t>
      </w:r>
      <w:proofErr w:type="gramEnd"/>
      <w:r w:rsidRPr="00CB07EB">
        <w:rPr>
          <w:rFonts w:ascii="Calibri" w:hAnsi="Calibri" w:cs="Calibri"/>
          <w:sz w:val="24"/>
          <w:szCs w:val="24"/>
        </w:rPr>
        <w:t>, supervisionar e controlar a execução de serviços públicos sob responsabilidade, garantindo conformidade com as normas e regulamentos internos;</w:t>
      </w:r>
    </w:p>
    <w:p w14:paraId="04D4C68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III - gerir e otimizar as rotinas administrativas na prestação dos serviços públicos municipais garantido a eficiência na utilização dos recursos administrativos; </w:t>
      </w:r>
    </w:p>
    <w:p w14:paraId="71D10E32" w14:textId="661534D8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IV</w:t>
      </w:r>
      <w:r w:rsidR="00A44E72">
        <w:rPr>
          <w:rFonts w:ascii="Calibri" w:hAnsi="Calibri" w:cs="Calibri"/>
          <w:sz w:val="24"/>
          <w:szCs w:val="24"/>
        </w:rPr>
        <w:t xml:space="preserve"> - </w:t>
      </w:r>
      <w:proofErr w:type="gramStart"/>
      <w:r w:rsidRPr="00CB07EB">
        <w:rPr>
          <w:rFonts w:ascii="Calibri" w:hAnsi="Calibri" w:cs="Calibri"/>
          <w:sz w:val="24"/>
          <w:szCs w:val="24"/>
        </w:rPr>
        <w:t>chefiar e gerenciar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os recursos humanos sob sua responsabilidade, garantindo a qualidade e satisfação dos usuários dos serviços públicos; </w:t>
      </w:r>
    </w:p>
    <w:p w14:paraId="7C1A763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 - </w:t>
      </w:r>
      <w:proofErr w:type="gramStart"/>
      <w:r w:rsidRPr="00CB07EB">
        <w:rPr>
          <w:rFonts w:ascii="Calibri" w:hAnsi="Calibri" w:cs="Calibri"/>
          <w:sz w:val="24"/>
          <w:szCs w:val="24"/>
        </w:rPr>
        <w:t>garantir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organização, eficiência e desenvolvimento das rotinas de trabalho dos serviços públicos sob sua responsabilidade</w:t>
      </w:r>
      <w:r>
        <w:rPr>
          <w:rFonts w:ascii="Calibri" w:hAnsi="Calibri" w:cs="Calibri"/>
          <w:sz w:val="24"/>
          <w:szCs w:val="24"/>
        </w:rPr>
        <w:t>,</w:t>
      </w:r>
      <w:r w:rsidRPr="00CB07EB">
        <w:rPr>
          <w:rFonts w:ascii="Calibri" w:hAnsi="Calibri" w:cs="Calibri"/>
          <w:sz w:val="24"/>
          <w:szCs w:val="24"/>
        </w:rPr>
        <w:t xml:space="preserve"> garantindo a satisfação dos usuários internos e externos; </w:t>
      </w:r>
    </w:p>
    <w:p w14:paraId="1E371FE3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 - </w:t>
      </w:r>
      <w:proofErr w:type="gramStart"/>
      <w:r w:rsidRPr="00CB07EB">
        <w:rPr>
          <w:rFonts w:ascii="Calibri" w:hAnsi="Calibri" w:cs="Calibri"/>
          <w:sz w:val="24"/>
          <w:szCs w:val="24"/>
        </w:rPr>
        <w:t>preservar e zelar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pela adequada utilização e manutenção do patrimônio público, incluindo infraestrutura e equipamentos vinculados à sua subseção;</w:t>
      </w:r>
    </w:p>
    <w:p w14:paraId="43CF0894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>VII - implantar medidas para assegurar a conservação, funcionamento e uso eficiente dos equipamentos e instalações públicas dentro de sua área de competência;</w:t>
      </w:r>
    </w:p>
    <w:p w14:paraId="7888E9AF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VIII - garantir o cumprimento das legislações aplicáveis no âmbito de sua atuação, adotando medidas administrativas necessárias para o pleno atendimento às normas legais; e</w:t>
      </w:r>
    </w:p>
    <w:p w14:paraId="3779C933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IX - </w:t>
      </w:r>
      <w:proofErr w:type="gramStart"/>
      <w:r w:rsidRPr="00CB07EB">
        <w:rPr>
          <w:rFonts w:ascii="Calibri" w:hAnsi="Calibri" w:cs="Calibri"/>
          <w:sz w:val="24"/>
          <w:szCs w:val="24"/>
        </w:rPr>
        <w:t>executar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outras atividades correlatas.</w:t>
      </w:r>
    </w:p>
    <w:p w14:paraId="56286F49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82. Observada a organização administrativa e funcional de seu respectivo setor de competência a que estiver afeto, compete ao Chefe de Setor:</w:t>
      </w:r>
    </w:p>
    <w:p w14:paraId="6842217A" w14:textId="4ECB073C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</w:t>
      </w:r>
      <w:r w:rsidR="00A44E72">
        <w:rPr>
          <w:rFonts w:ascii="Calibri" w:hAnsi="Calibri" w:cs="Calibri"/>
          <w:sz w:val="24"/>
          <w:szCs w:val="24"/>
        </w:rPr>
        <w:t xml:space="preserve"> - </w:t>
      </w:r>
      <w:proofErr w:type="gramStart"/>
      <w:r w:rsidRPr="00CB07EB">
        <w:rPr>
          <w:rFonts w:ascii="Calibri" w:hAnsi="Calibri" w:cs="Calibri"/>
          <w:sz w:val="24"/>
          <w:szCs w:val="24"/>
        </w:rPr>
        <w:t>coordenar e chefiar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a execução de atividades da unidade em que estiver alocado, prestando informações sobre normas e procedimentos relacionados aos trabalhos;</w:t>
      </w:r>
    </w:p>
    <w:p w14:paraId="4C0B3CF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CB07EB">
        <w:rPr>
          <w:rFonts w:ascii="Calibri" w:hAnsi="Calibri" w:cs="Calibri"/>
          <w:sz w:val="24"/>
          <w:szCs w:val="24"/>
        </w:rPr>
        <w:t>organizar e controlar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 andamento de processos e outros documentos, instruindo sobre a tramitação;</w:t>
      </w:r>
    </w:p>
    <w:p w14:paraId="662F461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III - analisar o funcionamento das diversas rotinas, observando o desenvolvimento e efetuando estudos e ponderações a respeito, para propor medidas de simplificação e melhoria dos trabalhos;</w:t>
      </w:r>
    </w:p>
    <w:p w14:paraId="3EA0E98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CB07EB">
        <w:rPr>
          <w:rFonts w:ascii="Calibri" w:hAnsi="Calibri" w:cs="Calibri"/>
          <w:sz w:val="24"/>
          <w:szCs w:val="24"/>
        </w:rPr>
        <w:t>elaborar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relatórios periódicos sobre as atividades desenvolvidas, para possibilitar a avaliação dos serviços prestados;</w:t>
      </w:r>
    </w:p>
    <w:p w14:paraId="3E2C901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 - </w:t>
      </w:r>
      <w:proofErr w:type="gramStart"/>
      <w:r w:rsidRPr="00CB07EB">
        <w:rPr>
          <w:rFonts w:ascii="Calibri" w:hAnsi="Calibri" w:cs="Calibri"/>
          <w:sz w:val="24"/>
          <w:szCs w:val="24"/>
        </w:rPr>
        <w:t>requisitar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 material necessário ao bom andamento da unidade, preenchendo formulários e enviando-os à unidade competente, para assegurar o bom andamento dos serviços; e</w:t>
      </w:r>
    </w:p>
    <w:p w14:paraId="4EA1130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VI - </w:t>
      </w:r>
      <w:proofErr w:type="gramStart"/>
      <w:r w:rsidRPr="00CB07EB">
        <w:rPr>
          <w:rFonts w:ascii="Calibri" w:hAnsi="Calibri" w:cs="Calibri"/>
          <w:sz w:val="24"/>
          <w:szCs w:val="24"/>
        </w:rPr>
        <w:t>executar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outras tarefas correlatas determinadas pelo superior hierárquico.</w:t>
      </w:r>
    </w:p>
    <w:p w14:paraId="1463EEBA" w14:textId="77777777" w:rsidR="00815924" w:rsidRPr="00CB07EB" w:rsidRDefault="00815924" w:rsidP="00815924">
      <w:pPr>
        <w:pStyle w:val="Subttulo"/>
      </w:pPr>
      <w:r w:rsidRPr="00CB07EB">
        <w:t>Seção IV</w:t>
      </w:r>
    </w:p>
    <w:p w14:paraId="58CA20B9" w14:textId="77777777" w:rsidR="00815924" w:rsidRPr="00CB07EB" w:rsidRDefault="00815924" w:rsidP="00815924">
      <w:pPr>
        <w:pStyle w:val="Subttulo"/>
      </w:pPr>
      <w:r w:rsidRPr="00CB07EB">
        <w:t>Do Quadro de Funções de Confiança de Especialistas em Gestão Educacional</w:t>
      </w:r>
    </w:p>
    <w:p w14:paraId="5D563A2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83.  Fica criado o Quadro de Funções de Confiança de Especialistas em Gestão Educacional com a finalidade de chefiar, gerenciar e coordenar a execução de programas, projetos e ações relacionados com implantação das políticas educacionais do Município de Araraquara.</w:t>
      </w:r>
    </w:p>
    <w:p w14:paraId="500238BF" w14:textId="65490B25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84. As Funções de Confiança de Especialistas em Gestão Educacional, exclusiva</w:t>
      </w:r>
      <w:r w:rsidR="00F57C07">
        <w:rPr>
          <w:rFonts w:ascii="Calibri" w:hAnsi="Calibri" w:cs="Calibri"/>
          <w:sz w:val="24"/>
          <w:szCs w:val="24"/>
        </w:rPr>
        <w:t>s</w:t>
      </w:r>
      <w:r w:rsidRPr="00CB07EB">
        <w:rPr>
          <w:rFonts w:ascii="Calibri" w:hAnsi="Calibri" w:cs="Calibri"/>
          <w:sz w:val="24"/>
          <w:szCs w:val="24"/>
        </w:rPr>
        <w:t xml:space="preserve"> para servidores de carreira do Quadro de Cargos Efetivos da Secretaria Municipal de Educação são regid</w:t>
      </w:r>
      <w:r w:rsidR="00F57C07">
        <w:rPr>
          <w:rFonts w:ascii="Calibri" w:hAnsi="Calibri" w:cs="Calibri"/>
          <w:sz w:val="24"/>
          <w:szCs w:val="24"/>
        </w:rPr>
        <w:t>a</w:t>
      </w:r>
      <w:r w:rsidRPr="00CB07EB">
        <w:rPr>
          <w:rFonts w:ascii="Calibri" w:hAnsi="Calibri" w:cs="Calibri"/>
          <w:sz w:val="24"/>
          <w:szCs w:val="24"/>
        </w:rPr>
        <w:t>s por esta lei e pela Lei nº 9.801, de 2019, e estão relacionad</w:t>
      </w:r>
      <w:r w:rsidR="00F57C07">
        <w:rPr>
          <w:rFonts w:ascii="Calibri" w:hAnsi="Calibri" w:cs="Calibri"/>
          <w:sz w:val="24"/>
          <w:szCs w:val="24"/>
        </w:rPr>
        <w:t>a</w:t>
      </w:r>
      <w:r w:rsidRPr="00CB07EB">
        <w:rPr>
          <w:rFonts w:ascii="Calibri" w:hAnsi="Calibri" w:cs="Calibri"/>
          <w:sz w:val="24"/>
          <w:szCs w:val="24"/>
        </w:rPr>
        <w:t>s, quantificad</w:t>
      </w:r>
      <w:r w:rsidR="00F57C07">
        <w:rPr>
          <w:rFonts w:ascii="Calibri" w:hAnsi="Calibri" w:cs="Calibri"/>
          <w:sz w:val="24"/>
          <w:szCs w:val="24"/>
        </w:rPr>
        <w:t>a</w:t>
      </w:r>
      <w:r w:rsidRPr="00CB07EB">
        <w:rPr>
          <w:rFonts w:ascii="Calibri" w:hAnsi="Calibri" w:cs="Calibri"/>
          <w:sz w:val="24"/>
          <w:szCs w:val="24"/>
        </w:rPr>
        <w:t>s, com referência atribuída, requisitos e atribuições na forma constante no Anexo II desta Lei.</w:t>
      </w:r>
    </w:p>
    <w:p w14:paraId="0047C8E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 xml:space="preserve">Art. 85. O titular da Secretaria Municipal da Educação regulamentará por resolução o regimento interno do Quadro de Funções de Confiança de Especialistas em Gestão Educacional, definindo atribuições e tarefas específicas e os critérios de seleção e nomeação. </w:t>
      </w:r>
    </w:p>
    <w:p w14:paraId="5CF35E19" w14:textId="77777777" w:rsidR="00815924" w:rsidRPr="00CB07EB" w:rsidRDefault="00815924" w:rsidP="00815924">
      <w:pPr>
        <w:pStyle w:val="Subttulo"/>
      </w:pPr>
    </w:p>
    <w:p w14:paraId="7F6DBB8C" w14:textId="77777777" w:rsidR="00815924" w:rsidRPr="00CB07EB" w:rsidRDefault="00815924" w:rsidP="00815924">
      <w:pPr>
        <w:pStyle w:val="Subttulo"/>
      </w:pPr>
      <w:r w:rsidRPr="00CB07EB">
        <w:t>CAPÍTULO VI</w:t>
      </w:r>
    </w:p>
    <w:p w14:paraId="2FC0E99D" w14:textId="77777777" w:rsidR="00815924" w:rsidRPr="00CB07EB" w:rsidRDefault="00815924" w:rsidP="00815924">
      <w:pPr>
        <w:pStyle w:val="Subttulo"/>
      </w:pPr>
      <w:r w:rsidRPr="00CB07EB">
        <w:t>DA DELEGAÇÃO DE COMPET</w:t>
      </w:r>
      <w:r>
        <w:t>Ê</w:t>
      </w:r>
      <w:r w:rsidRPr="00CB07EB">
        <w:t>NCIAS</w:t>
      </w:r>
    </w:p>
    <w:p w14:paraId="16CEFA5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86. A delegação de competência será utilizada como instrumento de descentralização e desconcentração administrativas, a fim de que as decisões da Administração Pública Municipal sejam mais próximas ao cidadão, simplificando procedimentos e formalidades desnecessárias.</w:t>
      </w:r>
    </w:p>
    <w:p w14:paraId="1D6687F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87. É facultado ao Chefe do Poder Executivo, aos Secretários Municipais e órgãos afins, delegar competência, desde que não lhe seja privativa, aos dirigentes dos órgãos da administração municipal por eles supervisionados, coordenados, orientados e controlados, para a prática de atos administrativos, conforme disposto em regulamento.</w:t>
      </w:r>
    </w:p>
    <w:p w14:paraId="017AD697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</w:p>
    <w:p w14:paraId="608719BF" w14:textId="77777777" w:rsidR="00815924" w:rsidRPr="00CB07EB" w:rsidRDefault="00815924" w:rsidP="00815924">
      <w:pPr>
        <w:pStyle w:val="Ttulo"/>
      </w:pPr>
      <w:r w:rsidRPr="00CB07EB">
        <w:t xml:space="preserve">CAPÍTULO VII </w:t>
      </w:r>
    </w:p>
    <w:p w14:paraId="39F3ABC0" w14:textId="77777777" w:rsidR="00815924" w:rsidRPr="00CB07EB" w:rsidRDefault="00815924" w:rsidP="00815924">
      <w:pPr>
        <w:pStyle w:val="Ttulo"/>
      </w:pPr>
      <w:r w:rsidRPr="00CB07EB">
        <w:t>DISPOSIÇÕES FINAIS E TRANSITÓRIAS</w:t>
      </w:r>
    </w:p>
    <w:p w14:paraId="5410B14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88. São partes integrantes desta Lei:</w:t>
      </w:r>
    </w:p>
    <w:p w14:paraId="1F6CCF8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 - Anexo I: Relação de Cargos Políticos, de Provimento em Comissão e de Confiança do Poder Executivo Municipal; e</w:t>
      </w:r>
    </w:p>
    <w:p w14:paraId="2C630BE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II - Anexo II: Quadro de Funções de Confiança de Especialistas em Gestão Educacional. </w:t>
      </w:r>
    </w:p>
    <w:p w14:paraId="6ECC2874" w14:textId="77777777" w:rsidR="00815924" w:rsidRPr="00EB45A6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EB45A6">
        <w:rPr>
          <w:rFonts w:ascii="Calibri" w:hAnsi="Calibri" w:cs="Calibri"/>
          <w:sz w:val="24"/>
          <w:szCs w:val="24"/>
        </w:rPr>
        <w:t>Art. 89. As despesas com a execução da presente lei onerarão as dotações orçamentárias vigentes, suplementadas se necessário.</w:t>
      </w:r>
    </w:p>
    <w:p w14:paraId="2938E94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90. As leis orçamentárias, as leis de diretrizes orçamentárias e as leis que consignem os planos plurianuais, terão em conta a estrutura e as demais previsões constantes desta lei.</w:t>
      </w:r>
    </w:p>
    <w:p w14:paraId="4058995F" w14:textId="642AE822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9</w:t>
      </w:r>
      <w:r w:rsidR="00DB41CE">
        <w:rPr>
          <w:rFonts w:ascii="Calibri" w:hAnsi="Calibri" w:cs="Calibri"/>
          <w:sz w:val="24"/>
          <w:szCs w:val="24"/>
        </w:rPr>
        <w:t>1</w:t>
      </w:r>
      <w:r w:rsidRPr="00CB07EB">
        <w:rPr>
          <w:rFonts w:ascii="Calibri" w:hAnsi="Calibri" w:cs="Calibri"/>
          <w:sz w:val="24"/>
          <w:szCs w:val="24"/>
        </w:rPr>
        <w:t>. O acervo patrimonial e o quadro de pessoal dos órgãos extintos por esta lei serão transferidos para aqueles que tiverem suas correspondentes atribuições.</w:t>
      </w:r>
    </w:p>
    <w:p w14:paraId="2200965F" w14:textId="0806DE40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9</w:t>
      </w:r>
      <w:r w:rsidR="00DB41CE">
        <w:rPr>
          <w:rFonts w:ascii="Calibri" w:hAnsi="Calibri" w:cs="Calibri"/>
          <w:sz w:val="24"/>
          <w:szCs w:val="24"/>
        </w:rPr>
        <w:t>2</w:t>
      </w:r>
      <w:r w:rsidRPr="00CB07EB">
        <w:rPr>
          <w:rFonts w:ascii="Calibri" w:hAnsi="Calibri" w:cs="Calibri"/>
          <w:sz w:val="24"/>
          <w:szCs w:val="24"/>
        </w:rPr>
        <w:t>. A Lei nº 8.934, de 6 de abril de 2017, passa a vigorar com a seguinte alteração:</w:t>
      </w:r>
    </w:p>
    <w:p w14:paraId="0B95919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 w:rsidRPr="00CB07EB">
        <w:rPr>
          <w:rFonts w:ascii="Calibri" w:hAnsi="Calibri" w:cs="Calibri"/>
          <w:sz w:val="22"/>
          <w:szCs w:val="22"/>
        </w:rPr>
        <w:t xml:space="preserve">“Art. 1º Fica criada a Comissão de Ética Pública do Poder Executivo Municipal de Araraquara, vinculada à </w:t>
      </w:r>
      <w:r>
        <w:rPr>
          <w:rFonts w:ascii="Calibri" w:hAnsi="Calibri" w:cs="Calibri"/>
          <w:sz w:val="22"/>
          <w:szCs w:val="22"/>
        </w:rPr>
        <w:t xml:space="preserve">Secretaria Municipal de </w:t>
      </w:r>
      <w:proofErr w:type="gramStart"/>
      <w:r>
        <w:rPr>
          <w:rFonts w:ascii="Calibri" w:hAnsi="Calibri" w:cs="Calibri"/>
          <w:sz w:val="22"/>
          <w:szCs w:val="22"/>
        </w:rPr>
        <w:t>Governo</w:t>
      </w:r>
      <w:r w:rsidRPr="00CB07EB">
        <w:rPr>
          <w:rFonts w:ascii="Calibri" w:hAnsi="Calibri" w:cs="Calibri"/>
          <w:sz w:val="22"/>
          <w:szCs w:val="22"/>
        </w:rPr>
        <w:t>.”</w:t>
      </w:r>
      <w:proofErr w:type="gramEnd"/>
      <w:r w:rsidRPr="00CB07EB">
        <w:rPr>
          <w:rFonts w:ascii="Calibri" w:hAnsi="Calibri" w:cs="Calibri"/>
          <w:sz w:val="22"/>
          <w:szCs w:val="22"/>
        </w:rPr>
        <w:t>(NR)</w:t>
      </w:r>
    </w:p>
    <w:p w14:paraId="03FEB728" w14:textId="40DE7462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lastRenderedPageBreak/>
        <w:t>Art. 9</w:t>
      </w:r>
      <w:r w:rsidR="00DB41CE">
        <w:rPr>
          <w:rFonts w:ascii="Calibri" w:hAnsi="Calibri" w:cs="Calibri"/>
          <w:sz w:val="24"/>
          <w:szCs w:val="24"/>
        </w:rPr>
        <w:t>3</w:t>
      </w:r>
      <w:r w:rsidRPr="00CB07EB">
        <w:rPr>
          <w:rFonts w:ascii="Calibri" w:hAnsi="Calibri" w:cs="Calibri"/>
          <w:sz w:val="24"/>
          <w:szCs w:val="24"/>
        </w:rPr>
        <w:t>. A Lei nº 8.950, de 28 de abril de 2017, passa a vigorar com a seguinte alteração:</w:t>
      </w:r>
    </w:p>
    <w:p w14:paraId="5DC52B9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 w:rsidRPr="00CB07EB">
        <w:rPr>
          <w:rFonts w:ascii="Calibri" w:hAnsi="Calibri" w:cs="Calibri"/>
          <w:sz w:val="22"/>
          <w:szCs w:val="22"/>
        </w:rPr>
        <w:t>“Art. 1º ................................................................................................................</w:t>
      </w:r>
    </w:p>
    <w:p w14:paraId="7025D9D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 w:rsidRPr="00CB07EB">
        <w:rPr>
          <w:rFonts w:ascii="Calibri" w:hAnsi="Calibri" w:cs="Calibri"/>
          <w:sz w:val="22"/>
          <w:szCs w:val="22"/>
        </w:rPr>
        <w:t xml:space="preserve">Parágrafo único.  O Comitê Municipal de Governança Pública (CMGP) é órgão de assessoramento do Poder Executivo Municipal e passa a integrar o organograma da </w:t>
      </w:r>
      <w:r>
        <w:rPr>
          <w:rFonts w:ascii="Calibri" w:hAnsi="Calibri" w:cs="Calibri"/>
          <w:sz w:val="22"/>
          <w:szCs w:val="22"/>
        </w:rPr>
        <w:t>Secretaria Municipal de Governo</w:t>
      </w:r>
      <w:r w:rsidRPr="00CB07EB">
        <w:rPr>
          <w:rFonts w:ascii="Calibri" w:hAnsi="Calibri" w:cs="Calibri"/>
          <w:sz w:val="22"/>
          <w:szCs w:val="22"/>
        </w:rPr>
        <w:t>.</w:t>
      </w:r>
    </w:p>
    <w:p w14:paraId="7723818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 w:rsidRPr="00CB07E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14:paraId="282CB8F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 w:rsidRPr="00CB07EB">
        <w:rPr>
          <w:rFonts w:ascii="Calibri" w:hAnsi="Calibri" w:cs="Calibri"/>
          <w:sz w:val="22"/>
          <w:szCs w:val="22"/>
        </w:rPr>
        <w:t>Art. 3º ..................................................................................................................</w:t>
      </w:r>
    </w:p>
    <w:p w14:paraId="56BF9F23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 w:rsidRPr="00CB07EB">
        <w:rPr>
          <w:rFonts w:ascii="Calibri" w:hAnsi="Calibri" w:cs="Calibri"/>
          <w:sz w:val="22"/>
          <w:szCs w:val="22"/>
        </w:rPr>
        <w:t xml:space="preserve">X - </w:t>
      </w:r>
      <w:proofErr w:type="gramStart"/>
      <w:r w:rsidRPr="00CB07EB">
        <w:rPr>
          <w:rFonts w:ascii="Calibri" w:hAnsi="Calibri" w:cs="Calibri"/>
          <w:sz w:val="22"/>
          <w:szCs w:val="22"/>
        </w:rPr>
        <w:t>um</w:t>
      </w:r>
      <w:proofErr w:type="gramEnd"/>
      <w:r w:rsidRPr="00CB07EB">
        <w:rPr>
          <w:rFonts w:ascii="Calibri" w:hAnsi="Calibri" w:cs="Calibri"/>
          <w:sz w:val="22"/>
          <w:szCs w:val="22"/>
        </w:rPr>
        <w:t xml:space="preserve"> representante da </w:t>
      </w:r>
      <w:r>
        <w:rPr>
          <w:rFonts w:ascii="Calibri" w:hAnsi="Calibri" w:cs="Calibri"/>
          <w:sz w:val="22"/>
          <w:szCs w:val="22"/>
        </w:rPr>
        <w:t>Secretaria Municipal de Governo</w:t>
      </w:r>
      <w:r w:rsidRPr="00CB07EB">
        <w:rPr>
          <w:rFonts w:ascii="Calibri" w:hAnsi="Calibri" w:cs="Calibri"/>
          <w:sz w:val="22"/>
          <w:szCs w:val="22"/>
        </w:rPr>
        <w:t>.</w:t>
      </w:r>
    </w:p>
    <w:p w14:paraId="1048D44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 w:rsidRPr="00CB07E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14:paraId="5504D4CD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 w:rsidRPr="00CB07EB">
        <w:rPr>
          <w:rFonts w:ascii="Calibri" w:hAnsi="Calibri" w:cs="Calibri"/>
          <w:sz w:val="22"/>
          <w:szCs w:val="22"/>
        </w:rPr>
        <w:t xml:space="preserve">Art. 10. Ato do Prefeito Municipal designará o órgão responsável por prestar o apoio administrativo necessário à execução das atividades do </w:t>
      </w:r>
      <w:proofErr w:type="gramStart"/>
      <w:r w:rsidRPr="00CB07EB">
        <w:rPr>
          <w:rFonts w:ascii="Calibri" w:hAnsi="Calibri" w:cs="Calibri"/>
          <w:sz w:val="22"/>
          <w:szCs w:val="22"/>
        </w:rPr>
        <w:t>CMGP.”</w:t>
      </w:r>
      <w:proofErr w:type="gramEnd"/>
      <w:r w:rsidRPr="00CB07EB">
        <w:rPr>
          <w:rFonts w:ascii="Calibri" w:hAnsi="Calibri" w:cs="Calibri"/>
          <w:sz w:val="22"/>
          <w:szCs w:val="22"/>
        </w:rPr>
        <w:t>(NR)</w:t>
      </w:r>
    </w:p>
    <w:p w14:paraId="3564A5F9" w14:textId="401AE139" w:rsidR="00815924" w:rsidRPr="00E32D5E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711272">
        <w:rPr>
          <w:rFonts w:ascii="Calibri" w:hAnsi="Calibri"/>
          <w:bCs/>
          <w:sz w:val="24"/>
          <w:szCs w:val="24"/>
        </w:rPr>
        <w:t xml:space="preserve">Art. </w:t>
      </w:r>
      <w:r>
        <w:rPr>
          <w:rFonts w:ascii="Calibri" w:hAnsi="Calibri"/>
          <w:bCs/>
          <w:sz w:val="24"/>
          <w:szCs w:val="24"/>
        </w:rPr>
        <w:t>9</w:t>
      </w:r>
      <w:r w:rsidR="00DB41CE">
        <w:rPr>
          <w:rFonts w:ascii="Calibri" w:hAnsi="Calibri"/>
          <w:bCs/>
          <w:sz w:val="24"/>
          <w:szCs w:val="24"/>
        </w:rPr>
        <w:t>4</w:t>
      </w:r>
      <w:r>
        <w:rPr>
          <w:rFonts w:ascii="Calibri" w:hAnsi="Calibri"/>
          <w:bCs/>
          <w:sz w:val="24"/>
          <w:szCs w:val="24"/>
        </w:rPr>
        <w:t>.</w:t>
      </w:r>
      <w:r w:rsidRPr="00711272">
        <w:rPr>
          <w:rFonts w:ascii="Calibri" w:hAnsi="Calibri"/>
          <w:sz w:val="24"/>
          <w:szCs w:val="24"/>
        </w:rPr>
        <w:t xml:space="preserve"> </w:t>
      </w:r>
      <w:r w:rsidRPr="00E32D5E">
        <w:rPr>
          <w:rFonts w:asciiTheme="minorHAnsi" w:hAnsiTheme="minorHAnsi" w:cstheme="minorHAnsi"/>
          <w:sz w:val="24"/>
          <w:szCs w:val="24"/>
        </w:rPr>
        <w:t>A Lei nº 6.667, de 13 de dezembro de 2007, passa a vigorar com as seguintes alterações:</w:t>
      </w:r>
    </w:p>
    <w:p w14:paraId="714011B4" w14:textId="77777777" w:rsidR="00815924" w:rsidRPr="00895F1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Theme="minorHAnsi" w:hAnsiTheme="minorHAnsi" w:cstheme="minorHAnsi"/>
          <w:sz w:val="22"/>
          <w:szCs w:val="22"/>
        </w:rPr>
      </w:pPr>
      <w:r w:rsidRPr="00895F1B">
        <w:rPr>
          <w:rFonts w:asciiTheme="minorHAnsi" w:hAnsiTheme="minorHAnsi" w:cstheme="minorHAnsi"/>
          <w:sz w:val="22"/>
          <w:szCs w:val="22"/>
        </w:rPr>
        <w:t>“Art. 56......................................................................................................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</w:t>
      </w:r>
    </w:p>
    <w:p w14:paraId="41F414D6" w14:textId="0849A6E2" w:rsidR="00815924" w:rsidRPr="00EC62AA" w:rsidRDefault="00815924" w:rsidP="00815924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 w:rsidRPr="00EC62AA">
        <w:rPr>
          <w:rFonts w:asciiTheme="minorHAnsi" w:hAnsiTheme="minorHAnsi" w:cstheme="minorHAnsi"/>
          <w:sz w:val="22"/>
          <w:szCs w:val="22"/>
        </w:rPr>
        <w:t>Parágrafo único.</w:t>
      </w:r>
      <w:r w:rsidRPr="00EC62AA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EC62AA">
        <w:rPr>
          <w:rFonts w:asciiTheme="minorHAnsi" w:hAnsiTheme="minorHAnsi" w:cstheme="minorHAnsi"/>
          <w:sz w:val="22"/>
          <w:szCs w:val="22"/>
        </w:rPr>
        <w:t xml:space="preserve">Na hipótese de impedimento ou suspeição do Procurador-Geral para presidir o processo administrativo disciplinar, caberá ao Prefeito indicar, dentre os procuradores municipais, aquele que exercerá a função de </w:t>
      </w:r>
      <w:proofErr w:type="gramStart"/>
      <w:r w:rsidRPr="00EC62AA">
        <w:rPr>
          <w:rFonts w:asciiTheme="minorHAnsi" w:hAnsiTheme="minorHAnsi" w:cstheme="minorHAnsi"/>
          <w:sz w:val="22"/>
          <w:szCs w:val="22"/>
        </w:rPr>
        <w:t>presidente</w:t>
      </w:r>
      <w:r w:rsidRPr="00EC62AA">
        <w:rPr>
          <w:rFonts w:asciiTheme="minorHAnsi" w:hAnsiTheme="minorHAnsi" w:cstheme="minorHAnsi"/>
          <w:noProof/>
          <w:sz w:val="22"/>
          <w:szCs w:val="22"/>
        </w:rPr>
        <w:t>.</w:t>
      </w:r>
      <w:r w:rsidRPr="00EC62AA">
        <w:rPr>
          <w:rFonts w:asciiTheme="minorHAnsi" w:hAnsiTheme="minorHAnsi" w:cstheme="minorHAnsi"/>
          <w:sz w:val="22"/>
          <w:szCs w:val="22"/>
        </w:rPr>
        <w:t>”</w:t>
      </w:r>
      <w:proofErr w:type="gramEnd"/>
      <w:r w:rsidR="00F57C07">
        <w:rPr>
          <w:rFonts w:asciiTheme="minorHAnsi" w:hAnsiTheme="minorHAnsi" w:cstheme="minorHAnsi"/>
          <w:sz w:val="22"/>
          <w:szCs w:val="22"/>
        </w:rPr>
        <w:t>(NR)</w:t>
      </w:r>
    </w:p>
    <w:p w14:paraId="4BD025B1" w14:textId="2C38BB0C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9</w:t>
      </w:r>
      <w:r w:rsidR="00DB41CE">
        <w:rPr>
          <w:rFonts w:ascii="Calibri" w:hAnsi="Calibri" w:cs="Calibri"/>
          <w:sz w:val="24"/>
          <w:szCs w:val="24"/>
        </w:rPr>
        <w:t>5</w:t>
      </w:r>
      <w:r w:rsidRPr="00CB07EB">
        <w:rPr>
          <w:rFonts w:ascii="Calibri" w:hAnsi="Calibri" w:cs="Calibri"/>
          <w:sz w:val="24"/>
          <w:szCs w:val="24"/>
        </w:rPr>
        <w:t>. A ementa da Lei nº 8.968, de 11 de maio de 2017, passa a vigorar com as seguintes alterações:</w:t>
      </w:r>
    </w:p>
    <w:p w14:paraId="0B42C9E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 w:rsidRPr="00CB07EB">
        <w:rPr>
          <w:rFonts w:ascii="Calibri" w:hAnsi="Calibri" w:cs="Calibri"/>
          <w:sz w:val="22"/>
          <w:szCs w:val="22"/>
        </w:rPr>
        <w:t xml:space="preserve">“Institui o Fundo Municipal de Desenvolvimento Ambiental junto à Secretaria Municipal de Meio Ambiente, e dá outras </w:t>
      </w:r>
      <w:proofErr w:type="gramStart"/>
      <w:r w:rsidRPr="00CB07EB">
        <w:rPr>
          <w:rFonts w:ascii="Calibri" w:hAnsi="Calibri" w:cs="Calibri"/>
          <w:sz w:val="22"/>
          <w:szCs w:val="22"/>
        </w:rPr>
        <w:t>providências.”</w:t>
      </w:r>
      <w:proofErr w:type="gramEnd"/>
      <w:r w:rsidRPr="00CB07EB">
        <w:rPr>
          <w:rFonts w:ascii="Calibri" w:hAnsi="Calibri" w:cs="Calibri"/>
          <w:sz w:val="22"/>
          <w:szCs w:val="22"/>
        </w:rPr>
        <w:t>(NR)</w:t>
      </w:r>
    </w:p>
    <w:p w14:paraId="1C47504C" w14:textId="3B655A0C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9</w:t>
      </w:r>
      <w:r w:rsidR="00DB41CE">
        <w:rPr>
          <w:rFonts w:ascii="Calibri" w:hAnsi="Calibri" w:cs="Calibri"/>
          <w:sz w:val="24"/>
          <w:szCs w:val="24"/>
        </w:rPr>
        <w:t>6</w:t>
      </w:r>
      <w:r>
        <w:rPr>
          <w:rFonts w:ascii="Calibri" w:hAnsi="Calibri" w:cs="Calibri"/>
          <w:sz w:val="24"/>
          <w:szCs w:val="24"/>
        </w:rPr>
        <w:t xml:space="preserve">. </w:t>
      </w:r>
      <w:r w:rsidRPr="00CB07EB">
        <w:rPr>
          <w:rFonts w:ascii="Calibri" w:hAnsi="Calibri" w:cs="Calibri"/>
          <w:sz w:val="24"/>
          <w:szCs w:val="24"/>
        </w:rPr>
        <w:t xml:space="preserve">A Lei nº 8.968, de 2017, passa a vigorar com as seguintes alterações: </w:t>
      </w:r>
    </w:p>
    <w:p w14:paraId="76E036B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 w:rsidRPr="00CB07EB">
        <w:rPr>
          <w:rFonts w:ascii="Calibri" w:hAnsi="Calibri" w:cs="Calibri"/>
          <w:sz w:val="22"/>
          <w:szCs w:val="22"/>
        </w:rPr>
        <w:t>“Art. 1º ................................................................................................................</w:t>
      </w:r>
    </w:p>
    <w:p w14:paraId="12A10DA3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 w:rsidRPr="00CB07EB">
        <w:rPr>
          <w:rFonts w:ascii="Calibri" w:hAnsi="Calibri" w:cs="Calibri"/>
          <w:sz w:val="22"/>
          <w:szCs w:val="22"/>
        </w:rPr>
        <w:t>Parágrafo único. As atividades relacionadas no “caput” deste artigo são as desenvolvidas no quadro de competências legalmente acometidas à Secretaria Municipal de Meio Ambiente.</w:t>
      </w:r>
    </w:p>
    <w:p w14:paraId="4794EE5F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 w:rsidRPr="00CB07E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14:paraId="3789894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 w:rsidRPr="00CB07EB">
        <w:rPr>
          <w:rFonts w:ascii="Calibri" w:hAnsi="Calibri" w:cs="Calibri"/>
          <w:sz w:val="22"/>
          <w:szCs w:val="22"/>
        </w:rPr>
        <w:t>Art. 3º ..................................................................................................................</w:t>
      </w:r>
    </w:p>
    <w:p w14:paraId="32644FAC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 w:rsidRPr="00CB07E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14:paraId="4D513C05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 w:rsidRPr="00CB07EB">
        <w:rPr>
          <w:rFonts w:ascii="Calibri" w:hAnsi="Calibri" w:cs="Calibri"/>
          <w:sz w:val="22"/>
          <w:szCs w:val="22"/>
        </w:rPr>
        <w:t>§ 2º ......................................................................................................................</w:t>
      </w:r>
    </w:p>
    <w:p w14:paraId="4078710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 w:rsidRPr="00CB07EB">
        <w:rPr>
          <w:rFonts w:ascii="Calibri" w:hAnsi="Calibri" w:cs="Calibri"/>
          <w:sz w:val="22"/>
          <w:szCs w:val="22"/>
        </w:rPr>
        <w:lastRenderedPageBreak/>
        <w:t>a) titular da Secretaria Municipal de Meio Ambiente, que exercerá a sua presidência;</w:t>
      </w:r>
    </w:p>
    <w:p w14:paraId="67959C0B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 w:rsidRPr="00CB07EB">
        <w:rPr>
          <w:rFonts w:ascii="Calibri" w:hAnsi="Calibri" w:cs="Calibri"/>
          <w:sz w:val="22"/>
          <w:szCs w:val="22"/>
        </w:rPr>
        <w:t>Art. 4º ..................................................................................................................</w:t>
      </w:r>
    </w:p>
    <w:p w14:paraId="7190452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 w:rsidRPr="00CB07E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14:paraId="46BA16B4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 w:rsidRPr="00CB07EB">
        <w:rPr>
          <w:rFonts w:ascii="Calibri" w:hAnsi="Calibri" w:cs="Calibri"/>
          <w:sz w:val="22"/>
          <w:szCs w:val="22"/>
        </w:rPr>
        <w:t xml:space="preserve">§ 2º Os recursos do FDA, administrados pelo Conselho Gestor e fiscalizados pelo Conselho Municipal do Meio Ambiente, deverão ser depositados em conta especialmente aberta em instituição financeira, designada pela Secretaria Municipal de Meio </w:t>
      </w:r>
      <w:proofErr w:type="gramStart"/>
      <w:r w:rsidRPr="00CB07EB">
        <w:rPr>
          <w:rFonts w:ascii="Calibri" w:hAnsi="Calibri" w:cs="Calibri"/>
          <w:sz w:val="22"/>
          <w:szCs w:val="22"/>
        </w:rPr>
        <w:t>Ambiente.”</w:t>
      </w:r>
      <w:proofErr w:type="gramEnd"/>
      <w:r w:rsidRPr="00CB07EB">
        <w:rPr>
          <w:rFonts w:ascii="Calibri" w:hAnsi="Calibri" w:cs="Calibri"/>
          <w:sz w:val="22"/>
          <w:szCs w:val="22"/>
        </w:rPr>
        <w:t>(NR)</w:t>
      </w:r>
    </w:p>
    <w:p w14:paraId="6C05C4F0" w14:textId="34561923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9</w:t>
      </w:r>
      <w:r w:rsidR="00DB41CE">
        <w:rPr>
          <w:rFonts w:ascii="Calibri" w:hAnsi="Calibri" w:cs="Calibri"/>
          <w:sz w:val="24"/>
          <w:szCs w:val="24"/>
        </w:rPr>
        <w:t>7</w:t>
      </w:r>
      <w:r w:rsidRPr="00CB07EB">
        <w:rPr>
          <w:rFonts w:ascii="Calibri" w:hAnsi="Calibri" w:cs="Calibri"/>
          <w:sz w:val="24"/>
          <w:szCs w:val="24"/>
        </w:rPr>
        <w:t>. A Lei nº 9.800, de 27 de novembro de 2019, passa a vigorar com as seguintes alterações:</w:t>
      </w:r>
    </w:p>
    <w:p w14:paraId="34612B51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 w:rsidRPr="00CB07EB">
        <w:rPr>
          <w:rFonts w:ascii="Calibri" w:hAnsi="Calibri" w:cs="Calibri"/>
          <w:sz w:val="22"/>
          <w:szCs w:val="22"/>
        </w:rPr>
        <w:t>“Art. 14. Os cargos públicos de provimento em comissão são de livre nomeação e exoneração do Prefeito Municipal.</w:t>
      </w:r>
    </w:p>
    <w:p w14:paraId="0EC78D4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 w:rsidRPr="00CB07E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14:paraId="1883C83E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 w:rsidRPr="00CB07EB">
        <w:rPr>
          <w:rFonts w:ascii="Calibri" w:hAnsi="Calibri" w:cs="Calibri"/>
          <w:sz w:val="22"/>
          <w:szCs w:val="22"/>
        </w:rPr>
        <w:t>Art. 16. As atribuições sumárias, os vencimentos e o número de vagas dos cargos de provimento em comissão deverão estar previstos nas legislações que os instituírem.</w:t>
      </w:r>
    </w:p>
    <w:p w14:paraId="12A5B823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 w:rsidRPr="00CB07E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14:paraId="7A95C05F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 w:rsidRPr="00CB07EB">
        <w:rPr>
          <w:rFonts w:ascii="Calibri" w:hAnsi="Calibri" w:cs="Calibri"/>
          <w:sz w:val="22"/>
          <w:szCs w:val="22"/>
        </w:rPr>
        <w:t>Art. 23. As funções de confiança são de livre designação e dispensação do Chefe do Poder Executivo.</w:t>
      </w:r>
    </w:p>
    <w:p w14:paraId="5E01FC6A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 w:rsidRPr="00CB07E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14:paraId="0D3D4ABF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 w:rsidRPr="00CB07EB">
        <w:rPr>
          <w:rFonts w:ascii="Calibri" w:hAnsi="Calibri" w:cs="Calibri"/>
          <w:sz w:val="22"/>
          <w:szCs w:val="22"/>
        </w:rPr>
        <w:t>Art. 24. As atribuições sumárias e o número de vagas das funções de confiança constarão das legislações que as instituírem.</w:t>
      </w:r>
    </w:p>
    <w:p w14:paraId="03694BDF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 w:rsidRPr="00CB07E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14:paraId="79904C4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2"/>
          <w:szCs w:val="22"/>
        </w:rPr>
        <w:t xml:space="preserve">Art. 25. A remuneração dos empregados públicos designados para funções de confiança será composta pelo vencimento referente a seu emprego de origem e pela retribuição pecuniária correspondente à função exercida, cujos valores não se incorporam ao vencimento do empregado </w:t>
      </w:r>
      <w:proofErr w:type="gramStart"/>
      <w:r w:rsidRPr="00CB07EB">
        <w:rPr>
          <w:rFonts w:ascii="Calibri" w:hAnsi="Calibri" w:cs="Calibri"/>
          <w:sz w:val="22"/>
          <w:szCs w:val="22"/>
        </w:rPr>
        <w:t>público.”</w:t>
      </w:r>
      <w:proofErr w:type="gramEnd"/>
      <w:r w:rsidRPr="00CB07EB">
        <w:rPr>
          <w:rFonts w:ascii="Calibri" w:hAnsi="Calibri" w:cs="Calibri"/>
          <w:sz w:val="22"/>
          <w:szCs w:val="22"/>
        </w:rPr>
        <w:t>(NR)</w:t>
      </w:r>
    </w:p>
    <w:p w14:paraId="2FCA33D4" w14:textId="6D53C946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Art. 9</w:t>
      </w:r>
      <w:r w:rsidR="00DB41CE">
        <w:rPr>
          <w:rFonts w:ascii="Calibri" w:hAnsi="Calibri" w:cs="Calibri"/>
          <w:sz w:val="24"/>
          <w:szCs w:val="24"/>
        </w:rPr>
        <w:t>8</w:t>
      </w:r>
      <w:r w:rsidRPr="00CB07EB">
        <w:rPr>
          <w:rFonts w:ascii="Calibri" w:hAnsi="Calibri" w:cs="Calibri"/>
          <w:sz w:val="24"/>
          <w:szCs w:val="24"/>
        </w:rPr>
        <w:t>. Ficam revogados:</w:t>
      </w:r>
    </w:p>
    <w:p w14:paraId="7B331A2A" w14:textId="2D6ED7E9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</w:t>
      </w:r>
      <w:r w:rsidR="00A44E72">
        <w:rPr>
          <w:rFonts w:ascii="Calibri" w:hAnsi="Calibri" w:cs="Calibri"/>
          <w:sz w:val="24"/>
          <w:szCs w:val="24"/>
        </w:rPr>
        <w:t xml:space="preserve"> - </w:t>
      </w:r>
      <w:proofErr w:type="gramStart"/>
      <w:r w:rsidRPr="00CB07EB">
        <w:rPr>
          <w:rFonts w:ascii="Calibri" w:hAnsi="Calibri" w:cs="Calibri"/>
          <w:sz w:val="24"/>
          <w:szCs w:val="24"/>
        </w:rPr>
        <w:t>a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Lei nº 10.110, de 7 de janeiro de 2021; e</w:t>
      </w:r>
    </w:p>
    <w:p w14:paraId="727FA867" w14:textId="7A00647C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II</w:t>
      </w:r>
      <w:r w:rsidR="00A44E72">
        <w:rPr>
          <w:rFonts w:ascii="Calibri" w:hAnsi="Calibri" w:cs="Calibri"/>
          <w:sz w:val="24"/>
          <w:szCs w:val="24"/>
        </w:rPr>
        <w:t xml:space="preserve"> - </w:t>
      </w:r>
      <w:proofErr w:type="gramStart"/>
      <w:r w:rsidRPr="00CB07EB">
        <w:rPr>
          <w:rFonts w:ascii="Calibri" w:hAnsi="Calibri" w:cs="Calibri"/>
          <w:sz w:val="24"/>
          <w:szCs w:val="24"/>
        </w:rPr>
        <w:t>na</w:t>
      </w:r>
      <w:proofErr w:type="gramEnd"/>
      <w:r w:rsidRPr="00CB07EB">
        <w:rPr>
          <w:rFonts w:ascii="Calibri" w:hAnsi="Calibri" w:cs="Calibri"/>
          <w:sz w:val="24"/>
          <w:szCs w:val="24"/>
        </w:rPr>
        <w:t xml:space="preserve"> Lei nº 9.800, de 2019:</w:t>
      </w:r>
    </w:p>
    <w:p w14:paraId="266C6E08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a) os incisos II e III do art. 3º; e</w:t>
      </w:r>
    </w:p>
    <w:p w14:paraId="28C5F110" w14:textId="77777777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>b) os Anexos II e III.</w:t>
      </w:r>
    </w:p>
    <w:p w14:paraId="4CBDC994" w14:textId="1A8D4E03" w:rsidR="00815924" w:rsidRPr="00CB07EB" w:rsidRDefault="00815924" w:rsidP="00815924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/>
          <w:sz w:val="24"/>
          <w:szCs w:val="24"/>
        </w:rPr>
      </w:pPr>
      <w:r w:rsidRPr="00CB07EB">
        <w:rPr>
          <w:rFonts w:ascii="Calibri" w:hAnsi="Calibri" w:cs="Calibri"/>
          <w:sz w:val="24"/>
          <w:szCs w:val="24"/>
        </w:rPr>
        <w:t xml:space="preserve">Art. </w:t>
      </w:r>
      <w:r w:rsidR="00DB41CE">
        <w:rPr>
          <w:rFonts w:ascii="Calibri" w:hAnsi="Calibri" w:cs="Calibri"/>
          <w:sz w:val="24"/>
          <w:szCs w:val="24"/>
        </w:rPr>
        <w:t>99</w:t>
      </w:r>
      <w:r w:rsidRPr="00CB07EB">
        <w:rPr>
          <w:rFonts w:ascii="Calibri" w:hAnsi="Calibri" w:cs="Calibri"/>
          <w:sz w:val="24"/>
          <w:szCs w:val="24"/>
        </w:rPr>
        <w:t>. Esta lei entra em vigor na data de sua publicação.</w:t>
      </w:r>
    </w:p>
    <w:p w14:paraId="50AFA8CD" w14:textId="08426FA7" w:rsidR="00162273" w:rsidRPr="00225217" w:rsidRDefault="002F5453" w:rsidP="00815924">
      <w:pPr>
        <w:pStyle w:val="AQAPARTENORMATIVA"/>
        <w:ind w:firstLine="1418"/>
        <w:contextualSpacing w:val="0"/>
      </w:pPr>
      <w:r w:rsidRPr="00225217">
        <w:lastRenderedPageBreak/>
        <w:t>“PALACETE VEREADOR CARLOS ALBERTO MANÇO”</w:t>
      </w:r>
      <w:r w:rsidR="00162273" w:rsidRPr="00225217">
        <w:t xml:space="preserve">, </w:t>
      </w:r>
      <w:r w:rsidR="00D67DDA">
        <w:t>4</w:t>
      </w:r>
      <w:r w:rsidR="00A54910">
        <w:t xml:space="preserve"> </w:t>
      </w:r>
      <w:r w:rsidR="008A09C8" w:rsidRPr="00225217">
        <w:t xml:space="preserve">de </w:t>
      </w:r>
      <w:r w:rsidR="00EA449F">
        <w:t>fever</w:t>
      </w:r>
      <w:r w:rsidR="00DC335E">
        <w:t>eiro</w:t>
      </w:r>
      <w:r w:rsidR="009913EC">
        <w:t xml:space="preserve"> </w:t>
      </w:r>
      <w:r w:rsidR="008A09C8" w:rsidRPr="00225217">
        <w:t>de 20</w:t>
      </w:r>
      <w:r w:rsidR="00433B0A" w:rsidRPr="00225217">
        <w:t>2</w:t>
      </w:r>
      <w:r w:rsidR="00DC335E">
        <w:t>5</w:t>
      </w:r>
      <w:r w:rsidR="00162273" w:rsidRPr="00225217">
        <w:t>.</w:t>
      </w:r>
    </w:p>
    <w:p w14:paraId="5FCF2765" w14:textId="77777777" w:rsidR="00D67DDA" w:rsidRDefault="00D67DDA" w:rsidP="00D67DDA">
      <w:pPr>
        <w:pStyle w:val="AQAPARTENORMATIVA"/>
        <w:ind w:firstLine="0"/>
        <w:jc w:val="center"/>
        <w:rPr>
          <w:rFonts w:cs="Calibri"/>
          <w:b/>
          <w:bCs w:val="0"/>
        </w:rPr>
      </w:pPr>
      <w:r>
        <w:rPr>
          <w:rFonts w:cs="Calibri"/>
          <w:b/>
          <w:bCs w:val="0"/>
        </w:rPr>
        <w:t>DR. LELO</w:t>
      </w:r>
    </w:p>
    <w:p w14:paraId="29272CED" w14:textId="77777777" w:rsidR="00D67DDA" w:rsidRDefault="00D67DDA" w:rsidP="00D67DDA">
      <w:pPr>
        <w:pStyle w:val="AQAPARTENORMATIVA"/>
        <w:ind w:firstLine="0"/>
        <w:jc w:val="center"/>
        <w:rPr>
          <w:rFonts w:cs="Calibri"/>
        </w:rPr>
      </w:pPr>
      <w:r>
        <w:rPr>
          <w:rFonts w:cs="Calibri"/>
        </w:rPr>
        <w:t>Presidente da Comissão de Justiça, Legislação e Redação</w:t>
      </w:r>
    </w:p>
    <w:p w14:paraId="5EF354C4" w14:textId="77777777" w:rsidR="00D67DDA" w:rsidRDefault="00D67DDA" w:rsidP="00D67DDA">
      <w:pPr>
        <w:pStyle w:val="AQAPARTENORMATIVA"/>
        <w:ind w:firstLine="0"/>
        <w:jc w:val="center"/>
        <w:rPr>
          <w:rFonts w:cs="Calibri"/>
          <w:b/>
          <w:bCs w:val="0"/>
        </w:rPr>
      </w:pPr>
    </w:p>
    <w:p w14:paraId="3807C6C9" w14:textId="77777777" w:rsidR="00D67DDA" w:rsidRDefault="00D67DDA" w:rsidP="00D67DDA">
      <w:pPr>
        <w:pStyle w:val="AQAPARTENORMATIVA"/>
        <w:ind w:firstLine="0"/>
        <w:jc w:val="center"/>
        <w:rPr>
          <w:rFonts w:cs="Calibri"/>
          <w:b/>
          <w:bCs w:val="0"/>
        </w:rPr>
      </w:pPr>
      <w:r>
        <w:rPr>
          <w:rFonts w:cs="Calibri"/>
          <w:b/>
          <w:bCs w:val="0"/>
        </w:rPr>
        <w:t>GEANI TREVISÓLI</w:t>
      </w:r>
    </w:p>
    <w:p w14:paraId="1D61CFDC" w14:textId="77777777" w:rsidR="00D67DDA" w:rsidRDefault="00D67DDA" w:rsidP="00D67DDA">
      <w:pPr>
        <w:pStyle w:val="AQAPARTENORMATIVA"/>
        <w:ind w:firstLine="0"/>
        <w:jc w:val="center"/>
        <w:rPr>
          <w:rFonts w:cs="Calibri"/>
          <w:b/>
          <w:bCs w:val="0"/>
        </w:rPr>
      </w:pPr>
    </w:p>
    <w:p w14:paraId="4C6FDF4C" w14:textId="77777777" w:rsidR="00D67DDA" w:rsidRDefault="00D67DDA" w:rsidP="00D67DDA">
      <w:pPr>
        <w:pStyle w:val="AQAPARTENORMATIVA"/>
        <w:ind w:firstLine="0"/>
        <w:jc w:val="center"/>
        <w:rPr>
          <w:rFonts w:cs="Calibri"/>
          <w:b/>
          <w:bCs w:val="0"/>
        </w:rPr>
      </w:pPr>
      <w:r>
        <w:rPr>
          <w:rFonts w:cs="Calibri"/>
          <w:b/>
          <w:bCs w:val="0"/>
        </w:rPr>
        <w:t>MARIA PAULA</w:t>
      </w:r>
    </w:p>
    <w:p w14:paraId="039161C9" w14:textId="77777777" w:rsidR="0009703E" w:rsidRDefault="0009703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762FE544" w14:textId="77777777" w:rsidR="0089098E" w:rsidRPr="00CB07EB" w:rsidRDefault="0089098E" w:rsidP="0089098E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CB07EB">
        <w:rPr>
          <w:rFonts w:asciiTheme="minorHAnsi" w:hAnsiTheme="minorHAnsi" w:cstheme="minorHAnsi"/>
          <w:sz w:val="24"/>
          <w:szCs w:val="24"/>
        </w:rPr>
        <w:lastRenderedPageBreak/>
        <w:t>ANEXO I</w:t>
      </w:r>
    </w:p>
    <w:p w14:paraId="267B5ADD" w14:textId="77777777" w:rsidR="0089098E" w:rsidRPr="00CB07EB" w:rsidRDefault="0089098E" w:rsidP="0089098E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CB07EB">
        <w:rPr>
          <w:rFonts w:asciiTheme="minorHAnsi" w:hAnsiTheme="minorHAnsi" w:cstheme="minorHAnsi"/>
          <w:sz w:val="24"/>
          <w:szCs w:val="24"/>
        </w:rPr>
        <w:t xml:space="preserve">  RELAÇÃO DE CARGOS EM COMISSÃO E DE FUNÇÕES DE CONFIANÇA DO PODER EXECUTIVO MUNICIPAL</w:t>
      </w:r>
    </w:p>
    <w:p w14:paraId="65599F2F" w14:textId="77777777" w:rsidR="0089098E" w:rsidRPr="00CB07EB" w:rsidRDefault="0089098E" w:rsidP="0089098E"/>
    <w:tbl>
      <w:tblPr>
        <w:tblW w:w="85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320"/>
        <w:gridCol w:w="1373"/>
        <w:gridCol w:w="2126"/>
      </w:tblGrid>
      <w:tr w:rsidR="0089098E" w:rsidRPr="00CB07EB" w14:paraId="458C5BF6" w14:textId="77777777" w:rsidTr="0022198B">
        <w:trPr>
          <w:trHeight w:val="324"/>
          <w:jc w:val="center"/>
        </w:trPr>
        <w:tc>
          <w:tcPr>
            <w:tcW w:w="850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A3CB22E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098E" w:rsidRPr="00CB07EB" w14:paraId="36DA6343" w14:textId="77777777" w:rsidTr="0022198B">
        <w:trPr>
          <w:trHeight w:val="324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4B0D09F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Denominação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7E403EF2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1BBCC4B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Símbolo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1C990ED3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Valor (R$)</w:t>
            </w:r>
          </w:p>
        </w:tc>
      </w:tr>
      <w:tr w:rsidR="0089098E" w:rsidRPr="00CB07EB" w14:paraId="7F61412F" w14:textId="77777777" w:rsidTr="0022198B">
        <w:trPr>
          <w:trHeight w:val="324"/>
          <w:jc w:val="center"/>
        </w:trPr>
        <w:tc>
          <w:tcPr>
            <w:tcW w:w="8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14:paraId="731ECB11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Agentes Políticos</w:t>
            </w:r>
          </w:p>
        </w:tc>
      </w:tr>
      <w:tr w:rsidR="0089098E" w:rsidRPr="00CB07EB" w14:paraId="2E51961A" w14:textId="77777777" w:rsidTr="0022198B">
        <w:trPr>
          <w:trHeight w:val="312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EAB93" w14:textId="571A9F33" w:rsidR="0089098E" w:rsidRPr="00CB07EB" w:rsidRDefault="0089098E" w:rsidP="0022198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I</w:t>
            </w:r>
            <w:r w:rsidR="00A44E7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- </w:t>
            </w: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Secretários Municipais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8F7DA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92AAE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SUB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72FCC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12.900,00 </w:t>
            </w:r>
          </w:p>
        </w:tc>
      </w:tr>
      <w:tr w:rsidR="0089098E" w:rsidRPr="00CB07EB" w14:paraId="77A491ED" w14:textId="77777777" w:rsidTr="0022198B">
        <w:trPr>
          <w:trHeight w:val="312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839FE" w14:textId="77777777" w:rsidR="0089098E" w:rsidRPr="00CB07EB" w:rsidRDefault="0089098E" w:rsidP="0022198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II - Chefe de Gabinete do Prefeito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570E1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585D00" w14:textId="77777777" w:rsidR="0089098E" w:rsidRPr="00CB07EB" w:rsidRDefault="0089098E" w:rsidP="0022198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4AD2E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12.900,00 </w:t>
            </w:r>
          </w:p>
        </w:tc>
      </w:tr>
      <w:tr w:rsidR="0089098E" w:rsidRPr="00CB07EB" w14:paraId="4E849DDB" w14:textId="77777777" w:rsidTr="0022198B">
        <w:trPr>
          <w:trHeight w:val="324"/>
          <w:jc w:val="center"/>
        </w:trPr>
        <w:tc>
          <w:tcPr>
            <w:tcW w:w="8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14:paraId="7F7F3797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Cargo em Comissão</w:t>
            </w:r>
          </w:p>
        </w:tc>
      </w:tr>
      <w:tr w:rsidR="0089098E" w:rsidRPr="00CB07EB" w14:paraId="22276FE3" w14:textId="77777777" w:rsidTr="0022198B">
        <w:trPr>
          <w:trHeight w:val="312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8BA17" w14:textId="77777777" w:rsidR="0089098E" w:rsidRPr="00CB07EB" w:rsidRDefault="0089098E" w:rsidP="0022198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IV - Assessor Executivo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7F4E5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AEEA7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DAS-1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24114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6.163,83 </w:t>
            </w:r>
          </w:p>
        </w:tc>
      </w:tr>
      <w:tr w:rsidR="0089098E" w:rsidRPr="00CB07EB" w14:paraId="1ED26EC5" w14:textId="77777777" w:rsidTr="0022198B">
        <w:trPr>
          <w:trHeight w:val="312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C2637" w14:textId="288A84D2" w:rsidR="0089098E" w:rsidRPr="00CB07EB" w:rsidRDefault="0089098E" w:rsidP="0022198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V</w:t>
            </w:r>
            <w:r w:rsidR="00A44E7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- </w:t>
            </w: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Subsecretários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2E226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AA14C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DAS-2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AC41E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6.163,83 </w:t>
            </w:r>
          </w:p>
        </w:tc>
      </w:tr>
      <w:tr w:rsidR="0089098E" w:rsidRPr="00CB07EB" w14:paraId="0B508168" w14:textId="77777777" w:rsidTr="0022198B">
        <w:trPr>
          <w:trHeight w:val="312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03411" w14:textId="77777777" w:rsidR="0089098E" w:rsidRPr="00CB07EB" w:rsidRDefault="0089098E" w:rsidP="0022198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VI - Assessor Especial de Políticas Públicas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A2200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75230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DAS-3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8BC66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4.000,00 </w:t>
            </w:r>
          </w:p>
        </w:tc>
      </w:tr>
      <w:tr w:rsidR="0089098E" w:rsidRPr="00CB07EB" w14:paraId="479358E6" w14:textId="77777777" w:rsidTr="0022198B">
        <w:trPr>
          <w:trHeight w:val="312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118EC" w14:textId="77777777" w:rsidR="0089098E" w:rsidRPr="00CB07EB" w:rsidRDefault="0089098E" w:rsidP="0022198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VII - Assessor de Gabinete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5DAAB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42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2B028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DAS-4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CC6CB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3.701,37 </w:t>
            </w:r>
          </w:p>
        </w:tc>
      </w:tr>
      <w:tr w:rsidR="0089098E" w:rsidRPr="00CB07EB" w14:paraId="2561C933" w14:textId="77777777" w:rsidTr="0022198B">
        <w:trPr>
          <w:trHeight w:val="324"/>
          <w:jc w:val="center"/>
        </w:trPr>
        <w:tc>
          <w:tcPr>
            <w:tcW w:w="8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14:paraId="7AC652C2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Funções de Confiança </w:t>
            </w:r>
          </w:p>
        </w:tc>
      </w:tr>
      <w:tr w:rsidR="0089098E" w:rsidRPr="00CB07EB" w14:paraId="0210CDA9" w14:textId="77777777" w:rsidTr="0022198B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7295" w14:textId="4BCA786A" w:rsidR="0089098E" w:rsidRPr="00CB07EB" w:rsidRDefault="0089098E" w:rsidP="0022198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IX - Procurador</w:t>
            </w:r>
            <w:r w:rsidR="00A44E72">
              <w:rPr>
                <w:rFonts w:ascii="Calibri" w:hAnsi="Calibri" w:cs="Calibri"/>
                <w:color w:val="000000"/>
                <w:sz w:val="24"/>
                <w:szCs w:val="24"/>
              </w:rPr>
              <w:t>-Geral</w:t>
            </w: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do Município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9BC9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702C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FC-1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0F18" w14:textId="77777777" w:rsidR="0089098E" w:rsidRPr="00CB07EB" w:rsidRDefault="0089098E" w:rsidP="0022198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7.000,00 </w:t>
            </w:r>
          </w:p>
        </w:tc>
      </w:tr>
      <w:tr w:rsidR="0089098E" w:rsidRPr="00CB07EB" w14:paraId="0CCB1BAC" w14:textId="77777777" w:rsidTr="0022198B">
        <w:trPr>
          <w:trHeight w:val="30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79E0" w14:textId="3E97F9C5" w:rsidR="0089098E" w:rsidRPr="00CB07EB" w:rsidRDefault="0089098E" w:rsidP="0022198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X - Subprocurador</w:t>
            </w:r>
            <w:r w:rsidR="00A44E72">
              <w:rPr>
                <w:rFonts w:ascii="Calibri" w:hAnsi="Calibri" w:cs="Calibri"/>
                <w:color w:val="000000"/>
                <w:sz w:val="24"/>
                <w:szCs w:val="24"/>
              </w:rPr>
              <w:t>-Geral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6A09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95B6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FC-2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5B08" w14:textId="77777777" w:rsidR="0089098E" w:rsidRPr="00CB07EB" w:rsidRDefault="0089098E" w:rsidP="0022198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3.000,00 </w:t>
            </w:r>
          </w:p>
        </w:tc>
      </w:tr>
      <w:tr w:rsidR="0089098E" w:rsidRPr="00CB07EB" w14:paraId="7030A5EB" w14:textId="77777777" w:rsidTr="0022198B">
        <w:trPr>
          <w:trHeight w:val="30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6030" w14:textId="61D995ED" w:rsidR="0089098E" w:rsidRPr="00CB07EB" w:rsidRDefault="0089098E" w:rsidP="0022198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XI - Controlador</w:t>
            </w:r>
            <w:r w:rsidR="00A44E72">
              <w:rPr>
                <w:rFonts w:ascii="Calibri" w:hAnsi="Calibri" w:cs="Calibri"/>
                <w:color w:val="000000"/>
                <w:sz w:val="24"/>
                <w:szCs w:val="24"/>
              </w:rPr>
              <w:t>-Geral</w:t>
            </w: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do Município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EEF2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AE22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FC-3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F744" w14:textId="77777777" w:rsidR="0089098E" w:rsidRPr="00CB07EB" w:rsidRDefault="0089098E" w:rsidP="0022198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4.000,00 </w:t>
            </w:r>
          </w:p>
        </w:tc>
      </w:tr>
      <w:tr w:rsidR="0089098E" w:rsidRPr="00CB07EB" w14:paraId="3A4D1E9F" w14:textId="77777777" w:rsidTr="0022198B">
        <w:trPr>
          <w:trHeight w:val="30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2DC0" w14:textId="4F5E4135" w:rsidR="0089098E" w:rsidRPr="00CB07EB" w:rsidRDefault="0089098E" w:rsidP="0022198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XII - Ouvidor</w:t>
            </w:r>
            <w:r w:rsidR="00A44E72">
              <w:rPr>
                <w:rFonts w:ascii="Calibri" w:hAnsi="Calibri" w:cs="Calibri"/>
                <w:color w:val="000000"/>
                <w:sz w:val="24"/>
                <w:szCs w:val="24"/>
              </w:rPr>
              <w:t>-Geral</w:t>
            </w: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do Município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CF3B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D1EB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FC-4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E2CA" w14:textId="77777777" w:rsidR="0089098E" w:rsidRPr="00CB07EB" w:rsidRDefault="0089098E" w:rsidP="0022198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2.614,27 </w:t>
            </w:r>
          </w:p>
        </w:tc>
      </w:tr>
      <w:tr w:rsidR="0089098E" w:rsidRPr="00CB07EB" w14:paraId="04CF19FF" w14:textId="77777777" w:rsidTr="0022198B">
        <w:trPr>
          <w:trHeight w:val="30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9F4A" w14:textId="6E25ADBB" w:rsidR="0089098E" w:rsidRPr="00CB07EB" w:rsidRDefault="0089098E" w:rsidP="0022198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XIII - Comandante</w:t>
            </w:r>
            <w:r w:rsidR="00A44E72">
              <w:rPr>
                <w:rFonts w:ascii="Calibri" w:hAnsi="Calibri" w:cs="Calibri"/>
                <w:color w:val="000000"/>
                <w:sz w:val="24"/>
                <w:szCs w:val="24"/>
              </w:rPr>
              <w:t>-Geral</w:t>
            </w: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da Guarda Civil Municipal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B872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A9BC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FC-5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4D3E" w14:textId="77777777" w:rsidR="0089098E" w:rsidRPr="00CB07EB" w:rsidRDefault="0089098E" w:rsidP="0022198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2.614,27 </w:t>
            </w:r>
          </w:p>
        </w:tc>
      </w:tr>
      <w:tr w:rsidR="0089098E" w:rsidRPr="00CB07EB" w14:paraId="42E6AD50" w14:textId="77777777" w:rsidTr="0022198B">
        <w:trPr>
          <w:trHeight w:val="30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F048" w14:textId="77777777" w:rsidR="0089098E" w:rsidRPr="00CB07EB" w:rsidRDefault="0089098E" w:rsidP="0022198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XIV - Subcomandante da Guarda Civil Municipal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A6D0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5D4B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FC-6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D705" w14:textId="77777777" w:rsidR="0089098E" w:rsidRPr="00CB07EB" w:rsidRDefault="0089098E" w:rsidP="0022198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1.989,00 </w:t>
            </w:r>
          </w:p>
        </w:tc>
      </w:tr>
      <w:tr w:rsidR="0089098E" w:rsidRPr="00CB07EB" w14:paraId="74A6F7B4" w14:textId="77777777" w:rsidTr="0022198B">
        <w:trPr>
          <w:trHeight w:val="30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AF61" w14:textId="77777777" w:rsidR="0089098E" w:rsidRPr="00CB07EB" w:rsidRDefault="0089098E" w:rsidP="0022198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XV - Corregedor da Guarda Civil Municipal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E380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4F02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FC-7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F1B2" w14:textId="77777777" w:rsidR="0089098E" w:rsidRPr="00CB07EB" w:rsidRDefault="0089098E" w:rsidP="0022198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2.614,27 </w:t>
            </w:r>
          </w:p>
        </w:tc>
      </w:tr>
      <w:tr w:rsidR="0089098E" w:rsidRPr="00CB07EB" w14:paraId="2823196C" w14:textId="77777777" w:rsidTr="0022198B">
        <w:trPr>
          <w:trHeight w:val="30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9D84" w14:textId="77777777" w:rsidR="0089098E" w:rsidRPr="00CB07EB" w:rsidRDefault="0089098E" w:rsidP="0022198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XVI - Inspetor da Guarda Civil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A4CD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09C3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FC-8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6E02" w14:textId="77777777" w:rsidR="0089098E" w:rsidRPr="00CB07EB" w:rsidRDefault="0089098E" w:rsidP="0022198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1.659,49 </w:t>
            </w:r>
          </w:p>
        </w:tc>
      </w:tr>
      <w:tr w:rsidR="0089098E" w:rsidRPr="00CB07EB" w14:paraId="299EE92D" w14:textId="77777777" w:rsidTr="0022198B">
        <w:trPr>
          <w:trHeight w:val="30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FDC7" w14:textId="77777777" w:rsidR="0089098E" w:rsidRPr="00CB07EB" w:rsidRDefault="0089098E" w:rsidP="0022198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XVII - Inspetor de Trânsito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A850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E9EA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FC-9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A294" w14:textId="77777777" w:rsidR="0089098E" w:rsidRPr="00CB07EB" w:rsidRDefault="0089098E" w:rsidP="0022198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1.659,49 </w:t>
            </w:r>
          </w:p>
        </w:tc>
      </w:tr>
      <w:tr w:rsidR="0089098E" w:rsidRPr="00CB07EB" w14:paraId="55D30B0D" w14:textId="77777777" w:rsidTr="0022198B">
        <w:trPr>
          <w:trHeight w:val="30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1BEB" w14:textId="77777777" w:rsidR="0089098E" w:rsidRPr="00CB07EB" w:rsidRDefault="0089098E" w:rsidP="0022198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XVIII - Chefe de Divisão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E588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601B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FC-10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D383" w14:textId="77777777" w:rsidR="0089098E" w:rsidRPr="00CB07EB" w:rsidRDefault="0089098E" w:rsidP="0022198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2.370,73 </w:t>
            </w:r>
          </w:p>
        </w:tc>
      </w:tr>
      <w:tr w:rsidR="0089098E" w:rsidRPr="00CB07EB" w14:paraId="773E121A" w14:textId="77777777" w:rsidTr="0022198B">
        <w:trPr>
          <w:trHeight w:val="30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CFFC" w14:textId="77777777" w:rsidR="0089098E" w:rsidRPr="00CB07EB" w:rsidRDefault="0089098E" w:rsidP="0022198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XIX - Chefe de Subdivisão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BD5C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187B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FC-11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3160" w14:textId="77777777" w:rsidR="0089098E" w:rsidRPr="00CB07EB" w:rsidRDefault="0089098E" w:rsidP="0022198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1.659,49 </w:t>
            </w:r>
          </w:p>
        </w:tc>
      </w:tr>
      <w:tr w:rsidR="0089098E" w:rsidRPr="00CB07EB" w14:paraId="15A53D5A" w14:textId="77777777" w:rsidTr="0022198B">
        <w:trPr>
          <w:trHeight w:val="30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74AB" w14:textId="77777777" w:rsidR="0089098E" w:rsidRPr="00CB07EB" w:rsidRDefault="0089098E" w:rsidP="0022198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XX - Chefe de Subdivisão Especial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9C76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3AA1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FC-12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EB35" w14:textId="77777777" w:rsidR="0089098E" w:rsidRPr="00CB07EB" w:rsidRDefault="0089098E" w:rsidP="0022198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6.500,00 </w:t>
            </w:r>
          </w:p>
        </w:tc>
      </w:tr>
      <w:tr w:rsidR="0089098E" w:rsidRPr="00CB07EB" w14:paraId="71B38C1B" w14:textId="77777777" w:rsidTr="0022198B">
        <w:trPr>
          <w:trHeight w:val="30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6B26" w14:textId="77777777" w:rsidR="0089098E" w:rsidRPr="00CB07EB" w:rsidRDefault="0089098E" w:rsidP="0022198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XXI - Chefe de Seção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9F9E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5254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FC-13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49DD" w14:textId="77777777" w:rsidR="0089098E" w:rsidRPr="00CB07EB" w:rsidRDefault="0089098E" w:rsidP="0022198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1.221,50 </w:t>
            </w:r>
          </w:p>
        </w:tc>
      </w:tr>
      <w:tr w:rsidR="0089098E" w:rsidRPr="00CB07EB" w14:paraId="35FBB891" w14:textId="77777777" w:rsidTr="0022198B">
        <w:trPr>
          <w:trHeight w:val="30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EC83" w14:textId="77777777" w:rsidR="0089098E" w:rsidRPr="00CB07EB" w:rsidRDefault="0089098E" w:rsidP="0022198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XXII - Chefe de Unidade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0514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9F8A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FC-14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51B6" w14:textId="77777777" w:rsidR="0089098E" w:rsidRPr="00CB07EB" w:rsidRDefault="0089098E" w:rsidP="0022198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  947,00 </w:t>
            </w:r>
          </w:p>
        </w:tc>
      </w:tr>
      <w:tr w:rsidR="0089098E" w:rsidRPr="00CB07EB" w14:paraId="356452BE" w14:textId="77777777" w:rsidTr="0022198B">
        <w:trPr>
          <w:trHeight w:val="30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597C" w14:textId="77777777" w:rsidR="0089098E" w:rsidRPr="00CB07EB" w:rsidRDefault="0089098E" w:rsidP="0022198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XXIII - Chefe de Serviço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B67A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244A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FC-15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E6AE" w14:textId="77777777" w:rsidR="0089098E" w:rsidRPr="00CB07EB" w:rsidRDefault="0089098E" w:rsidP="0022198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  618,00 </w:t>
            </w:r>
          </w:p>
        </w:tc>
      </w:tr>
      <w:tr w:rsidR="0089098E" w:rsidRPr="00CB07EB" w14:paraId="518F16A8" w14:textId="77777777" w:rsidTr="0022198B">
        <w:trPr>
          <w:trHeight w:val="30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0FF9" w14:textId="77777777" w:rsidR="0089098E" w:rsidRPr="00CB07EB" w:rsidRDefault="0089098E" w:rsidP="0022198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XXIV - Chefe de Setor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B233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3A33" w14:textId="77777777" w:rsidR="0089098E" w:rsidRPr="00CB07EB" w:rsidRDefault="0089098E" w:rsidP="002219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>FC-16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910A" w14:textId="77777777" w:rsidR="0089098E" w:rsidRPr="00CB07EB" w:rsidRDefault="0089098E" w:rsidP="0022198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7E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  439,09 </w:t>
            </w:r>
          </w:p>
        </w:tc>
      </w:tr>
    </w:tbl>
    <w:p w14:paraId="0780E624" w14:textId="77777777" w:rsidR="0009703E" w:rsidRDefault="0009703E" w:rsidP="002F3422">
      <w:pPr>
        <w:contextualSpacing/>
        <w:jc w:val="center"/>
        <w:rPr>
          <w:rFonts w:ascii="Calibri" w:hAnsi="Calibri" w:cs="Calibri"/>
          <w:sz w:val="24"/>
          <w:szCs w:val="24"/>
        </w:rPr>
      </w:pPr>
    </w:p>
    <w:p w14:paraId="7709AA72" w14:textId="77777777" w:rsidR="0009703E" w:rsidRDefault="0009703E" w:rsidP="002F3422">
      <w:pPr>
        <w:contextualSpacing/>
        <w:jc w:val="center"/>
        <w:rPr>
          <w:rFonts w:ascii="Calibri" w:hAnsi="Calibri" w:cs="Calibri"/>
          <w:sz w:val="24"/>
          <w:szCs w:val="24"/>
        </w:rPr>
        <w:sectPr w:rsidR="0009703E" w:rsidSect="002F3422">
          <w:headerReference w:type="even" r:id="rId7"/>
          <w:headerReference w:type="default" r:id="rId8"/>
          <w:footerReference w:type="default" r:id="rId9"/>
          <w:headerReference w:type="first" r:id="rId10"/>
          <w:pgSz w:w="11907" w:h="16840" w:code="9"/>
          <w:pgMar w:top="1701" w:right="1134" w:bottom="1134" w:left="1701" w:header="284" w:footer="720" w:gutter="0"/>
          <w:cols w:space="720"/>
          <w:docGrid w:linePitch="272"/>
        </w:sectPr>
      </w:pPr>
    </w:p>
    <w:p w14:paraId="301E57BC" w14:textId="77777777" w:rsidR="0089098E" w:rsidRPr="00CB07EB" w:rsidRDefault="0089098E" w:rsidP="0089098E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CB07EB">
        <w:rPr>
          <w:rFonts w:asciiTheme="minorHAnsi" w:hAnsiTheme="minorHAnsi" w:cstheme="minorHAnsi"/>
          <w:sz w:val="24"/>
          <w:szCs w:val="24"/>
        </w:rPr>
        <w:lastRenderedPageBreak/>
        <w:t>ANEXO II</w:t>
      </w:r>
    </w:p>
    <w:p w14:paraId="17188FD5" w14:textId="77777777" w:rsidR="0089098E" w:rsidRPr="00CB07EB" w:rsidRDefault="0089098E" w:rsidP="0089098E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CB07EB">
        <w:rPr>
          <w:rFonts w:asciiTheme="minorHAnsi" w:hAnsiTheme="minorHAnsi" w:cstheme="minorHAnsi"/>
          <w:sz w:val="24"/>
          <w:szCs w:val="24"/>
        </w:rPr>
        <w:t>QUADRO DE FUNÇÕES DE CONFIANÇA DE ESPECIALISTAS EM GESTÃO EDUCACIONAL</w:t>
      </w:r>
    </w:p>
    <w:tbl>
      <w:tblPr>
        <w:tblW w:w="140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998"/>
        <w:gridCol w:w="1670"/>
        <w:gridCol w:w="992"/>
        <w:gridCol w:w="4111"/>
        <w:gridCol w:w="4252"/>
      </w:tblGrid>
      <w:tr w:rsidR="0089098E" w:rsidRPr="00CB07EB" w14:paraId="4BC1F541" w14:textId="77777777" w:rsidTr="0022198B">
        <w:trPr>
          <w:trHeight w:val="247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28B43" w14:textId="77777777" w:rsidR="0089098E" w:rsidRPr="00CB07EB" w:rsidRDefault="0089098E" w:rsidP="0022198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07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Função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55B9D" w14:textId="77777777" w:rsidR="0089098E" w:rsidRPr="00CB07EB" w:rsidRDefault="0089098E" w:rsidP="0022198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07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85A73" w14:textId="77777777" w:rsidR="0089098E" w:rsidRPr="00CB07EB" w:rsidRDefault="0089098E" w:rsidP="0022198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07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Retribuição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9B08" w14:textId="77777777" w:rsidR="0089098E" w:rsidRPr="00CB07EB" w:rsidRDefault="0089098E" w:rsidP="0022198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07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Símbolo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7705" w14:textId="77777777" w:rsidR="0089098E" w:rsidRPr="00CB07EB" w:rsidRDefault="0089098E" w:rsidP="0022198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07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Atribuições Gerais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CDC72" w14:textId="77777777" w:rsidR="0089098E" w:rsidRPr="00CB07EB" w:rsidRDefault="0089098E" w:rsidP="0022198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07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Requisitos</w:t>
            </w:r>
          </w:p>
        </w:tc>
      </w:tr>
      <w:tr w:rsidR="0089098E" w:rsidRPr="00CB07EB" w14:paraId="70B7BD71" w14:textId="77777777" w:rsidTr="0022198B">
        <w:trPr>
          <w:trHeight w:val="1505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A918E" w14:textId="227BF270" w:rsidR="0089098E" w:rsidRPr="00CB07EB" w:rsidRDefault="0089098E" w:rsidP="002219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07EB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A44E72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Pr="00CB07EB">
              <w:rPr>
                <w:rFonts w:asciiTheme="minorHAnsi" w:hAnsiTheme="minorHAnsi" w:cstheme="minorHAnsi"/>
                <w:sz w:val="24"/>
                <w:szCs w:val="24"/>
              </w:rPr>
              <w:t>Diretor Adjunto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EF7B6" w14:textId="77777777" w:rsidR="0089098E" w:rsidRPr="00CB07EB" w:rsidRDefault="0089098E" w:rsidP="002219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07EB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1D629" w14:textId="77777777" w:rsidR="0089098E" w:rsidRPr="00CB07EB" w:rsidRDefault="0089098E" w:rsidP="002219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R$ 1.200,00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C2F5" w14:textId="77777777" w:rsidR="0089098E" w:rsidRPr="00CB07EB" w:rsidRDefault="0089098E" w:rsidP="002219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70DF3B" w14:textId="77777777" w:rsidR="0089098E" w:rsidRPr="00CB07EB" w:rsidRDefault="0089098E" w:rsidP="002219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30DD69" w14:textId="77777777" w:rsidR="0089098E" w:rsidRPr="00CB07EB" w:rsidRDefault="0089098E" w:rsidP="002219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AACC1A" w14:textId="77777777" w:rsidR="0089098E" w:rsidRPr="00CB07EB" w:rsidRDefault="0089098E" w:rsidP="002219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64DBCE" w14:textId="77777777" w:rsidR="0089098E" w:rsidRPr="00CB07EB" w:rsidRDefault="0089098E" w:rsidP="002219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07EB">
              <w:rPr>
                <w:rFonts w:asciiTheme="minorHAnsi" w:hAnsiTheme="minorHAnsi" w:cstheme="minorHAnsi"/>
                <w:sz w:val="24"/>
                <w:szCs w:val="24"/>
              </w:rPr>
              <w:t xml:space="preserve">FCEE1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7049" w14:textId="77777777" w:rsidR="0089098E" w:rsidRPr="00CB07EB" w:rsidRDefault="0089098E" w:rsidP="0022198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07EB">
              <w:rPr>
                <w:rFonts w:asciiTheme="minorHAnsi" w:hAnsiTheme="minorHAnsi" w:cstheme="minorHAnsi"/>
                <w:sz w:val="24"/>
                <w:szCs w:val="24"/>
              </w:rPr>
              <w:t xml:space="preserve">Prestar assistência direta e imediata ao diretor de escola na gestão pedagógica, administrativa e relacional da unidade escolar, conforme as diretrizes da Secretaria Municipal de Educação e a legislação vigente.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D836D" w14:textId="77777777" w:rsidR="0089098E" w:rsidRPr="00CB07EB" w:rsidRDefault="0089098E" w:rsidP="0022198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07EB">
              <w:rPr>
                <w:rFonts w:asciiTheme="minorHAnsi" w:hAnsiTheme="minorHAnsi" w:cstheme="minorHAnsi"/>
                <w:sz w:val="24"/>
                <w:szCs w:val="24"/>
              </w:rPr>
              <w:t> Ser docente do Ensino Fundamental atuando nas escolas públicas municipais, com experiência comprovada de 5 (cinco) anos como docente; ter sido aprovado em processo seletivo realizado pela Secretaria Municipal da Educação; ter disponibilidade para o exercício de atividades em dedicação integral, com disponibilidade para o trabalho noturno e aos finais de semana.</w:t>
            </w:r>
          </w:p>
        </w:tc>
      </w:tr>
      <w:tr w:rsidR="0089098E" w:rsidRPr="00CB07EB" w14:paraId="2495732C" w14:textId="77777777" w:rsidTr="0022198B">
        <w:trPr>
          <w:trHeight w:val="657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B97E1" w14:textId="7BCF8106" w:rsidR="0089098E" w:rsidRPr="00CB07EB" w:rsidRDefault="0089098E" w:rsidP="002219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07EB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  <w:r w:rsidR="00A44E72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Pr="00CB07EB">
              <w:rPr>
                <w:rFonts w:asciiTheme="minorHAnsi" w:hAnsiTheme="minorHAnsi" w:cstheme="minorHAnsi"/>
                <w:sz w:val="24"/>
                <w:szCs w:val="24"/>
              </w:rPr>
              <w:t>Coordenador de Articulação Escola-Comunidade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E6816" w14:textId="77777777" w:rsidR="0089098E" w:rsidRPr="00CB07EB" w:rsidRDefault="0089098E" w:rsidP="002219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07EB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BC332" w14:textId="77777777" w:rsidR="0089098E" w:rsidRPr="00CB07EB" w:rsidRDefault="0089098E" w:rsidP="002219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R$ 960,00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3FA3" w14:textId="77777777" w:rsidR="0089098E" w:rsidRPr="00CB07EB" w:rsidRDefault="0089098E" w:rsidP="002219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022E54" w14:textId="77777777" w:rsidR="0089098E" w:rsidRPr="00CB07EB" w:rsidRDefault="0089098E" w:rsidP="002219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B80563" w14:textId="77777777" w:rsidR="0089098E" w:rsidRPr="00CB07EB" w:rsidRDefault="0089098E" w:rsidP="002219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B37BA2" w14:textId="77777777" w:rsidR="0089098E" w:rsidRPr="00CB07EB" w:rsidRDefault="0089098E" w:rsidP="002219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9AD96E" w14:textId="77777777" w:rsidR="0089098E" w:rsidRPr="00CB07EB" w:rsidRDefault="0089098E" w:rsidP="002219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943A28" w14:textId="77777777" w:rsidR="0089098E" w:rsidRPr="00CB07EB" w:rsidRDefault="0089098E" w:rsidP="002219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07EB">
              <w:rPr>
                <w:rFonts w:asciiTheme="minorHAnsi" w:hAnsiTheme="minorHAnsi" w:cstheme="minorHAnsi"/>
                <w:sz w:val="24"/>
                <w:szCs w:val="24"/>
              </w:rPr>
              <w:t>FCEE 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11A2" w14:textId="77777777" w:rsidR="0089098E" w:rsidRPr="00CB07EB" w:rsidRDefault="0089098E" w:rsidP="0022198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07EB">
              <w:rPr>
                <w:rFonts w:asciiTheme="minorHAnsi" w:hAnsiTheme="minorHAnsi" w:cstheme="minorHAnsi"/>
                <w:sz w:val="24"/>
                <w:szCs w:val="24"/>
              </w:rPr>
              <w:t xml:space="preserve">Prestar assistência direta e imediata ao diretor de escola na coordenação e desenvolvimento de ações para o fortalecimento das relações entre a escola, as famílias, e a comunidade local, colaborando para a criação de um ambiente escolar inclusivo, participativo e comprometido com a melhoria da qualidade do ensino.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94C6B" w14:textId="77777777" w:rsidR="0089098E" w:rsidRPr="00CB07EB" w:rsidRDefault="0089098E" w:rsidP="0022198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07EB">
              <w:rPr>
                <w:rFonts w:asciiTheme="minorHAnsi" w:hAnsiTheme="minorHAnsi" w:cstheme="minorHAnsi"/>
                <w:sz w:val="24"/>
                <w:szCs w:val="24"/>
              </w:rPr>
              <w:t xml:space="preserve">Ser titular de cargo ou emprego público; estar em efetivo exercício do seu cargo ou emprego público na Rede Municipal de Educação; possuir experiência mínima de 5 (cinco) anos de exercício no serviço público municipal, referente ao seu emprego público; ter sido aprovado em processo seletivo realizado pela Secretaria Municipal da Educação ter disponibilidade para jornada de trabalho semanal com dedicação integral, com </w:t>
            </w:r>
            <w:r w:rsidRPr="00CB07E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disponibilidade para o trabalho noturno e aos finais de semana. </w:t>
            </w:r>
          </w:p>
        </w:tc>
      </w:tr>
      <w:tr w:rsidR="0089098E" w:rsidRPr="00CB07EB" w14:paraId="351F0F9C" w14:textId="77777777" w:rsidTr="0022198B">
        <w:trPr>
          <w:trHeight w:val="1497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031B5" w14:textId="27838C32" w:rsidR="0089098E" w:rsidRPr="00CB07EB" w:rsidRDefault="0089098E" w:rsidP="002219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07E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III</w:t>
            </w:r>
            <w:r w:rsidR="00A44E72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Pr="00CB07EB">
              <w:rPr>
                <w:rFonts w:asciiTheme="minorHAnsi" w:hAnsiTheme="minorHAnsi" w:cstheme="minorHAnsi"/>
                <w:sz w:val="24"/>
                <w:szCs w:val="24"/>
              </w:rPr>
              <w:t>Coordenador de Programas Educacionais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FB49D" w14:textId="77777777" w:rsidR="0089098E" w:rsidRPr="00CB07EB" w:rsidRDefault="0089098E" w:rsidP="002219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07EB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0A5EE" w14:textId="77777777" w:rsidR="0089098E" w:rsidRPr="00CB07EB" w:rsidRDefault="0089098E" w:rsidP="002219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R$ 2.100,00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6C75" w14:textId="77777777" w:rsidR="0089098E" w:rsidRPr="00CB07EB" w:rsidRDefault="0089098E" w:rsidP="002219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FFABE8" w14:textId="77777777" w:rsidR="0089098E" w:rsidRPr="00CB07EB" w:rsidRDefault="0089098E" w:rsidP="002219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72B03D" w14:textId="77777777" w:rsidR="0089098E" w:rsidRPr="00CB07EB" w:rsidRDefault="0089098E" w:rsidP="002219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DFB62D" w14:textId="77777777" w:rsidR="0089098E" w:rsidRPr="00CB07EB" w:rsidRDefault="0089098E" w:rsidP="002219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5CC806" w14:textId="77777777" w:rsidR="0089098E" w:rsidRPr="00CB07EB" w:rsidRDefault="0089098E" w:rsidP="002219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724255" w14:textId="77777777" w:rsidR="0089098E" w:rsidRPr="00CB07EB" w:rsidRDefault="0089098E" w:rsidP="002219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07EB">
              <w:rPr>
                <w:rFonts w:asciiTheme="minorHAnsi" w:hAnsiTheme="minorHAnsi" w:cstheme="minorHAnsi"/>
                <w:sz w:val="24"/>
                <w:szCs w:val="24"/>
              </w:rPr>
              <w:t>FCEE 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7A8C" w14:textId="77777777" w:rsidR="0089098E" w:rsidRPr="00CB07EB" w:rsidRDefault="0089098E" w:rsidP="0022198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07EB">
              <w:rPr>
                <w:rFonts w:asciiTheme="minorHAnsi" w:hAnsiTheme="minorHAnsi" w:cstheme="minorHAnsi"/>
                <w:sz w:val="24"/>
                <w:szCs w:val="24"/>
              </w:rPr>
              <w:t xml:space="preserve">Prestar assistência direta e imediata a seu chefe imediato no planejamento, coordenação e avaliação de políticas e programas educacionais voltados ao aprimoramento da gestão administrativa, pedagógica e de suporte às unidades escolares, respeitando a especificidade dos diferentes setores da Secretaria Municipal da Educação. </w:t>
            </w:r>
          </w:p>
          <w:p w14:paraId="4AD4F1CC" w14:textId="77777777" w:rsidR="0089098E" w:rsidRPr="00CB07EB" w:rsidRDefault="0089098E" w:rsidP="002219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D0E00" w14:textId="77777777" w:rsidR="0089098E" w:rsidRPr="00CB07EB" w:rsidRDefault="0089098E" w:rsidP="0022198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07EB">
              <w:rPr>
                <w:rFonts w:asciiTheme="minorHAnsi" w:hAnsiTheme="minorHAnsi" w:cstheme="minorHAnsi"/>
                <w:sz w:val="24"/>
                <w:szCs w:val="24"/>
              </w:rPr>
              <w:t xml:space="preserve">Ser profissional do Quadro do Magistério Público municipal de Araraquara, com comprovada experiência de 7 (sete) anos, no mínimo, no exercício do emprego efetivo de sua investidura, ter disponibilidade para jornada de trabalho semanal com dedicação integral, com disponibilidade para o trabalho noturno e aos finais de semana; ter pós-graduação “lato sensu” na área da educação ou em área específica de sua formação, ser indicado pelo Secretário Municipal da Educação. </w:t>
            </w:r>
          </w:p>
        </w:tc>
      </w:tr>
      <w:tr w:rsidR="0089098E" w:rsidRPr="00CB07EB" w14:paraId="454CA0A6" w14:textId="77777777" w:rsidTr="0022198B">
        <w:trPr>
          <w:trHeight w:val="799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6A5F2" w14:textId="09D07978" w:rsidR="0089098E" w:rsidRPr="00CB07EB" w:rsidRDefault="0089098E" w:rsidP="002219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07EB">
              <w:rPr>
                <w:rFonts w:asciiTheme="minorHAnsi" w:hAnsiTheme="minorHAnsi" w:cstheme="minorHAnsi"/>
                <w:sz w:val="24"/>
                <w:szCs w:val="24"/>
              </w:rPr>
              <w:t>IV</w:t>
            </w:r>
            <w:r w:rsidR="00A44E72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Pr="00CB07EB">
              <w:rPr>
                <w:rFonts w:asciiTheme="minorHAnsi" w:hAnsiTheme="minorHAnsi" w:cstheme="minorHAnsi"/>
                <w:sz w:val="24"/>
                <w:szCs w:val="24"/>
              </w:rPr>
              <w:t>Professor Especialista em Aperfeiçoamento Pedagógico (PEAPE)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8F953" w14:textId="77777777" w:rsidR="0089098E" w:rsidRPr="00CB07EB" w:rsidRDefault="0089098E" w:rsidP="002219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07EB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1B8C6" w14:textId="77777777" w:rsidR="0089098E" w:rsidRPr="00CB07EB" w:rsidRDefault="0089098E" w:rsidP="002219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R$ 1.200,00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52AD" w14:textId="77777777" w:rsidR="0089098E" w:rsidRPr="00CB07EB" w:rsidRDefault="0089098E" w:rsidP="002219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A2B361" w14:textId="77777777" w:rsidR="0089098E" w:rsidRPr="00CB07EB" w:rsidRDefault="0089098E" w:rsidP="002219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C865E2" w14:textId="77777777" w:rsidR="0089098E" w:rsidRPr="00CB07EB" w:rsidRDefault="0089098E" w:rsidP="002219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F95A2D" w14:textId="77777777" w:rsidR="0089098E" w:rsidRPr="00CB07EB" w:rsidRDefault="0089098E" w:rsidP="002219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0570B4" w14:textId="77777777" w:rsidR="0089098E" w:rsidRPr="00CB07EB" w:rsidRDefault="0089098E" w:rsidP="002219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07EB">
              <w:rPr>
                <w:rFonts w:asciiTheme="minorHAnsi" w:hAnsiTheme="minorHAnsi" w:cstheme="minorHAnsi"/>
                <w:sz w:val="24"/>
                <w:szCs w:val="24"/>
              </w:rPr>
              <w:t>FCEE 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62B5" w14:textId="77777777" w:rsidR="0089098E" w:rsidRPr="00CB07EB" w:rsidRDefault="0089098E" w:rsidP="0022198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07EB">
              <w:rPr>
                <w:rFonts w:asciiTheme="minorHAnsi" w:hAnsiTheme="minorHAnsi" w:cstheme="minorHAnsi"/>
                <w:sz w:val="24"/>
                <w:szCs w:val="24"/>
              </w:rPr>
              <w:t xml:space="preserve">Prestar assistência direta e imediata ao Secretário Municipal da Educação na programação, coordenação e execução de atividades formativas que garantam a efetivação dos objetivos de formação continuada e o desenvolvimento pedagógico das respectivas etapas e modalidades de ensino da Rede Pública Municipal.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4B83C" w14:textId="77777777" w:rsidR="0089098E" w:rsidRPr="00CB07EB" w:rsidRDefault="0089098E" w:rsidP="0022198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07EB">
              <w:rPr>
                <w:rFonts w:asciiTheme="minorHAnsi" w:hAnsiTheme="minorHAnsi" w:cstheme="minorHAnsi"/>
                <w:sz w:val="24"/>
                <w:szCs w:val="24"/>
              </w:rPr>
              <w:t xml:space="preserve">Ser docente da rede de escolas públicas municipais e, como docente, com comprovada experiência de 5 (cinco) anos, no mínimo, ter sido aprovado em processo seletivo realizado pela Secretaria Municipal da Educação; ter disponibilidade para jornada de trabalho semanal com dedicação integral, com disponibilidade para o trabalho noturno e aos finais de semana; ser graduado em pedagogia ou em normal superior ou em outra licenciatura; ter pós-graduação </w:t>
            </w:r>
            <w:r w:rsidRPr="00CB07E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“lato sensu” na área da educação ou em área específica de sua formação. </w:t>
            </w:r>
          </w:p>
        </w:tc>
      </w:tr>
    </w:tbl>
    <w:p w14:paraId="27BBEBC1" w14:textId="77777777" w:rsidR="0089098E" w:rsidRPr="00CB07EB" w:rsidRDefault="0089098E" w:rsidP="0089098E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</w:p>
    <w:p w14:paraId="6F5010B8" w14:textId="77777777" w:rsidR="0089098E" w:rsidRDefault="0089098E" w:rsidP="0089098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6D9E593A" w14:textId="77777777" w:rsidR="0089098E" w:rsidRPr="00C37A34" w:rsidRDefault="0089098E" w:rsidP="0089098E">
      <w:pPr>
        <w:pStyle w:val="Corpodetex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A34">
        <w:rPr>
          <w:rFonts w:asciiTheme="minorHAnsi" w:hAnsiTheme="minorHAnsi" w:cstheme="minorHAnsi"/>
          <w:b/>
          <w:bCs/>
          <w:sz w:val="22"/>
          <w:szCs w:val="22"/>
        </w:rPr>
        <w:lastRenderedPageBreak/>
        <w:t>IMPACTO</w:t>
      </w:r>
      <w:r w:rsidRPr="00C37A34">
        <w:rPr>
          <w:rFonts w:asciiTheme="minorHAnsi" w:hAnsiTheme="minorHAnsi" w:cstheme="minorHAnsi"/>
          <w:b/>
          <w:bCs/>
          <w:spacing w:val="-13"/>
          <w:sz w:val="22"/>
          <w:szCs w:val="22"/>
        </w:rPr>
        <w:t xml:space="preserve"> </w:t>
      </w:r>
      <w:r w:rsidRPr="00C37A34">
        <w:rPr>
          <w:rFonts w:asciiTheme="minorHAnsi" w:hAnsiTheme="minorHAnsi" w:cstheme="minorHAnsi"/>
          <w:b/>
          <w:bCs/>
          <w:sz w:val="22"/>
          <w:szCs w:val="22"/>
        </w:rPr>
        <w:t>FINANCEIRO</w:t>
      </w:r>
      <w:r w:rsidRPr="00C37A34">
        <w:rPr>
          <w:rFonts w:asciiTheme="minorHAnsi" w:hAnsiTheme="minorHAnsi" w:cstheme="minorHAnsi"/>
          <w:b/>
          <w:bCs/>
          <w:spacing w:val="-13"/>
          <w:sz w:val="22"/>
          <w:szCs w:val="22"/>
        </w:rPr>
        <w:t xml:space="preserve"> </w:t>
      </w:r>
      <w:r w:rsidRPr="00C37A34">
        <w:rPr>
          <w:rFonts w:asciiTheme="minorHAnsi" w:hAnsiTheme="minorHAnsi" w:cstheme="minorHAnsi"/>
          <w:b/>
          <w:bCs/>
          <w:sz w:val="22"/>
          <w:szCs w:val="22"/>
        </w:rPr>
        <w:t>ORÇAMENTÁRIO</w:t>
      </w:r>
      <w:r w:rsidRPr="00C37A34">
        <w:rPr>
          <w:rFonts w:asciiTheme="minorHAnsi" w:hAnsiTheme="minorHAnsi" w:cstheme="minorHAnsi"/>
          <w:b/>
          <w:bCs/>
          <w:spacing w:val="-13"/>
          <w:sz w:val="22"/>
          <w:szCs w:val="22"/>
        </w:rPr>
        <w:t xml:space="preserve"> </w:t>
      </w:r>
      <w:r w:rsidRPr="00C37A34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C37A34">
        <w:rPr>
          <w:rFonts w:asciiTheme="minorHAnsi" w:hAnsiTheme="minorHAnsi" w:cstheme="minorHAnsi"/>
          <w:b/>
          <w:bCs/>
          <w:spacing w:val="-13"/>
          <w:sz w:val="22"/>
          <w:szCs w:val="22"/>
        </w:rPr>
        <w:t xml:space="preserve"> </w:t>
      </w:r>
      <w:r w:rsidRPr="00C37A34">
        <w:rPr>
          <w:rFonts w:asciiTheme="minorHAnsi" w:hAnsiTheme="minorHAnsi" w:cstheme="minorHAnsi"/>
          <w:b/>
          <w:bCs/>
          <w:sz w:val="22"/>
          <w:szCs w:val="22"/>
        </w:rPr>
        <w:t>ESTRUTURA</w:t>
      </w:r>
      <w:r w:rsidRPr="00C37A34">
        <w:rPr>
          <w:rFonts w:asciiTheme="minorHAnsi" w:hAnsiTheme="minorHAnsi" w:cstheme="minorHAnsi"/>
          <w:b/>
          <w:bCs/>
          <w:spacing w:val="-13"/>
          <w:sz w:val="22"/>
          <w:szCs w:val="22"/>
        </w:rPr>
        <w:t xml:space="preserve"> </w:t>
      </w:r>
      <w:r w:rsidRPr="00C37A34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Pr="00C37A34">
        <w:rPr>
          <w:rFonts w:asciiTheme="minorHAnsi" w:hAnsiTheme="minorHAnsi" w:cstheme="minorHAnsi"/>
          <w:b/>
          <w:bCs/>
          <w:spacing w:val="-13"/>
          <w:sz w:val="22"/>
          <w:szCs w:val="22"/>
        </w:rPr>
        <w:t xml:space="preserve"> </w:t>
      </w:r>
      <w:r w:rsidRPr="00C37A34">
        <w:rPr>
          <w:rFonts w:asciiTheme="minorHAnsi" w:hAnsiTheme="minorHAnsi" w:cstheme="minorHAnsi"/>
          <w:b/>
          <w:bCs/>
          <w:sz w:val="22"/>
          <w:szCs w:val="22"/>
        </w:rPr>
        <w:t>PODER</w:t>
      </w:r>
      <w:r w:rsidRPr="00C37A34">
        <w:rPr>
          <w:rFonts w:asciiTheme="minorHAnsi" w:hAnsiTheme="minorHAnsi" w:cstheme="minorHAnsi"/>
          <w:b/>
          <w:bCs/>
          <w:spacing w:val="-12"/>
          <w:sz w:val="22"/>
          <w:szCs w:val="22"/>
        </w:rPr>
        <w:t xml:space="preserve"> </w:t>
      </w:r>
      <w:r w:rsidRPr="00C37A34">
        <w:rPr>
          <w:rFonts w:asciiTheme="minorHAnsi" w:hAnsiTheme="minorHAnsi" w:cstheme="minorHAnsi"/>
          <w:b/>
          <w:bCs/>
          <w:spacing w:val="-2"/>
          <w:sz w:val="22"/>
          <w:szCs w:val="22"/>
        </w:rPr>
        <w:t>EXECUTIVO</w:t>
      </w:r>
    </w:p>
    <w:p w14:paraId="6ED205F8" w14:textId="77777777" w:rsidR="0089098E" w:rsidRPr="00F90E29" w:rsidRDefault="0089098E" w:rsidP="0089098E">
      <w:pPr>
        <w:spacing w:before="315" w:after="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0E29">
        <w:rPr>
          <w:rFonts w:asciiTheme="minorHAnsi" w:hAnsiTheme="minorHAnsi" w:cstheme="minorHAnsi"/>
          <w:b/>
          <w:sz w:val="22"/>
          <w:szCs w:val="22"/>
        </w:rPr>
        <w:t>Impacto no</w:t>
      </w:r>
      <w:r w:rsidRPr="00F90E29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F90E29">
        <w:rPr>
          <w:rFonts w:asciiTheme="minorHAnsi" w:hAnsiTheme="minorHAnsi" w:cstheme="minorHAnsi"/>
          <w:b/>
          <w:sz w:val="22"/>
          <w:szCs w:val="22"/>
        </w:rPr>
        <w:t>Quantitativo</w:t>
      </w:r>
      <w:r w:rsidRPr="00F90E29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F90E29">
        <w:rPr>
          <w:rFonts w:asciiTheme="minorHAnsi" w:hAnsiTheme="minorHAnsi" w:cstheme="minorHAnsi"/>
          <w:b/>
          <w:sz w:val="22"/>
          <w:szCs w:val="22"/>
        </w:rPr>
        <w:t>de</w:t>
      </w:r>
      <w:r w:rsidRPr="00F90E29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F90E29">
        <w:rPr>
          <w:rFonts w:asciiTheme="minorHAnsi" w:hAnsiTheme="minorHAnsi" w:cstheme="minorHAnsi"/>
          <w:b/>
          <w:spacing w:val="-2"/>
          <w:sz w:val="22"/>
          <w:szCs w:val="22"/>
        </w:rPr>
        <w:t>Cargos</w:t>
      </w: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4"/>
        <w:gridCol w:w="1792"/>
        <w:gridCol w:w="1252"/>
        <w:gridCol w:w="2042"/>
        <w:gridCol w:w="1828"/>
        <w:gridCol w:w="1617"/>
      </w:tblGrid>
      <w:tr w:rsidR="0089098E" w:rsidRPr="00F90E29" w14:paraId="31569A85" w14:textId="77777777" w:rsidTr="0022198B">
        <w:trPr>
          <w:trHeight w:val="294"/>
        </w:trPr>
        <w:tc>
          <w:tcPr>
            <w:tcW w:w="3134" w:type="dxa"/>
            <w:shd w:val="clear" w:color="auto" w:fill="D8D8D8"/>
          </w:tcPr>
          <w:p w14:paraId="0A3BFDB3" w14:textId="77777777" w:rsidR="0089098E" w:rsidRPr="00F90E29" w:rsidRDefault="0089098E" w:rsidP="0022198B">
            <w:pPr>
              <w:pStyle w:val="TableParagraph"/>
              <w:spacing w:line="274" w:lineRule="exact"/>
              <w:ind w:left="38"/>
              <w:jc w:val="center"/>
              <w:rPr>
                <w:rFonts w:asciiTheme="minorHAnsi" w:hAnsiTheme="minorHAnsi" w:cstheme="minorHAnsi"/>
                <w:b/>
              </w:rPr>
            </w:pPr>
            <w:r w:rsidRPr="00F90E29">
              <w:rPr>
                <w:rFonts w:asciiTheme="minorHAnsi" w:hAnsiTheme="minorHAnsi" w:cstheme="minorHAnsi"/>
                <w:b/>
              </w:rPr>
              <w:t>Tipo</w:t>
            </w:r>
            <w:r w:rsidRPr="00F90E29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F90E29">
              <w:rPr>
                <w:rFonts w:asciiTheme="minorHAnsi" w:hAnsiTheme="minorHAnsi" w:cstheme="minorHAnsi"/>
                <w:b/>
              </w:rPr>
              <w:t>de</w:t>
            </w:r>
            <w:r w:rsidRPr="00F90E2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90E29">
              <w:rPr>
                <w:rFonts w:asciiTheme="minorHAnsi" w:hAnsiTheme="minorHAnsi" w:cstheme="minorHAnsi"/>
                <w:b/>
                <w:spacing w:val="-2"/>
              </w:rPr>
              <w:t>Cargo</w:t>
            </w:r>
          </w:p>
        </w:tc>
        <w:tc>
          <w:tcPr>
            <w:tcW w:w="1792" w:type="dxa"/>
            <w:shd w:val="clear" w:color="auto" w:fill="D8D8D8"/>
          </w:tcPr>
          <w:p w14:paraId="3A806038" w14:textId="77777777" w:rsidR="0089098E" w:rsidRPr="00F90E29" w:rsidRDefault="0089098E" w:rsidP="0022198B">
            <w:pPr>
              <w:pStyle w:val="TableParagraph"/>
              <w:spacing w:line="274" w:lineRule="exact"/>
              <w:ind w:left="441"/>
              <w:rPr>
                <w:rFonts w:asciiTheme="minorHAnsi" w:hAnsiTheme="minorHAnsi" w:cstheme="minorHAnsi"/>
                <w:b/>
              </w:rPr>
            </w:pPr>
            <w:r w:rsidRPr="00F90E29">
              <w:rPr>
                <w:rFonts w:asciiTheme="minorHAnsi" w:hAnsiTheme="minorHAnsi" w:cstheme="minorHAnsi"/>
                <w:b/>
              </w:rPr>
              <w:t>ATÉ</w:t>
            </w:r>
            <w:r w:rsidRPr="00F90E29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F90E29">
              <w:rPr>
                <w:rFonts w:asciiTheme="minorHAnsi" w:hAnsiTheme="minorHAnsi" w:cstheme="minorHAnsi"/>
                <w:b/>
                <w:spacing w:val="-4"/>
              </w:rPr>
              <w:t>2024</w:t>
            </w:r>
          </w:p>
        </w:tc>
        <w:tc>
          <w:tcPr>
            <w:tcW w:w="1252" w:type="dxa"/>
          </w:tcPr>
          <w:p w14:paraId="69F813EA" w14:textId="77777777" w:rsidR="0089098E" w:rsidRPr="00F90E29" w:rsidRDefault="0089098E" w:rsidP="002219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shd w:val="clear" w:color="auto" w:fill="D8D8D8"/>
          </w:tcPr>
          <w:p w14:paraId="6D20F476" w14:textId="77777777" w:rsidR="0089098E" w:rsidRPr="00F90E29" w:rsidRDefault="0089098E" w:rsidP="0022198B">
            <w:pPr>
              <w:pStyle w:val="TableParagraph"/>
              <w:spacing w:line="274" w:lineRule="exact"/>
              <w:ind w:left="39"/>
              <w:jc w:val="center"/>
              <w:rPr>
                <w:rFonts w:asciiTheme="minorHAnsi" w:hAnsiTheme="minorHAnsi" w:cstheme="minorHAnsi"/>
                <w:b/>
              </w:rPr>
            </w:pPr>
            <w:r w:rsidRPr="00F90E29">
              <w:rPr>
                <w:rFonts w:asciiTheme="minorHAnsi" w:hAnsiTheme="minorHAnsi" w:cstheme="minorHAnsi"/>
                <w:b/>
              </w:rPr>
              <w:t>TIPO</w:t>
            </w:r>
            <w:r w:rsidRPr="00F90E2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90E29">
              <w:rPr>
                <w:rFonts w:asciiTheme="minorHAnsi" w:hAnsiTheme="minorHAnsi" w:cstheme="minorHAnsi"/>
                <w:b/>
              </w:rPr>
              <w:t>DE</w:t>
            </w:r>
            <w:r w:rsidRPr="00F90E29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F90E29">
              <w:rPr>
                <w:rFonts w:asciiTheme="minorHAnsi" w:hAnsiTheme="minorHAnsi" w:cstheme="minorHAnsi"/>
                <w:b/>
                <w:spacing w:val="-2"/>
              </w:rPr>
              <w:t>CARGO</w:t>
            </w:r>
          </w:p>
        </w:tc>
        <w:tc>
          <w:tcPr>
            <w:tcW w:w="1828" w:type="dxa"/>
            <w:shd w:val="clear" w:color="auto" w:fill="D8D8D8"/>
          </w:tcPr>
          <w:p w14:paraId="244F47C2" w14:textId="77777777" w:rsidR="0089098E" w:rsidRPr="00F90E29" w:rsidRDefault="0089098E" w:rsidP="0022198B">
            <w:pPr>
              <w:pStyle w:val="TableParagraph"/>
              <w:spacing w:line="274" w:lineRule="exact"/>
              <w:ind w:left="189"/>
              <w:rPr>
                <w:rFonts w:asciiTheme="minorHAnsi" w:hAnsiTheme="minorHAnsi" w:cstheme="minorHAnsi"/>
                <w:b/>
              </w:rPr>
            </w:pPr>
            <w:r w:rsidRPr="00F90E29">
              <w:rPr>
                <w:rFonts w:asciiTheme="minorHAnsi" w:hAnsiTheme="minorHAnsi" w:cstheme="minorHAnsi"/>
                <w:b/>
              </w:rPr>
              <w:t>A PARTIR</w:t>
            </w:r>
            <w:r w:rsidRPr="00F90E29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F90E29">
              <w:rPr>
                <w:rFonts w:asciiTheme="minorHAnsi" w:hAnsiTheme="minorHAnsi" w:cstheme="minorHAnsi"/>
                <w:b/>
                <w:spacing w:val="-4"/>
              </w:rPr>
              <w:t>2025</w:t>
            </w:r>
          </w:p>
        </w:tc>
        <w:tc>
          <w:tcPr>
            <w:tcW w:w="1617" w:type="dxa"/>
            <w:shd w:val="clear" w:color="auto" w:fill="D8D8D8"/>
          </w:tcPr>
          <w:p w14:paraId="10809EBE" w14:textId="77777777" w:rsidR="0089098E" w:rsidRPr="00F90E29" w:rsidRDefault="0089098E" w:rsidP="0022198B">
            <w:pPr>
              <w:pStyle w:val="TableParagraph"/>
              <w:spacing w:line="274" w:lineRule="exact"/>
              <w:ind w:left="43"/>
              <w:jc w:val="center"/>
              <w:rPr>
                <w:rFonts w:asciiTheme="minorHAnsi" w:hAnsiTheme="minorHAnsi" w:cstheme="minorHAnsi"/>
                <w:b/>
              </w:rPr>
            </w:pPr>
            <w:r w:rsidRPr="00F90E29">
              <w:rPr>
                <w:rFonts w:asciiTheme="minorHAnsi" w:hAnsiTheme="minorHAnsi" w:cstheme="minorHAnsi"/>
                <w:b/>
                <w:spacing w:val="-10"/>
              </w:rPr>
              <w:t>%</w:t>
            </w:r>
          </w:p>
        </w:tc>
      </w:tr>
      <w:tr w:rsidR="0089098E" w:rsidRPr="00F90E29" w14:paraId="3CCCF8AE" w14:textId="77777777" w:rsidTr="0022198B">
        <w:trPr>
          <w:trHeight w:val="290"/>
        </w:trPr>
        <w:tc>
          <w:tcPr>
            <w:tcW w:w="3134" w:type="dxa"/>
            <w:tcBorders>
              <w:bottom w:val="nil"/>
            </w:tcBorders>
          </w:tcPr>
          <w:p w14:paraId="62729C55" w14:textId="77777777" w:rsidR="0089098E" w:rsidRPr="00F90E29" w:rsidRDefault="0089098E" w:rsidP="002219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92" w:type="dxa"/>
            <w:tcBorders>
              <w:bottom w:val="nil"/>
            </w:tcBorders>
          </w:tcPr>
          <w:p w14:paraId="61E455AC" w14:textId="77777777" w:rsidR="0089098E" w:rsidRPr="00F90E29" w:rsidRDefault="0089098E" w:rsidP="002219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2" w:type="dxa"/>
            <w:vMerge w:val="restart"/>
          </w:tcPr>
          <w:p w14:paraId="0FB79DCD" w14:textId="77777777" w:rsidR="0089098E" w:rsidRPr="00F90E29" w:rsidRDefault="0089098E" w:rsidP="002219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tcBorders>
              <w:bottom w:val="nil"/>
            </w:tcBorders>
          </w:tcPr>
          <w:p w14:paraId="122D6DAF" w14:textId="77777777" w:rsidR="0089098E" w:rsidRPr="00F90E29" w:rsidRDefault="0089098E" w:rsidP="0022198B">
            <w:pPr>
              <w:pStyle w:val="TableParagraph"/>
              <w:spacing w:before="1"/>
              <w:ind w:left="39" w:right="10"/>
              <w:jc w:val="center"/>
              <w:rPr>
                <w:rFonts w:asciiTheme="minorHAnsi" w:hAnsiTheme="minorHAnsi" w:cstheme="minorHAnsi"/>
              </w:rPr>
            </w:pPr>
            <w:r w:rsidRPr="00F90E29">
              <w:rPr>
                <w:rFonts w:asciiTheme="minorHAnsi" w:hAnsiTheme="minorHAnsi" w:cstheme="minorHAnsi"/>
                <w:spacing w:val="-2"/>
              </w:rPr>
              <w:t>Comissionados</w:t>
            </w:r>
          </w:p>
        </w:tc>
        <w:tc>
          <w:tcPr>
            <w:tcW w:w="1828" w:type="dxa"/>
            <w:tcBorders>
              <w:bottom w:val="nil"/>
            </w:tcBorders>
          </w:tcPr>
          <w:p w14:paraId="73D58C7E" w14:textId="77777777" w:rsidR="0089098E" w:rsidRPr="00F90E29" w:rsidRDefault="0089098E" w:rsidP="002219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7" w:type="dxa"/>
            <w:tcBorders>
              <w:bottom w:val="nil"/>
            </w:tcBorders>
          </w:tcPr>
          <w:p w14:paraId="627BA745" w14:textId="77777777" w:rsidR="0089098E" w:rsidRPr="00F90E29" w:rsidRDefault="0089098E" w:rsidP="002219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9098E" w:rsidRPr="00F90E29" w14:paraId="421E31E9" w14:textId="77777777" w:rsidTr="0022198B">
        <w:trPr>
          <w:trHeight w:val="254"/>
        </w:trPr>
        <w:tc>
          <w:tcPr>
            <w:tcW w:w="3134" w:type="dxa"/>
            <w:tcBorders>
              <w:top w:val="nil"/>
              <w:bottom w:val="nil"/>
            </w:tcBorders>
          </w:tcPr>
          <w:p w14:paraId="1E6CF34B" w14:textId="77777777" w:rsidR="0089098E" w:rsidRPr="00F90E29" w:rsidRDefault="0089098E" w:rsidP="002219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92" w:type="dxa"/>
            <w:tcBorders>
              <w:top w:val="nil"/>
              <w:bottom w:val="nil"/>
            </w:tcBorders>
          </w:tcPr>
          <w:p w14:paraId="54BE540B" w14:textId="77777777" w:rsidR="0089098E" w:rsidRPr="00F90E29" w:rsidRDefault="0089098E" w:rsidP="002219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14:paraId="24AB14FF" w14:textId="77777777" w:rsidR="0089098E" w:rsidRPr="00F90E29" w:rsidRDefault="0089098E" w:rsidP="0022198B">
            <w:pPr>
              <w:rPr>
                <w:rFonts w:cstheme="minorHAnsi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52513CCC" w14:textId="77777777" w:rsidR="0089098E" w:rsidRPr="00F90E29" w:rsidRDefault="0089098E" w:rsidP="0022198B">
            <w:pPr>
              <w:pStyle w:val="TableParagraph"/>
              <w:spacing w:line="235" w:lineRule="exact"/>
              <w:ind w:left="39" w:right="9"/>
              <w:jc w:val="center"/>
              <w:rPr>
                <w:rFonts w:asciiTheme="minorHAnsi" w:hAnsiTheme="minorHAnsi" w:cstheme="minorHAnsi"/>
              </w:rPr>
            </w:pPr>
            <w:r w:rsidRPr="00F90E29">
              <w:rPr>
                <w:rFonts w:asciiTheme="minorHAnsi" w:hAnsiTheme="minorHAnsi" w:cstheme="minorHAnsi"/>
                <w:spacing w:val="-2"/>
              </w:rPr>
              <w:t>(Secretários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14:paraId="119646DD" w14:textId="77777777" w:rsidR="0089098E" w:rsidRPr="00F90E29" w:rsidRDefault="0089098E" w:rsidP="002219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14:paraId="4D293D36" w14:textId="77777777" w:rsidR="0089098E" w:rsidRPr="00F90E29" w:rsidRDefault="0089098E" w:rsidP="002219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9098E" w:rsidRPr="00F90E29" w14:paraId="4E3CE0EF" w14:textId="77777777" w:rsidTr="0022198B">
        <w:trPr>
          <w:trHeight w:val="281"/>
        </w:trPr>
        <w:tc>
          <w:tcPr>
            <w:tcW w:w="3134" w:type="dxa"/>
            <w:tcBorders>
              <w:top w:val="nil"/>
              <w:bottom w:val="nil"/>
            </w:tcBorders>
          </w:tcPr>
          <w:p w14:paraId="1B6D83B3" w14:textId="77777777" w:rsidR="0089098E" w:rsidRPr="00F90E29" w:rsidRDefault="0089098E" w:rsidP="0022198B">
            <w:pPr>
              <w:pStyle w:val="TableParagraph"/>
              <w:spacing w:line="254" w:lineRule="exact"/>
              <w:ind w:left="38" w:right="13"/>
              <w:jc w:val="center"/>
              <w:rPr>
                <w:rFonts w:asciiTheme="minorHAnsi" w:hAnsiTheme="minorHAnsi" w:cstheme="minorHAnsi"/>
              </w:rPr>
            </w:pPr>
            <w:r w:rsidRPr="00F90E29">
              <w:rPr>
                <w:rFonts w:asciiTheme="minorHAnsi" w:hAnsiTheme="minorHAnsi" w:cstheme="minorHAnsi"/>
              </w:rPr>
              <w:t>Comissionados</w:t>
            </w:r>
            <w:r w:rsidRPr="00F90E29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90E29">
              <w:rPr>
                <w:rFonts w:asciiTheme="minorHAnsi" w:hAnsiTheme="minorHAnsi" w:cstheme="minorHAnsi"/>
                <w:spacing w:val="-2"/>
              </w:rPr>
              <w:t>(Secretários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14:paraId="53622B84" w14:textId="77777777" w:rsidR="0089098E" w:rsidRPr="00F90E29" w:rsidRDefault="0089098E" w:rsidP="002219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14:paraId="782C3759" w14:textId="77777777" w:rsidR="0089098E" w:rsidRPr="00F90E29" w:rsidRDefault="0089098E" w:rsidP="0022198B">
            <w:pPr>
              <w:rPr>
                <w:rFonts w:cstheme="minorHAnsi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53544DB6" w14:textId="77777777" w:rsidR="0089098E" w:rsidRPr="00F90E29" w:rsidRDefault="0089098E" w:rsidP="0022198B">
            <w:pPr>
              <w:pStyle w:val="TableParagraph"/>
              <w:spacing w:line="261" w:lineRule="exact"/>
              <w:ind w:left="39" w:right="13"/>
              <w:jc w:val="center"/>
              <w:rPr>
                <w:rFonts w:asciiTheme="minorHAnsi" w:hAnsiTheme="minorHAnsi" w:cstheme="minorHAnsi"/>
              </w:rPr>
            </w:pPr>
            <w:r w:rsidRPr="00F90E29">
              <w:rPr>
                <w:rFonts w:asciiTheme="minorHAnsi" w:hAnsiTheme="minorHAnsi" w:cstheme="minorHAnsi"/>
              </w:rPr>
              <w:t>Municipais,</w:t>
            </w:r>
            <w:r w:rsidRPr="00F90E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90E29">
              <w:rPr>
                <w:rFonts w:asciiTheme="minorHAnsi" w:hAnsiTheme="minorHAnsi" w:cstheme="minorHAnsi"/>
              </w:rPr>
              <w:t>Chefe</w:t>
            </w:r>
            <w:r w:rsidRPr="00F90E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90E29">
              <w:rPr>
                <w:rFonts w:asciiTheme="minorHAnsi" w:hAnsiTheme="minorHAnsi" w:cstheme="minorHAnsi"/>
                <w:spacing w:val="-5"/>
              </w:rPr>
              <w:t>de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14:paraId="64362D09" w14:textId="77777777" w:rsidR="0089098E" w:rsidRPr="00F90E29" w:rsidRDefault="0089098E" w:rsidP="002219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14:paraId="0D6A9E05" w14:textId="77777777" w:rsidR="0089098E" w:rsidRPr="00F90E29" w:rsidRDefault="0089098E" w:rsidP="002219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9098E" w:rsidRPr="00F90E29" w14:paraId="1CBB0BB8" w14:textId="77777777" w:rsidTr="0022198B">
        <w:trPr>
          <w:trHeight w:val="280"/>
        </w:trPr>
        <w:tc>
          <w:tcPr>
            <w:tcW w:w="3134" w:type="dxa"/>
            <w:tcBorders>
              <w:top w:val="nil"/>
              <w:bottom w:val="nil"/>
            </w:tcBorders>
          </w:tcPr>
          <w:p w14:paraId="108E16BB" w14:textId="77777777" w:rsidR="0089098E" w:rsidRPr="00F90E29" w:rsidRDefault="0089098E" w:rsidP="0022198B">
            <w:pPr>
              <w:pStyle w:val="TableParagraph"/>
              <w:spacing w:line="260" w:lineRule="exact"/>
              <w:ind w:left="38" w:right="13"/>
              <w:jc w:val="center"/>
              <w:rPr>
                <w:rFonts w:asciiTheme="minorHAnsi" w:hAnsiTheme="minorHAnsi" w:cstheme="minorHAnsi"/>
              </w:rPr>
            </w:pPr>
            <w:r w:rsidRPr="00F90E29">
              <w:rPr>
                <w:rFonts w:asciiTheme="minorHAnsi" w:hAnsiTheme="minorHAnsi" w:cstheme="minorHAnsi"/>
              </w:rPr>
              <w:t>Municipais,</w:t>
            </w:r>
            <w:r w:rsidRPr="00F90E2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90E29">
              <w:rPr>
                <w:rFonts w:asciiTheme="minorHAnsi" w:hAnsiTheme="minorHAnsi" w:cstheme="minorHAnsi"/>
              </w:rPr>
              <w:t>Chefe</w:t>
            </w:r>
            <w:r w:rsidRPr="00F90E29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F90E29">
              <w:rPr>
                <w:rFonts w:asciiTheme="minorHAnsi" w:hAnsiTheme="minorHAnsi" w:cstheme="minorHAnsi"/>
              </w:rPr>
              <w:t>de</w:t>
            </w:r>
            <w:r w:rsidRPr="00F90E29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F90E29">
              <w:rPr>
                <w:rFonts w:asciiTheme="minorHAnsi" w:hAnsiTheme="minorHAnsi" w:cstheme="minorHAnsi"/>
                <w:spacing w:val="-2"/>
              </w:rPr>
              <w:t>Gabinete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14:paraId="360AB89C" w14:textId="77777777" w:rsidR="0089098E" w:rsidRPr="00F90E29" w:rsidRDefault="0089098E" w:rsidP="0022198B">
            <w:pPr>
              <w:pStyle w:val="TableParagraph"/>
              <w:spacing w:line="260" w:lineRule="exact"/>
              <w:ind w:left="23"/>
              <w:jc w:val="center"/>
              <w:rPr>
                <w:rFonts w:asciiTheme="minorHAnsi" w:hAnsiTheme="minorHAnsi" w:cstheme="minorHAnsi"/>
              </w:rPr>
            </w:pPr>
            <w:r w:rsidRPr="00F90E29">
              <w:rPr>
                <w:rFonts w:asciiTheme="minorHAnsi" w:hAnsiTheme="minorHAnsi" w:cstheme="minorHAnsi"/>
                <w:spacing w:val="-5"/>
              </w:rPr>
              <w:t>167</w:t>
            </w:r>
          </w:p>
        </w:tc>
        <w:tc>
          <w:tcPr>
            <w:tcW w:w="1252" w:type="dxa"/>
            <w:vMerge/>
            <w:tcBorders>
              <w:top w:val="nil"/>
            </w:tcBorders>
          </w:tcPr>
          <w:p w14:paraId="545906BF" w14:textId="77777777" w:rsidR="0089098E" w:rsidRPr="00F90E29" w:rsidRDefault="0089098E" w:rsidP="0022198B">
            <w:pPr>
              <w:rPr>
                <w:rFonts w:cstheme="minorHAnsi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7664B190" w14:textId="77777777" w:rsidR="0089098E" w:rsidRPr="00F90E29" w:rsidRDefault="0089098E" w:rsidP="0022198B">
            <w:pPr>
              <w:pStyle w:val="TableParagraph"/>
              <w:spacing w:line="254" w:lineRule="exact"/>
              <w:ind w:left="39" w:right="11"/>
              <w:jc w:val="center"/>
              <w:rPr>
                <w:rFonts w:asciiTheme="minorHAnsi" w:hAnsiTheme="minorHAnsi" w:cstheme="minorHAnsi"/>
              </w:rPr>
            </w:pPr>
            <w:r w:rsidRPr="00F90E29">
              <w:rPr>
                <w:rFonts w:asciiTheme="minorHAnsi" w:hAnsiTheme="minorHAnsi" w:cstheme="minorHAnsi"/>
              </w:rPr>
              <w:t>Gabinete,</w:t>
            </w:r>
            <w:r w:rsidRPr="00F90E29">
              <w:rPr>
                <w:rFonts w:asciiTheme="minorHAnsi" w:hAnsiTheme="minorHAnsi" w:cstheme="minorHAnsi"/>
                <w:spacing w:val="-5"/>
              </w:rPr>
              <w:t xml:space="preserve"> 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14:paraId="0FFCDBE6" w14:textId="77777777" w:rsidR="0089098E" w:rsidRPr="00F90E29" w:rsidRDefault="0089098E" w:rsidP="0022198B">
            <w:pPr>
              <w:pStyle w:val="TableParagraph"/>
              <w:spacing w:line="254" w:lineRule="exact"/>
              <w:ind w:left="29"/>
              <w:jc w:val="center"/>
              <w:rPr>
                <w:rFonts w:asciiTheme="minorHAnsi" w:hAnsiTheme="minorHAnsi" w:cstheme="minorHAnsi"/>
              </w:rPr>
            </w:pPr>
            <w:r w:rsidRPr="00F90E29">
              <w:rPr>
                <w:rFonts w:asciiTheme="minorHAnsi" w:hAnsiTheme="minorHAnsi" w:cstheme="minorHAnsi"/>
                <w:spacing w:val="-5"/>
              </w:rPr>
              <w:t>120</w:t>
            </w:r>
          </w:p>
        </w:tc>
        <w:tc>
          <w:tcPr>
            <w:tcW w:w="1617" w:type="dxa"/>
            <w:tcBorders>
              <w:top w:val="nil"/>
              <w:bottom w:val="nil"/>
            </w:tcBorders>
          </w:tcPr>
          <w:p w14:paraId="728CC052" w14:textId="77777777" w:rsidR="0089098E" w:rsidRPr="00F90E29" w:rsidRDefault="0089098E" w:rsidP="0022198B">
            <w:pPr>
              <w:pStyle w:val="TableParagraph"/>
              <w:spacing w:line="254" w:lineRule="exact"/>
              <w:ind w:left="43" w:right="13"/>
              <w:jc w:val="center"/>
              <w:rPr>
                <w:rFonts w:asciiTheme="minorHAnsi" w:hAnsiTheme="minorHAnsi" w:cstheme="minorHAnsi"/>
              </w:rPr>
            </w:pPr>
            <w:r w:rsidRPr="00F90E29">
              <w:rPr>
                <w:rFonts w:asciiTheme="minorHAnsi" w:hAnsiTheme="minorHAnsi" w:cstheme="minorHAnsi"/>
                <w:spacing w:val="-2"/>
              </w:rPr>
              <w:t>-</w:t>
            </w:r>
            <w:r w:rsidRPr="00F90E29">
              <w:rPr>
                <w:rFonts w:asciiTheme="minorHAnsi" w:hAnsiTheme="minorHAnsi" w:cstheme="minorHAnsi"/>
                <w:spacing w:val="-5"/>
              </w:rPr>
              <w:t>28,2%</w:t>
            </w:r>
          </w:p>
        </w:tc>
      </w:tr>
      <w:tr w:rsidR="0089098E" w:rsidRPr="00F90E29" w14:paraId="4EEF6AC8" w14:textId="77777777" w:rsidTr="0022198B">
        <w:trPr>
          <w:trHeight w:val="281"/>
        </w:trPr>
        <w:tc>
          <w:tcPr>
            <w:tcW w:w="3134" w:type="dxa"/>
            <w:tcBorders>
              <w:top w:val="nil"/>
              <w:bottom w:val="nil"/>
            </w:tcBorders>
          </w:tcPr>
          <w:p w14:paraId="4EBD441F" w14:textId="77777777" w:rsidR="0089098E" w:rsidRPr="00F90E29" w:rsidRDefault="0089098E" w:rsidP="0022198B">
            <w:pPr>
              <w:pStyle w:val="TableParagraph"/>
              <w:spacing w:line="261" w:lineRule="exact"/>
              <w:ind w:left="38" w:right="10"/>
              <w:jc w:val="center"/>
              <w:rPr>
                <w:rFonts w:asciiTheme="minorHAnsi" w:hAnsiTheme="minorHAnsi" w:cstheme="minorHAnsi"/>
              </w:rPr>
            </w:pPr>
            <w:r w:rsidRPr="00F90E29">
              <w:rPr>
                <w:rFonts w:asciiTheme="minorHAnsi" w:hAnsiTheme="minorHAnsi" w:cstheme="minorHAnsi"/>
              </w:rPr>
              <w:t>e</w:t>
            </w:r>
            <w:r w:rsidRPr="00F90E2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90E29">
              <w:rPr>
                <w:rFonts w:asciiTheme="minorHAnsi" w:hAnsiTheme="minorHAnsi" w:cstheme="minorHAnsi"/>
              </w:rPr>
              <w:t>demais</w:t>
            </w:r>
            <w:r w:rsidRPr="00F90E29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90E29">
              <w:rPr>
                <w:rFonts w:asciiTheme="minorHAnsi" w:hAnsiTheme="minorHAnsi" w:cstheme="minorHAnsi"/>
                <w:spacing w:val="-2"/>
              </w:rPr>
              <w:t>comissionados)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14:paraId="4DEB2E88" w14:textId="77777777" w:rsidR="0089098E" w:rsidRPr="00F90E29" w:rsidRDefault="0089098E" w:rsidP="002219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14:paraId="5264E601" w14:textId="77777777" w:rsidR="0089098E" w:rsidRPr="00F90E29" w:rsidRDefault="0089098E" w:rsidP="0022198B">
            <w:pPr>
              <w:rPr>
                <w:rFonts w:cstheme="minorHAnsi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03D8A2F6" w14:textId="77777777" w:rsidR="0089098E" w:rsidRPr="00F90E29" w:rsidRDefault="0089098E" w:rsidP="0022198B">
            <w:pPr>
              <w:pStyle w:val="TableParagraph"/>
              <w:spacing w:line="245" w:lineRule="exact"/>
              <w:ind w:left="39" w:right="13"/>
              <w:jc w:val="center"/>
              <w:rPr>
                <w:rFonts w:asciiTheme="minorHAnsi" w:hAnsiTheme="minorHAnsi" w:cstheme="minorHAnsi"/>
              </w:rPr>
            </w:pPr>
            <w:r w:rsidRPr="00F90E29">
              <w:rPr>
                <w:rFonts w:asciiTheme="minorHAnsi" w:hAnsiTheme="minorHAnsi" w:cstheme="minorHAnsi"/>
                <w:spacing w:val="-10"/>
              </w:rPr>
              <w:t>e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14:paraId="28F06EBE" w14:textId="77777777" w:rsidR="0089098E" w:rsidRPr="00F90E29" w:rsidRDefault="0089098E" w:rsidP="002219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14:paraId="2AD52B6B" w14:textId="77777777" w:rsidR="0089098E" w:rsidRPr="00F90E29" w:rsidRDefault="0089098E" w:rsidP="002219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9098E" w:rsidRPr="00F90E29" w14:paraId="7326B2C1" w14:textId="77777777" w:rsidTr="0022198B">
        <w:trPr>
          <w:trHeight w:val="254"/>
        </w:trPr>
        <w:tc>
          <w:tcPr>
            <w:tcW w:w="3134" w:type="dxa"/>
            <w:tcBorders>
              <w:top w:val="nil"/>
              <w:bottom w:val="nil"/>
            </w:tcBorders>
          </w:tcPr>
          <w:p w14:paraId="51E05C5D" w14:textId="77777777" w:rsidR="0089098E" w:rsidRPr="00F90E29" w:rsidRDefault="0089098E" w:rsidP="002219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92" w:type="dxa"/>
            <w:tcBorders>
              <w:top w:val="nil"/>
              <w:bottom w:val="nil"/>
            </w:tcBorders>
          </w:tcPr>
          <w:p w14:paraId="2744303B" w14:textId="77777777" w:rsidR="0089098E" w:rsidRPr="00F90E29" w:rsidRDefault="0089098E" w:rsidP="002219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14:paraId="7DFB161B" w14:textId="77777777" w:rsidR="0089098E" w:rsidRPr="00F90E29" w:rsidRDefault="0089098E" w:rsidP="0022198B">
            <w:pPr>
              <w:rPr>
                <w:rFonts w:cstheme="minorHAnsi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248BFF60" w14:textId="77777777" w:rsidR="0089098E" w:rsidRPr="00F90E29" w:rsidRDefault="0089098E" w:rsidP="0022198B">
            <w:pPr>
              <w:pStyle w:val="TableParagraph"/>
              <w:spacing w:line="234" w:lineRule="exact"/>
              <w:ind w:left="39" w:right="10"/>
              <w:jc w:val="center"/>
              <w:rPr>
                <w:rFonts w:asciiTheme="minorHAnsi" w:hAnsiTheme="minorHAnsi" w:cstheme="minorHAnsi"/>
              </w:rPr>
            </w:pPr>
            <w:r w:rsidRPr="00F90E29">
              <w:rPr>
                <w:rFonts w:asciiTheme="minorHAnsi" w:hAnsiTheme="minorHAnsi" w:cstheme="minorHAnsi"/>
                <w:spacing w:val="-2"/>
              </w:rPr>
              <w:t>demais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14:paraId="29D0B934" w14:textId="77777777" w:rsidR="0089098E" w:rsidRPr="00F90E29" w:rsidRDefault="0089098E" w:rsidP="002219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14:paraId="475DC3A0" w14:textId="77777777" w:rsidR="0089098E" w:rsidRPr="00F90E29" w:rsidRDefault="0089098E" w:rsidP="002219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9098E" w:rsidRPr="00F90E29" w14:paraId="5B21D2E3" w14:textId="77777777" w:rsidTr="0022198B">
        <w:trPr>
          <w:trHeight w:val="249"/>
        </w:trPr>
        <w:tc>
          <w:tcPr>
            <w:tcW w:w="3134" w:type="dxa"/>
            <w:tcBorders>
              <w:top w:val="nil"/>
            </w:tcBorders>
          </w:tcPr>
          <w:p w14:paraId="2EA489F4" w14:textId="77777777" w:rsidR="0089098E" w:rsidRPr="00F90E29" w:rsidRDefault="0089098E" w:rsidP="002219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92" w:type="dxa"/>
            <w:tcBorders>
              <w:top w:val="nil"/>
            </w:tcBorders>
          </w:tcPr>
          <w:p w14:paraId="794D2895" w14:textId="77777777" w:rsidR="0089098E" w:rsidRPr="00F90E29" w:rsidRDefault="0089098E" w:rsidP="002219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14:paraId="201ADF41" w14:textId="77777777" w:rsidR="0089098E" w:rsidRPr="00F90E29" w:rsidRDefault="0089098E" w:rsidP="0022198B">
            <w:pPr>
              <w:rPr>
                <w:rFonts w:cstheme="minorHAnsi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41F395A8" w14:textId="77777777" w:rsidR="0089098E" w:rsidRPr="00F90E29" w:rsidRDefault="0089098E" w:rsidP="0022198B">
            <w:pPr>
              <w:pStyle w:val="TableParagraph"/>
              <w:spacing w:line="230" w:lineRule="exact"/>
              <w:ind w:left="39" w:right="9"/>
              <w:jc w:val="center"/>
              <w:rPr>
                <w:rFonts w:asciiTheme="minorHAnsi" w:hAnsiTheme="minorHAnsi" w:cstheme="minorHAnsi"/>
              </w:rPr>
            </w:pPr>
            <w:r w:rsidRPr="00F90E29">
              <w:rPr>
                <w:rFonts w:asciiTheme="minorHAnsi" w:hAnsiTheme="minorHAnsi" w:cstheme="minorHAnsi"/>
                <w:spacing w:val="-2"/>
              </w:rPr>
              <w:t>comissionados)</w:t>
            </w:r>
          </w:p>
        </w:tc>
        <w:tc>
          <w:tcPr>
            <w:tcW w:w="1828" w:type="dxa"/>
            <w:tcBorders>
              <w:top w:val="nil"/>
            </w:tcBorders>
          </w:tcPr>
          <w:p w14:paraId="38C12E17" w14:textId="77777777" w:rsidR="0089098E" w:rsidRPr="00F90E29" w:rsidRDefault="0089098E" w:rsidP="002219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7" w:type="dxa"/>
            <w:tcBorders>
              <w:top w:val="nil"/>
            </w:tcBorders>
          </w:tcPr>
          <w:p w14:paraId="6611FCF3" w14:textId="77777777" w:rsidR="0089098E" w:rsidRPr="00F90E29" w:rsidRDefault="0089098E" w:rsidP="002219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9098E" w:rsidRPr="00F90E29" w14:paraId="5C5CEF39" w14:textId="77777777" w:rsidTr="0022198B">
        <w:trPr>
          <w:trHeight w:val="923"/>
        </w:trPr>
        <w:tc>
          <w:tcPr>
            <w:tcW w:w="3134" w:type="dxa"/>
          </w:tcPr>
          <w:p w14:paraId="3BA43BC9" w14:textId="77777777" w:rsidR="0089098E" w:rsidRPr="00F90E29" w:rsidRDefault="0089098E" w:rsidP="0022198B">
            <w:pPr>
              <w:pStyle w:val="TableParagraph"/>
              <w:spacing w:before="1"/>
              <w:ind w:left="38" w:right="13"/>
              <w:jc w:val="center"/>
              <w:rPr>
                <w:rFonts w:asciiTheme="minorHAnsi" w:hAnsiTheme="minorHAnsi" w:cstheme="minorHAnsi"/>
              </w:rPr>
            </w:pPr>
            <w:r w:rsidRPr="00F90E29">
              <w:rPr>
                <w:rFonts w:asciiTheme="minorHAnsi" w:hAnsiTheme="minorHAnsi" w:cstheme="minorHAnsi"/>
              </w:rPr>
              <w:t>Funções de</w:t>
            </w:r>
            <w:r w:rsidRPr="00F90E29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90E29">
              <w:rPr>
                <w:rFonts w:asciiTheme="minorHAnsi" w:hAnsiTheme="minorHAnsi" w:cstheme="minorHAnsi"/>
              </w:rPr>
              <w:t>Confiança</w:t>
            </w:r>
            <w:r w:rsidRPr="00F90E29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F90E29">
              <w:rPr>
                <w:rFonts w:asciiTheme="minorHAnsi" w:hAnsiTheme="minorHAnsi" w:cstheme="minorHAnsi"/>
                <w:spacing w:val="-10"/>
              </w:rPr>
              <w:t>+</w:t>
            </w:r>
          </w:p>
          <w:p w14:paraId="26966863" w14:textId="77777777" w:rsidR="0089098E" w:rsidRPr="00F90E29" w:rsidRDefault="0089098E" w:rsidP="0022198B">
            <w:pPr>
              <w:pStyle w:val="TableParagraph"/>
              <w:spacing w:line="310" w:lineRule="atLeast"/>
              <w:ind w:left="38" w:right="10"/>
              <w:jc w:val="center"/>
              <w:rPr>
                <w:rFonts w:asciiTheme="minorHAnsi" w:hAnsiTheme="minorHAnsi" w:cstheme="minorHAnsi"/>
              </w:rPr>
            </w:pPr>
            <w:r w:rsidRPr="00F90E29">
              <w:rPr>
                <w:rFonts w:asciiTheme="minorHAnsi" w:hAnsiTheme="minorHAnsi" w:cstheme="minorHAnsi"/>
              </w:rPr>
              <w:t>Funções-Atividade</w:t>
            </w:r>
            <w:r w:rsidRPr="00F90E2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90E29">
              <w:rPr>
                <w:rFonts w:asciiTheme="minorHAnsi" w:hAnsiTheme="minorHAnsi" w:cstheme="minorHAnsi"/>
              </w:rPr>
              <w:t xml:space="preserve">Educação </w:t>
            </w:r>
            <w:r w:rsidRPr="00F90E29">
              <w:rPr>
                <w:rFonts w:asciiTheme="minorHAnsi" w:hAnsiTheme="minorHAnsi" w:cstheme="minorHAnsi"/>
                <w:spacing w:val="-2"/>
              </w:rPr>
              <w:t>Inconstitucionais</w:t>
            </w:r>
          </w:p>
        </w:tc>
        <w:tc>
          <w:tcPr>
            <w:tcW w:w="1792" w:type="dxa"/>
          </w:tcPr>
          <w:p w14:paraId="732F53B0" w14:textId="77777777" w:rsidR="0089098E" w:rsidRPr="00F90E29" w:rsidRDefault="0089098E" w:rsidP="0022198B">
            <w:pPr>
              <w:pStyle w:val="TableParagraph"/>
              <w:spacing w:before="20"/>
              <w:rPr>
                <w:rFonts w:asciiTheme="minorHAnsi" w:hAnsiTheme="minorHAnsi" w:cstheme="minorHAnsi"/>
                <w:b/>
              </w:rPr>
            </w:pPr>
          </w:p>
          <w:p w14:paraId="79AA69D7" w14:textId="77777777" w:rsidR="0089098E" w:rsidRPr="00F90E29" w:rsidRDefault="0089098E" w:rsidP="0022198B">
            <w:pPr>
              <w:pStyle w:val="TableParagraph"/>
              <w:ind w:left="23"/>
              <w:jc w:val="center"/>
              <w:rPr>
                <w:rFonts w:asciiTheme="minorHAnsi" w:hAnsiTheme="minorHAnsi" w:cstheme="minorHAnsi"/>
              </w:rPr>
            </w:pPr>
            <w:r w:rsidRPr="00F90E29">
              <w:rPr>
                <w:rFonts w:asciiTheme="minorHAnsi" w:hAnsiTheme="minorHAnsi" w:cstheme="minorHAnsi"/>
                <w:spacing w:val="-5"/>
              </w:rPr>
              <w:t>665</w:t>
            </w:r>
          </w:p>
        </w:tc>
        <w:tc>
          <w:tcPr>
            <w:tcW w:w="1252" w:type="dxa"/>
          </w:tcPr>
          <w:p w14:paraId="19AB5452" w14:textId="77777777" w:rsidR="0089098E" w:rsidRPr="00F90E29" w:rsidRDefault="0089098E" w:rsidP="002219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</w:tcPr>
          <w:p w14:paraId="5CCE80F7" w14:textId="77777777" w:rsidR="0089098E" w:rsidRPr="00F90E29" w:rsidRDefault="0089098E" w:rsidP="0022198B">
            <w:pPr>
              <w:pStyle w:val="TableParagraph"/>
              <w:spacing w:before="157" w:line="254" w:lineRule="auto"/>
              <w:ind w:left="541" w:hanging="70"/>
              <w:rPr>
                <w:rFonts w:asciiTheme="minorHAnsi" w:hAnsiTheme="minorHAnsi" w:cstheme="minorHAnsi"/>
              </w:rPr>
            </w:pPr>
            <w:r w:rsidRPr="00F90E29">
              <w:rPr>
                <w:rFonts w:asciiTheme="minorHAnsi" w:hAnsiTheme="minorHAnsi" w:cstheme="minorHAnsi"/>
              </w:rPr>
              <w:t>Funções</w:t>
            </w:r>
            <w:r w:rsidRPr="00F90E2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90E29">
              <w:rPr>
                <w:rFonts w:asciiTheme="minorHAnsi" w:hAnsiTheme="minorHAnsi" w:cstheme="minorHAnsi"/>
              </w:rPr>
              <w:t xml:space="preserve">de </w:t>
            </w:r>
            <w:r w:rsidRPr="00F90E29">
              <w:rPr>
                <w:rFonts w:asciiTheme="minorHAnsi" w:hAnsiTheme="minorHAnsi" w:cstheme="minorHAnsi"/>
                <w:spacing w:val="-2"/>
              </w:rPr>
              <w:t>Confiança</w:t>
            </w:r>
          </w:p>
        </w:tc>
        <w:tc>
          <w:tcPr>
            <w:tcW w:w="1828" w:type="dxa"/>
          </w:tcPr>
          <w:p w14:paraId="79365FE4" w14:textId="77777777" w:rsidR="0089098E" w:rsidRPr="00F90E29" w:rsidRDefault="0089098E" w:rsidP="0022198B">
            <w:pPr>
              <w:pStyle w:val="TableParagraph"/>
              <w:spacing w:before="59"/>
              <w:rPr>
                <w:rFonts w:asciiTheme="minorHAnsi" w:hAnsiTheme="minorHAnsi" w:cstheme="minorHAnsi"/>
                <w:b/>
              </w:rPr>
            </w:pPr>
          </w:p>
          <w:p w14:paraId="360997B4" w14:textId="77777777" w:rsidR="0089098E" w:rsidRPr="00F90E29" w:rsidRDefault="0089098E" w:rsidP="0022198B">
            <w:pPr>
              <w:pStyle w:val="TableParagraph"/>
              <w:ind w:right="39"/>
              <w:jc w:val="center"/>
              <w:rPr>
                <w:rFonts w:asciiTheme="minorHAnsi" w:hAnsiTheme="minorHAnsi" w:cstheme="minorHAnsi"/>
              </w:rPr>
            </w:pPr>
            <w:r w:rsidRPr="00F90E29">
              <w:rPr>
                <w:rFonts w:asciiTheme="minorHAnsi" w:hAnsiTheme="minorHAnsi" w:cstheme="minorHAnsi"/>
                <w:spacing w:val="-5"/>
              </w:rPr>
              <w:t>587</w:t>
            </w:r>
          </w:p>
        </w:tc>
        <w:tc>
          <w:tcPr>
            <w:tcW w:w="1617" w:type="dxa"/>
          </w:tcPr>
          <w:p w14:paraId="290DA132" w14:textId="77777777" w:rsidR="0089098E" w:rsidRPr="00F90E29" w:rsidRDefault="0089098E" w:rsidP="0022198B">
            <w:pPr>
              <w:pStyle w:val="TableParagraph"/>
              <w:spacing w:before="59"/>
              <w:rPr>
                <w:rFonts w:asciiTheme="minorHAnsi" w:hAnsiTheme="minorHAnsi" w:cstheme="minorHAnsi"/>
                <w:b/>
              </w:rPr>
            </w:pPr>
          </w:p>
          <w:p w14:paraId="0AEDB59D" w14:textId="77777777" w:rsidR="0089098E" w:rsidRPr="00F90E29" w:rsidRDefault="0089098E" w:rsidP="0022198B">
            <w:pPr>
              <w:pStyle w:val="TableParagraph"/>
              <w:ind w:left="43" w:right="15"/>
              <w:jc w:val="center"/>
              <w:rPr>
                <w:rFonts w:asciiTheme="minorHAnsi" w:hAnsiTheme="minorHAnsi" w:cstheme="minorHAnsi"/>
              </w:rPr>
            </w:pPr>
            <w:r w:rsidRPr="00F90E29">
              <w:rPr>
                <w:rFonts w:asciiTheme="minorHAnsi" w:hAnsiTheme="minorHAnsi" w:cstheme="minorHAnsi"/>
              </w:rPr>
              <w:t>-</w:t>
            </w:r>
            <w:r w:rsidRPr="00F90E29">
              <w:rPr>
                <w:rFonts w:asciiTheme="minorHAnsi" w:hAnsiTheme="minorHAnsi" w:cstheme="minorHAnsi"/>
                <w:spacing w:val="-5"/>
              </w:rPr>
              <w:t>11,73%</w:t>
            </w:r>
          </w:p>
        </w:tc>
      </w:tr>
      <w:tr w:rsidR="0089098E" w:rsidRPr="00F90E29" w14:paraId="4C444C48" w14:textId="77777777" w:rsidTr="0022198B">
        <w:trPr>
          <w:trHeight w:val="294"/>
        </w:trPr>
        <w:tc>
          <w:tcPr>
            <w:tcW w:w="3134" w:type="dxa"/>
          </w:tcPr>
          <w:p w14:paraId="74523778" w14:textId="77777777" w:rsidR="0089098E" w:rsidRPr="00F90E29" w:rsidRDefault="0089098E" w:rsidP="0022198B">
            <w:pPr>
              <w:pStyle w:val="TableParagraph"/>
              <w:spacing w:line="274" w:lineRule="exact"/>
              <w:ind w:left="38" w:right="11"/>
              <w:jc w:val="center"/>
              <w:rPr>
                <w:rFonts w:asciiTheme="minorHAnsi" w:hAnsiTheme="minorHAnsi" w:cstheme="minorHAnsi"/>
                <w:b/>
              </w:rPr>
            </w:pPr>
            <w:r w:rsidRPr="00F90E29">
              <w:rPr>
                <w:rFonts w:asciiTheme="minorHAnsi" w:hAnsiTheme="minorHAnsi" w:cstheme="minorHAnsi"/>
                <w:b/>
                <w:spacing w:val="-4"/>
              </w:rPr>
              <w:t>Total</w:t>
            </w:r>
          </w:p>
        </w:tc>
        <w:tc>
          <w:tcPr>
            <w:tcW w:w="1792" w:type="dxa"/>
          </w:tcPr>
          <w:p w14:paraId="1126E7AA" w14:textId="77777777" w:rsidR="0089098E" w:rsidRPr="00F90E29" w:rsidRDefault="0089098E" w:rsidP="0022198B">
            <w:pPr>
              <w:pStyle w:val="TableParagraph"/>
              <w:spacing w:before="13" w:line="261" w:lineRule="exact"/>
              <w:ind w:right="47"/>
              <w:jc w:val="center"/>
              <w:rPr>
                <w:rFonts w:asciiTheme="minorHAnsi" w:hAnsiTheme="minorHAnsi" w:cstheme="minorHAnsi"/>
                <w:b/>
              </w:rPr>
            </w:pPr>
            <w:r w:rsidRPr="00F90E29">
              <w:rPr>
                <w:rFonts w:asciiTheme="minorHAnsi" w:hAnsiTheme="minorHAnsi" w:cstheme="minorHAnsi"/>
                <w:b/>
                <w:spacing w:val="-5"/>
              </w:rPr>
              <w:t>832</w:t>
            </w:r>
          </w:p>
        </w:tc>
        <w:tc>
          <w:tcPr>
            <w:tcW w:w="1252" w:type="dxa"/>
          </w:tcPr>
          <w:p w14:paraId="1C921BFC" w14:textId="77777777" w:rsidR="0089098E" w:rsidRPr="00F90E29" w:rsidRDefault="0089098E" w:rsidP="002219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</w:tcPr>
          <w:p w14:paraId="2C484101" w14:textId="77777777" w:rsidR="0089098E" w:rsidRPr="00F90E29" w:rsidRDefault="0089098E" w:rsidP="0022198B">
            <w:pPr>
              <w:pStyle w:val="TableParagraph"/>
              <w:spacing w:line="274" w:lineRule="exact"/>
              <w:ind w:left="39" w:right="11"/>
              <w:jc w:val="center"/>
              <w:rPr>
                <w:rFonts w:asciiTheme="minorHAnsi" w:hAnsiTheme="minorHAnsi" w:cstheme="minorHAnsi"/>
                <w:b/>
              </w:rPr>
            </w:pPr>
            <w:r w:rsidRPr="00F90E29">
              <w:rPr>
                <w:rFonts w:asciiTheme="minorHAnsi" w:hAnsiTheme="minorHAnsi" w:cstheme="minorHAnsi"/>
                <w:b/>
                <w:spacing w:val="-4"/>
              </w:rPr>
              <w:t>Total</w:t>
            </w:r>
          </w:p>
        </w:tc>
        <w:tc>
          <w:tcPr>
            <w:tcW w:w="1828" w:type="dxa"/>
          </w:tcPr>
          <w:p w14:paraId="6AF28E84" w14:textId="77777777" w:rsidR="0089098E" w:rsidRPr="00F90E29" w:rsidRDefault="0089098E" w:rsidP="0022198B">
            <w:pPr>
              <w:pStyle w:val="TableParagraph"/>
              <w:spacing w:before="13" w:line="261" w:lineRule="exact"/>
              <w:ind w:right="39"/>
              <w:jc w:val="center"/>
              <w:rPr>
                <w:rFonts w:asciiTheme="minorHAnsi" w:hAnsiTheme="minorHAnsi" w:cstheme="minorHAnsi"/>
                <w:b/>
              </w:rPr>
            </w:pPr>
            <w:r w:rsidRPr="00F90E29">
              <w:rPr>
                <w:rFonts w:asciiTheme="minorHAnsi" w:hAnsiTheme="minorHAnsi" w:cstheme="minorHAnsi"/>
                <w:b/>
                <w:spacing w:val="-5"/>
              </w:rPr>
              <w:t>707</w:t>
            </w:r>
          </w:p>
        </w:tc>
        <w:tc>
          <w:tcPr>
            <w:tcW w:w="1617" w:type="dxa"/>
          </w:tcPr>
          <w:p w14:paraId="76523EE8" w14:textId="77777777" w:rsidR="0089098E" w:rsidRPr="00F90E29" w:rsidRDefault="0089098E" w:rsidP="0022198B">
            <w:pPr>
              <w:pStyle w:val="TableParagraph"/>
              <w:spacing w:before="13" w:line="261" w:lineRule="exact"/>
              <w:ind w:left="43" w:right="13"/>
              <w:jc w:val="center"/>
              <w:rPr>
                <w:rFonts w:asciiTheme="minorHAnsi" w:hAnsiTheme="minorHAnsi" w:cstheme="minorHAnsi"/>
              </w:rPr>
            </w:pPr>
            <w:r w:rsidRPr="00F90E29">
              <w:rPr>
                <w:rFonts w:asciiTheme="minorHAnsi" w:hAnsiTheme="minorHAnsi" w:cstheme="minorHAnsi"/>
                <w:spacing w:val="-2"/>
              </w:rPr>
              <w:t>-</w:t>
            </w:r>
            <w:r w:rsidRPr="00F90E29">
              <w:rPr>
                <w:rFonts w:asciiTheme="minorHAnsi" w:hAnsiTheme="minorHAnsi" w:cstheme="minorHAnsi"/>
                <w:spacing w:val="-5"/>
              </w:rPr>
              <w:t>15,03%</w:t>
            </w:r>
          </w:p>
        </w:tc>
      </w:tr>
      <w:tr w:rsidR="0089098E" w:rsidRPr="00F90E29" w14:paraId="5DA182D3" w14:textId="77777777" w:rsidTr="0022198B">
        <w:trPr>
          <w:trHeight w:val="270"/>
        </w:trPr>
        <w:tc>
          <w:tcPr>
            <w:tcW w:w="3134" w:type="dxa"/>
          </w:tcPr>
          <w:p w14:paraId="732F45B0" w14:textId="77777777" w:rsidR="0089098E" w:rsidRPr="00F90E29" w:rsidRDefault="0089098E" w:rsidP="002219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92" w:type="dxa"/>
          </w:tcPr>
          <w:p w14:paraId="7791617A" w14:textId="77777777" w:rsidR="0089098E" w:rsidRPr="00F90E29" w:rsidRDefault="0089098E" w:rsidP="002219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2" w:type="dxa"/>
          </w:tcPr>
          <w:p w14:paraId="1F557EEE" w14:textId="77777777" w:rsidR="0089098E" w:rsidRPr="00F90E29" w:rsidRDefault="0089098E" w:rsidP="002219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</w:tcPr>
          <w:p w14:paraId="2DF342CF" w14:textId="77777777" w:rsidR="0089098E" w:rsidRPr="00F90E29" w:rsidRDefault="0089098E" w:rsidP="002219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28" w:type="dxa"/>
          </w:tcPr>
          <w:p w14:paraId="6856CA93" w14:textId="77777777" w:rsidR="0089098E" w:rsidRPr="00F90E29" w:rsidRDefault="0089098E" w:rsidP="002219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7" w:type="dxa"/>
          </w:tcPr>
          <w:p w14:paraId="64A65F43" w14:textId="77777777" w:rsidR="0089098E" w:rsidRPr="00F90E29" w:rsidRDefault="0089098E" w:rsidP="002219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9098E" w:rsidRPr="00F90E29" w14:paraId="578C27A5" w14:textId="77777777" w:rsidTr="0022198B">
        <w:trPr>
          <w:trHeight w:val="704"/>
        </w:trPr>
        <w:tc>
          <w:tcPr>
            <w:tcW w:w="11665" w:type="dxa"/>
            <w:gridSpan w:val="6"/>
          </w:tcPr>
          <w:p w14:paraId="1824D1AA" w14:textId="77777777" w:rsidR="0089098E" w:rsidRPr="00F90E29" w:rsidRDefault="0089098E" w:rsidP="0022198B">
            <w:pPr>
              <w:pStyle w:val="TableParagraph"/>
              <w:spacing w:before="172"/>
              <w:ind w:left="30"/>
              <w:jc w:val="center"/>
              <w:rPr>
                <w:rFonts w:asciiTheme="minorHAnsi" w:hAnsiTheme="minorHAnsi" w:cstheme="minorHAnsi"/>
                <w:b/>
              </w:rPr>
            </w:pPr>
            <w:r w:rsidRPr="00F90E29">
              <w:rPr>
                <w:rFonts w:asciiTheme="minorHAnsi" w:hAnsiTheme="minorHAnsi" w:cstheme="minorHAnsi"/>
                <w:b/>
              </w:rPr>
              <w:t>Impacto</w:t>
            </w:r>
            <w:r w:rsidRPr="00F90E2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90E29">
              <w:rPr>
                <w:rFonts w:asciiTheme="minorHAnsi" w:hAnsiTheme="minorHAnsi" w:cstheme="minorHAnsi"/>
                <w:b/>
              </w:rPr>
              <w:t>Financeiro</w:t>
            </w:r>
            <w:r w:rsidRPr="00F90E2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90E29">
              <w:rPr>
                <w:rFonts w:asciiTheme="minorHAnsi" w:hAnsiTheme="minorHAnsi" w:cstheme="minorHAnsi"/>
                <w:b/>
                <w:spacing w:val="-2"/>
              </w:rPr>
              <w:t>Mensal</w:t>
            </w:r>
          </w:p>
        </w:tc>
      </w:tr>
      <w:tr w:rsidR="0089098E" w:rsidRPr="00F90E29" w14:paraId="7A7CC18F" w14:textId="77777777" w:rsidTr="0022198B">
        <w:trPr>
          <w:trHeight w:val="294"/>
        </w:trPr>
        <w:tc>
          <w:tcPr>
            <w:tcW w:w="3134" w:type="dxa"/>
            <w:shd w:val="clear" w:color="auto" w:fill="D8D8D8"/>
          </w:tcPr>
          <w:p w14:paraId="36D9CA52" w14:textId="77777777" w:rsidR="0089098E" w:rsidRPr="00F90E29" w:rsidRDefault="0089098E" w:rsidP="0022198B">
            <w:pPr>
              <w:pStyle w:val="TableParagraph"/>
              <w:spacing w:line="274" w:lineRule="exact"/>
              <w:ind w:left="38" w:right="15"/>
              <w:jc w:val="center"/>
              <w:rPr>
                <w:rFonts w:asciiTheme="minorHAnsi" w:hAnsiTheme="minorHAnsi" w:cstheme="minorHAnsi"/>
                <w:b/>
              </w:rPr>
            </w:pPr>
            <w:r w:rsidRPr="00F90E29">
              <w:rPr>
                <w:rFonts w:asciiTheme="minorHAnsi" w:hAnsiTheme="minorHAnsi" w:cstheme="minorHAnsi"/>
                <w:b/>
              </w:rPr>
              <w:t>Tipo</w:t>
            </w:r>
            <w:r w:rsidRPr="00F90E29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F90E29">
              <w:rPr>
                <w:rFonts w:asciiTheme="minorHAnsi" w:hAnsiTheme="minorHAnsi" w:cstheme="minorHAnsi"/>
                <w:b/>
              </w:rPr>
              <w:t>de</w:t>
            </w:r>
            <w:r w:rsidRPr="00F90E2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90E29">
              <w:rPr>
                <w:rFonts w:asciiTheme="minorHAnsi" w:hAnsiTheme="minorHAnsi" w:cstheme="minorHAnsi"/>
                <w:b/>
                <w:spacing w:val="-2"/>
              </w:rPr>
              <w:t>Cargo</w:t>
            </w:r>
          </w:p>
        </w:tc>
        <w:tc>
          <w:tcPr>
            <w:tcW w:w="1792" w:type="dxa"/>
            <w:shd w:val="clear" w:color="auto" w:fill="D8D8D8"/>
          </w:tcPr>
          <w:p w14:paraId="5C337C69" w14:textId="77777777" w:rsidR="0089098E" w:rsidRPr="00F90E29" w:rsidRDefault="0089098E" w:rsidP="0022198B">
            <w:pPr>
              <w:pStyle w:val="TableParagraph"/>
              <w:spacing w:line="274" w:lineRule="exact"/>
              <w:ind w:left="434"/>
              <w:rPr>
                <w:rFonts w:asciiTheme="minorHAnsi" w:hAnsiTheme="minorHAnsi" w:cstheme="minorHAnsi"/>
                <w:b/>
              </w:rPr>
            </w:pPr>
            <w:r w:rsidRPr="00F90E29">
              <w:rPr>
                <w:rFonts w:asciiTheme="minorHAnsi" w:hAnsiTheme="minorHAnsi" w:cstheme="minorHAnsi"/>
                <w:b/>
              </w:rPr>
              <w:t>ATÉ</w:t>
            </w:r>
            <w:r w:rsidRPr="00F90E29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F90E29">
              <w:rPr>
                <w:rFonts w:asciiTheme="minorHAnsi" w:hAnsiTheme="minorHAnsi" w:cstheme="minorHAnsi"/>
                <w:b/>
                <w:spacing w:val="-4"/>
              </w:rPr>
              <w:t>2024</w:t>
            </w:r>
          </w:p>
        </w:tc>
        <w:tc>
          <w:tcPr>
            <w:tcW w:w="1252" w:type="dxa"/>
          </w:tcPr>
          <w:p w14:paraId="3E38B311" w14:textId="77777777" w:rsidR="0089098E" w:rsidRPr="00F90E29" w:rsidRDefault="0089098E" w:rsidP="002219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shd w:val="clear" w:color="auto" w:fill="D8D8D8"/>
          </w:tcPr>
          <w:p w14:paraId="203A74BC" w14:textId="77777777" w:rsidR="0089098E" w:rsidRPr="00F90E29" w:rsidRDefault="0089098E" w:rsidP="0022198B">
            <w:pPr>
              <w:pStyle w:val="TableParagraph"/>
              <w:spacing w:line="274" w:lineRule="exact"/>
              <w:ind w:left="39" w:right="9"/>
              <w:jc w:val="center"/>
              <w:rPr>
                <w:rFonts w:asciiTheme="minorHAnsi" w:hAnsiTheme="minorHAnsi" w:cstheme="minorHAnsi"/>
                <w:b/>
              </w:rPr>
            </w:pPr>
            <w:r w:rsidRPr="00F90E29">
              <w:rPr>
                <w:rFonts w:asciiTheme="minorHAnsi" w:hAnsiTheme="minorHAnsi" w:cstheme="minorHAnsi"/>
                <w:b/>
              </w:rPr>
              <w:t>TIPO</w:t>
            </w:r>
            <w:r w:rsidRPr="00F90E2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90E29">
              <w:rPr>
                <w:rFonts w:asciiTheme="minorHAnsi" w:hAnsiTheme="minorHAnsi" w:cstheme="minorHAnsi"/>
                <w:b/>
              </w:rPr>
              <w:t>DE</w:t>
            </w:r>
            <w:r w:rsidRPr="00F90E29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F90E29">
              <w:rPr>
                <w:rFonts w:asciiTheme="minorHAnsi" w:hAnsiTheme="minorHAnsi" w:cstheme="minorHAnsi"/>
                <w:b/>
                <w:spacing w:val="-2"/>
              </w:rPr>
              <w:t>CARGO</w:t>
            </w:r>
          </w:p>
        </w:tc>
        <w:tc>
          <w:tcPr>
            <w:tcW w:w="1828" w:type="dxa"/>
            <w:shd w:val="clear" w:color="auto" w:fill="D8D8D8"/>
          </w:tcPr>
          <w:p w14:paraId="7D9D16CD" w14:textId="77777777" w:rsidR="0089098E" w:rsidRPr="00F90E29" w:rsidRDefault="0089098E" w:rsidP="0022198B">
            <w:pPr>
              <w:pStyle w:val="TableParagraph"/>
              <w:spacing w:line="274" w:lineRule="exact"/>
              <w:ind w:left="182"/>
              <w:rPr>
                <w:rFonts w:asciiTheme="minorHAnsi" w:hAnsiTheme="minorHAnsi" w:cstheme="minorHAnsi"/>
                <w:b/>
              </w:rPr>
            </w:pPr>
            <w:r w:rsidRPr="00F90E29">
              <w:rPr>
                <w:rFonts w:asciiTheme="minorHAnsi" w:hAnsiTheme="minorHAnsi" w:cstheme="minorHAnsi"/>
                <w:b/>
              </w:rPr>
              <w:t>A PARTIR</w:t>
            </w:r>
            <w:r w:rsidRPr="00F90E29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F90E29">
              <w:rPr>
                <w:rFonts w:asciiTheme="minorHAnsi" w:hAnsiTheme="minorHAnsi" w:cstheme="minorHAnsi"/>
                <w:b/>
                <w:spacing w:val="-4"/>
              </w:rPr>
              <w:t>2025</w:t>
            </w:r>
          </w:p>
        </w:tc>
        <w:tc>
          <w:tcPr>
            <w:tcW w:w="1617" w:type="dxa"/>
            <w:shd w:val="clear" w:color="auto" w:fill="D8D8D8"/>
          </w:tcPr>
          <w:p w14:paraId="0E80B3C2" w14:textId="77777777" w:rsidR="0089098E" w:rsidRPr="00F90E29" w:rsidRDefault="0089098E" w:rsidP="0022198B">
            <w:pPr>
              <w:pStyle w:val="TableParagraph"/>
              <w:spacing w:line="274" w:lineRule="exact"/>
              <w:ind w:left="43" w:right="9"/>
              <w:jc w:val="center"/>
              <w:rPr>
                <w:rFonts w:asciiTheme="minorHAnsi" w:hAnsiTheme="minorHAnsi" w:cstheme="minorHAnsi"/>
                <w:b/>
              </w:rPr>
            </w:pPr>
            <w:r w:rsidRPr="00F90E29">
              <w:rPr>
                <w:rFonts w:asciiTheme="minorHAnsi" w:hAnsiTheme="minorHAnsi" w:cstheme="minorHAnsi"/>
                <w:b/>
                <w:spacing w:val="-10"/>
              </w:rPr>
              <w:t>%</w:t>
            </w:r>
          </w:p>
        </w:tc>
      </w:tr>
      <w:tr w:rsidR="0089098E" w:rsidRPr="00F90E29" w14:paraId="76EA22EB" w14:textId="77777777" w:rsidTr="0022198B">
        <w:trPr>
          <w:trHeight w:val="425"/>
        </w:trPr>
        <w:tc>
          <w:tcPr>
            <w:tcW w:w="3134" w:type="dxa"/>
            <w:tcBorders>
              <w:bottom w:val="nil"/>
            </w:tcBorders>
          </w:tcPr>
          <w:p w14:paraId="1F1A91F9" w14:textId="77777777" w:rsidR="0089098E" w:rsidRPr="00F90E29" w:rsidRDefault="0089098E" w:rsidP="002219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92" w:type="dxa"/>
            <w:tcBorders>
              <w:bottom w:val="nil"/>
            </w:tcBorders>
          </w:tcPr>
          <w:p w14:paraId="595EBD38" w14:textId="77777777" w:rsidR="0089098E" w:rsidRPr="00F90E29" w:rsidRDefault="0089098E" w:rsidP="002219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2" w:type="dxa"/>
            <w:vMerge w:val="restart"/>
          </w:tcPr>
          <w:p w14:paraId="228DFD4A" w14:textId="77777777" w:rsidR="0089098E" w:rsidRPr="00F90E29" w:rsidRDefault="0089098E" w:rsidP="002219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tcBorders>
              <w:bottom w:val="nil"/>
            </w:tcBorders>
          </w:tcPr>
          <w:p w14:paraId="3C3AC198" w14:textId="77777777" w:rsidR="0089098E" w:rsidRPr="00F90E29" w:rsidRDefault="0089098E" w:rsidP="0022198B">
            <w:pPr>
              <w:pStyle w:val="TableParagraph"/>
              <w:spacing w:before="145" w:line="260" w:lineRule="exact"/>
              <w:ind w:left="39" w:right="9"/>
              <w:jc w:val="center"/>
              <w:rPr>
                <w:rFonts w:asciiTheme="minorHAnsi" w:hAnsiTheme="minorHAnsi" w:cstheme="minorHAnsi"/>
              </w:rPr>
            </w:pPr>
            <w:r w:rsidRPr="00F90E29">
              <w:rPr>
                <w:rFonts w:asciiTheme="minorHAnsi" w:hAnsiTheme="minorHAnsi" w:cstheme="minorHAnsi"/>
                <w:spacing w:val="-2"/>
              </w:rPr>
              <w:t>Secretários</w:t>
            </w:r>
          </w:p>
        </w:tc>
        <w:tc>
          <w:tcPr>
            <w:tcW w:w="1828" w:type="dxa"/>
            <w:tcBorders>
              <w:bottom w:val="nil"/>
            </w:tcBorders>
          </w:tcPr>
          <w:p w14:paraId="3521C986" w14:textId="77777777" w:rsidR="0089098E" w:rsidRPr="00F90E29" w:rsidRDefault="0089098E" w:rsidP="002219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7" w:type="dxa"/>
            <w:tcBorders>
              <w:bottom w:val="nil"/>
            </w:tcBorders>
          </w:tcPr>
          <w:p w14:paraId="6C3CE355" w14:textId="77777777" w:rsidR="0089098E" w:rsidRPr="00F90E29" w:rsidRDefault="0089098E" w:rsidP="002219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9098E" w:rsidRPr="00F90E29" w14:paraId="276C5C0B" w14:textId="77777777" w:rsidTr="0022198B">
        <w:trPr>
          <w:trHeight w:val="581"/>
        </w:trPr>
        <w:tc>
          <w:tcPr>
            <w:tcW w:w="3134" w:type="dxa"/>
            <w:tcBorders>
              <w:top w:val="nil"/>
              <w:bottom w:val="nil"/>
            </w:tcBorders>
          </w:tcPr>
          <w:p w14:paraId="0F4A9912" w14:textId="77777777" w:rsidR="0089098E" w:rsidRPr="00F90E29" w:rsidRDefault="0089098E" w:rsidP="0022198B">
            <w:pPr>
              <w:pStyle w:val="TableParagraph"/>
              <w:spacing w:line="260" w:lineRule="exact"/>
              <w:ind w:left="38" w:right="16"/>
              <w:jc w:val="center"/>
              <w:rPr>
                <w:rFonts w:asciiTheme="minorHAnsi" w:hAnsiTheme="minorHAnsi" w:cstheme="minorHAnsi"/>
              </w:rPr>
            </w:pPr>
            <w:r w:rsidRPr="00F90E29">
              <w:rPr>
                <w:rFonts w:asciiTheme="minorHAnsi" w:hAnsiTheme="minorHAnsi" w:cstheme="minorHAnsi"/>
              </w:rPr>
              <w:t>Secretários</w:t>
            </w:r>
            <w:r w:rsidRPr="00F90E29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F90E29">
              <w:rPr>
                <w:rFonts w:asciiTheme="minorHAnsi" w:hAnsiTheme="minorHAnsi" w:cstheme="minorHAnsi"/>
              </w:rPr>
              <w:t>Municipais</w:t>
            </w:r>
            <w:r w:rsidRPr="00F90E29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90E29">
              <w:rPr>
                <w:rFonts w:asciiTheme="minorHAnsi" w:hAnsiTheme="minorHAnsi" w:cstheme="minorHAnsi"/>
                <w:spacing w:val="-10"/>
              </w:rPr>
              <w:t>e</w:t>
            </w:r>
          </w:p>
          <w:p w14:paraId="3BDEF938" w14:textId="77777777" w:rsidR="0089098E" w:rsidRPr="00F90E29" w:rsidRDefault="0089098E" w:rsidP="0022198B">
            <w:pPr>
              <w:pStyle w:val="TableParagraph"/>
              <w:spacing w:before="19" w:line="283" w:lineRule="exact"/>
              <w:ind w:left="38" w:right="11"/>
              <w:jc w:val="center"/>
              <w:rPr>
                <w:rFonts w:asciiTheme="minorHAnsi" w:hAnsiTheme="minorHAnsi" w:cstheme="minorHAnsi"/>
              </w:rPr>
            </w:pPr>
            <w:r w:rsidRPr="00F90E29">
              <w:rPr>
                <w:rFonts w:asciiTheme="minorHAnsi" w:hAnsiTheme="minorHAnsi" w:cstheme="minorHAnsi"/>
                <w:spacing w:val="-2"/>
              </w:rPr>
              <w:t>Equiparados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14:paraId="740B9D3A" w14:textId="77777777" w:rsidR="0089098E" w:rsidRPr="00F90E29" w:rsidRDefault="0089098E" w:rsidP="0022198B">
            <w:pPr>
              <w:pStyle w:val="TableParagraph"/>
              <w:tabs>
                <w:tab w:val="left" w:pos="472"/>
              </w:tabs>
              <w:spacing w:before="122"/>
              <w:ind w:right="57"/>
              <w:jc w:val="right"/>
              <w:rPr>
                <w:rFonts w:asciiTheme="minorHAnsi" w:hAnsiTheme="minorHAnsi" w:cstheme="minorHAnsi"/>
              </w:rPr>
            </w:pPr>
            <w:r w:rsidRPr="00F90E29">
              <w:rPr>
                <w:rFonts w:asciiTheme="minorHAnsi" w:hAnsiTheme="minorHAnsi" w:cstheme="minorHAnsi"/>
                <w:spacing w:val="-5"/>
              </w:rPr>
              <w:t>R$</w:t>
            </w:r>
            <w:r w:rsidRPr="00F90E29">
              <w:rPr>
                <w:rFonts w:asciiTheme="minorHAnsi" w:hAnsiTheme="minorHAnsi" w:cstheme="minorHAnsi"/>
              </w:rPr>
              <w:tab/>
            </w:r>
            <w:r w:rsidRPr="00F90E29">
              <w:rPr>
                <w:rFonts w:asciiTheme="minorHAnsi" w:hAnsiTheme="minorHAnsi" w:cstheme="minorHAnsi"/>
                <w:spacing w:val="-2"/>
              </w:rPr>
              <w:t>232.200,00</w:t>
            </w:r>
          </w:p>
        </w:tc>
        <w:tc>
          <w:tcPr>
            <w:tcW w:w="1252" w:type="dxa"/>
            <w:vMerge/>
            <w:tcBorders>
              <w:top w:val="nil"/>
            </w:tcBorders>
          </w:tcPr>
          <w:p w14:paraId="7C9BA9A3" w14:textId="77777777" w:rsidR="0089098E" w:rsidRPr="00F90E29" w:rsidRDefault="0089098E" w:rsidP="0022198B">
            <w:pPr>
              <w:rPr>
                <w:rFonts w:cstheme="minorHAnsi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7AC7BDE2" w14:textId="77777777" w:rsidR="0089098E" w:rsidRPr="00F90E29" w:rsidRDefault="0089098E" w:rsidP="0022198B">
            <w:pPr>
              <w:pStyle w:val="TableParagraph"/>
              <w:spacing w:line="259" w:lineRule="exact"/>
              <w:ind w:left="90"/>
              <w:rPr>
                <w:rFonts w:asciiTheme="minorHAnsi" w:hAnsiTheme="minorHAnsi" w:cstheme="minorHAnsi"/>
              </w:rPr>
            </w:pPr>
            <w:r w:rsidRPr="00F90E29">
              <w:rPr>
                <w:rFonts w:asciiTheme="minorHAnsi" w:hAnsiTheme="minorHAnsi" w:cstheme="minorHAnsi"/>
              </w:rPr>
              <w:t>Municipais,</w:t>
            </w:r>
            <w:r w:rsidRPr="00F90E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90E29">
              <w:rPr>
                <w:rFonts w:asciiTheme="minorHAnsi" w:hAnsiTheme="minorHAnsi" w:cstheme="minorHAnsi"/>
              </w:rPr>
              <w:t>Chefe</w:t>
            </w:r>
            <w:r w:rsidRPr="00F90E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90E29">
              <w:rPr>
                <w:rFonts w:asciiTheme="minorHAnsi" w:hAnsiTheme="minorHAnsi" w:cstheme="minorHAnsi"/>
                <w:spacing w:val="-5"/>
              </w:rPr>
              <w:t>de</w:t>
            </w:r>
          </w:p>
          <w:p w14:paraId="5BCC880D" w14:textId="77777777" w:rsidR="0089098E" w:rsidRPr="00F90E29" w:rsidRDefault="0089098E" w:rsidP="0022198B">
            <w:pPr>
              <w:pStyle w:val="TableParagraph"/>
              <w:spacing w:before="22"/>
              <w:ind w:left="59"/>
              <w:jc w:val="center"/>
              <w:rPr>
                <w:rFonts w:asciiTheme="minorHAnsi" w:hAnsiTheme="minorHAnsi" w:cstheme="minorHAnsi"/>
              </w:rPr>
            </w:pPr>
            <w:r w:rsidRPr="00F90E29">
              <w:rPr>
                <w:rFonts w:asciiTheme="minorHAnsi" w:hAnsiTheme="minorHAnsi" w:cstheme="minorHAnsi"/>
              </w:rPr>
              <w:t>Gabinete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14:paraId="508C4BCA" w14:textId="77777777" w:rsidR="0089098E" w:rsidRPr="00F90E29" w:rsidRDefault="0089098E" w:rsidP="0022198B">
            <w:pPr>
              <w:pStyle w:val="TableParagraph"/>
              <w:tabs>
                <w:tab w:val="left" w:pos="635"/>
              </w:tabs>
              <w:spacing w:before="137"/>
              <w:ind w:right="39"/>
              <w:jc w:val="right"/>
              <w:rPr>
                <w:rFonts w:asciiTheme="minorHAnsi" w:hAnsiTheme="minorHAnsi" w:cstheme="minorHAnsi"/>
              </w:rPr>
            </w:pPr>
            <w:r w:rsidRPr="00F90E29">
              <w:rPr>
                <w:rFonts w:asciiTheme="minorHAnsi" w:hAnsiTheme="minorHAnsi" w:cstheme="minorHAnsi"/>
                <w:spacing w:val="-5"/>
              </w:rPr>
              <w:t>R$</w:t>
            </w:r>
            <w:r w:rsidRPr="00F90E29">
              <w:rPr>
                <w:rFonts w:asciiTheme="minorHAnsi" w:hAnsiTheme="minorHAnsi" w:cstheme="minorHAnsi"/>
              </w:rPr>
              <w:tab/>
            </w:r>
            <w:r w:rsidRPr="00F90E29">
              <w:rPr>
                <w:rFonts w:asciiTheme="minorHAnsi" w:hAnsiTheme="minorHAnsi" w:cstheme="minorHAnsi"/>
                <w:spacing w:val="-2"/>
              </w:rPr>
              <w:t>219.300,00</w:t>
            </w:r>
          </w:p>
        </w:tc>
        <w:tc>
          <w:tcPr>
            <w:tcW w:w="1617" w:type="dxa"/>
            <w:tcBorders>
              <w:top w:val="nil"/>
              <w:bottom w:val="nil"/>
            </w:tcBorders>
          </w:tcPr>
          <w:p w14:paraId="314461E5" w14:textId="77777777" w:rsidR="0089098E" w:rsidRPr="00F90E29" w:rsidRDefault="0089098E" w:rsidP="0022198B">
            <w:pPr>
              <w:pStyle w:val="TableParagraph"/>
              <w:spacing w:before="137"/>
              <w:ind w:left="43" w:right="10"/>
              <w:jc w:val="center"/>
              <w:rPr>
                <w:rFonts w:asciiTheme="minorHAnsi" w:hAnsiTheme="minorHAnsi" w:cstheme="minorHAnsi"/>
              </w:rPr>
            </w:pPr>
            <w:r w:rsidRPr="00F90E29">
              <w:rPr>
                <w:rFonts w:asciiTheme="minorHAnsi" w:hAnsiTheme="minorHAnsi" w:cstheme="minorHAnsi"/>
                <w:spacing w:val="-5"/>
              </w:rPr>
              <w:t>-5,56%</w:t>
            </w:r>
          </w:p>
        </w:tc>
      </w:tr>
      <w:tr w:rsidR="0089098E" w:rsidRPr="00F90E29" w14:paraId="60A7489D" w14:textId="77777777" w:rsidTr="0022198B">
        <w:trPr>
          <w:trHeight w:val="50"/>
        </w:trPr>
        <w:tc>
          <w:tcPr>
            <w:tcW w:w="3134" w:type="dxa"/>
            <w:tcBorders>
              <w:top w:val="nil"/>
            </w:tcBorders>
          </w:tcPr>
          <w:p w14:paraId="0313E146" w14:textId="77777777" w:rsidR="0089098E" w:rsidRPr="00F90E29" w:rsidRDefault="0089098E" w:rsidP="002219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92" w:type="dxa"/>
            <w:tcBorders>
              <w:top w:val="nil"/>
            </w:tcBorders>
          </w:tcPr>
          <w:p w14:paraId="2CB5F4A7" w14:textId="77777777" w:rsidR="0089098E" w:rsidRPr="00F90E29" w:rsidRDefault="0089098E" w:rsidP="002219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14:paraId="5B776351" w14:textId="77777777" w:rsidR="0089098E" w:rsidRPr="00F90E29" w:rsidRDefault="0089098E" w:rsidP="0022198B">
            <w:pPr>
              <w:rPr>
                <w:rFonts w:cstheme="minorHAnsi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0E29F132" w14:textId="77777777" w:rsidR="0089098E" w:rsidRPr="00F90E29" w:rsidRDefault="0089098E" w:rsidP="0022198B">
            <w:pPr>
              <w:pStyle w:val="TableParagraph"/>
              <w:spacing w:line="239" w:lineRule="exact"/>
              <w:ind w:left="39" w:right="1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28" w:type="dxa"/>
            <w:tcBorders>
              <w:top w:val="nil"/>
            </w:tcBorders>
          </w:tcPr>
          <w:p w14:paraId="7A16CBAD" w14:textId="77777777" w:rsidR="0089098E" w:rsidRPr="00F90E29" w:rsidRDefault="0089098E" w:rsidP="002219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7" w:type="dxa"/>
            <w:tcBorders>
              <w:top w:val="nil"/>
            </w:tcBorders>
          </w:tcPr>
          <w:p w14:paraId="579094BF" w14:textId="77777777" w:rsidR="0089098E" w:rsidRPr="00F90E29" w:rsidRDefault="0089098E" w:rsidP="002219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9098E" w:rsidRPr="00F90E29" w14:paraId="5BE1854A" w14:textId="77777777" w:rsidTr="0022198B">
        <w:trPr>
          <w:trHeight w:val="294"/>
        </w:trPr>
        <w:tc>
          <w:tcPr>
            <w:tcW w:w="3134" w:type="dxa"/>
          </w:tcPr>
          <w:p w14:paraId="0C999817" w14:textId="77777777" w:rsidR="0089098E" w:rsidRPr="00F90E29" w:rsidRDefault="0089098E" w:rsidP="0022198B">
            <w:pPr>
              <w:pStyle w:val="TableParagraph"/>
              <w:spacing w:line="274" w:lineRule="exact"/>
              <w:ind w:left="38" w:right="12"/>
              <w:jc w:val="center"/>
              <w:rPr>
                <w:rFonts w:asciiTheme="minorHAnsi" w:hAnsiTheme="minorHAnsi" w:cstheme="minorHAnsi"/>
              </w:rPr>
            </w:pPr>
            <w:r w:rsidRPr="00F90E29">
              <w:rPr>
                <w:rFonts w:asciiTheme="minorHAnsi" w:hAnsiTheme="minorHAnsi" w:cstheme="minorHAnsi"/>
                <w:spacing w:val="-2"/>
              </w:rPr>
              <w:t>Comissionados</w:t>
            </w:r>
          </w:p>
        </w:tc>
        <w:tc>
          <w:tcPr>
            <w:tcW w:w="1792" w:type="dxa"/>
          </w:tcPr>
          <w:p w14:paraId="7B6C50CA" w14:textId="77777777" w:rsidR="0089098E" w:rsidRPr="00F90E29" w:rsidRDefault="0089098E" w:rsidP="0022198B">
            <w:pPr>
              <w:pStyle w:val="TableParagraph"/>
              <w:tabs>
                <w:tab w:val="left" w:pos="473"/>
              </w:tabs>
              <w:spacing w:line="274" w:lineRule="exact"/>
              <w:ind w:right="57"/>
              <w:jc w:val="right"/>
              <w:rPr>
                <w:rFonts w:asciiTheme="minorHAnsi" w:hAnsiTheme="minorHAnsi" w:cstheme="minorHAnsi"/>
              </w:rPr>
            </w:pPr>
            <w:r w:rsidRPr="00F90E29">
              <w:rPr>
                <w:rFonts w:asciiTheme="minorHAnsi" w:hAnsiTheme="minorHAnsi" w:cstheme="minorHAnsi"/>
                <w:spacing w:val="-5"/>
              </w:rPr>
              <w:t>R$</w:t>
            </w:r>
            <w:r w:rsidRPr="00F90E29">
              <w:rPr>
                <w:rFonts w:asciiTheme="minorHAnsi" w:hAnsiTheme="minorHAnsi" w:cstheme="minorHAnsi"/>
              </w:rPr>
              <w:tab/>
            </w:r>
            <w:r w:rsidRPr="00F90E29">
              <w:rPr>
                <w:rFonts w:asciiTheme="minorHAnsi" w:hAnsiTheme="minorHAnsi" w:cstheme="minorHAnsi"/>
                <w:spacing w:val="-2"/>
              </w:rPr>
              <w:t>640.014,45</w:t>
            </w:r>
          </w:p>
        </w:tc>
        <w:tc>
          <w:tcPr>
            <w:tcW w:w="1252" w:type="dxa"/>
          </w:tcPr>
          <w:p w14:paraId="05645C8F" w14:textId="77777777" w:rsidR="0089098E" w:rsidRPr="00F90E29" w:rsidRDefault="0089098E" w:rsidP="002219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</w:tcPr>
          <w:p w14:paraId="763F8122" w14:textId="77777777" w:rsidR="0089098E" w:rsidRPr="00F90E29" w:rsidRDefault="0089098E" w:rsidP="0022198B">
            <w:pPr>
              <w:pStyle w:val="TableParagraph"/>
              <w:spacing w:line="274" w:lineRule="exact"/>
              <w:ind w:left="39" w:right="13"/>
              <w:jc w:val="center"/>
              <w:rPr>
                <w:rFonts w:asciiTheme="minorHAnsi" w:hAnsiTheme="minorHAnsi" w:cstheme="minorHAnsi"/>
              </w:rPr>
            </w:pPr>
            <w:r w:rsidRPr="00F90E29">
              <w:rPr>
                <w:rFonts w:asciiTheme="minorHAnsi" w:hAnsiTheme="minorHAnsi" w:cstheme="minorHAnsi"/>
                <w:spacing w:val="-2"/>
              </w:rPr>
              <w:t>Comissionados</w:t>
            </w:r>
          </w:p>
        </w:tc>
        <w:tc>
          <w:tcPr>
            <w:tcW w:w="1828" w:type="dxa"/>
          </w:tcPr>
          <w:p w14:paraId="7D49F57A" w14:textId="77777777" w:rsidR="0089098E" w:rsidRPr="00F90E29" w:rsidRDefault="0089098E" w:rsidP="0022198B">
            <w:pPr>
              <w:pStyle w:val="TableParagraph"/>
              <w:tabs>
                <w:tab w:val="left" w:pos="635"/>
              </w:tabs>
              <w:spacing w:before="13" w:line="261" w:lineRule="exact"/>
              <w:ind w:right="39"/>
              <w:jc w:val="right"/>
              <w:rPr>
                <w:rFonts w:asciiTheme="minorHAnsi" w:hAnsiTheme="minorHAnsi" w:cstheme="minorHAnsi"/>
              </w:rPr>
            </w:pPr>
            <w:r w:rsidRPr="00F90E29">
              <w:rPr>
                <w:rFonts w:asciiTheme="minorHAnsi" w:hAnsiTheme="minorHAnsi" w:cstheme="minorHAnsi"/>
                <w:spacing w:val="-5"/>
              </w:rPr>
              <w:t>R$</w:t>
            </w:r>
            <w:r w:rsidRPr="00F90E29">
              <w:rPr>
                <w:rFonts w:asciiTheme="minorHAnsi" w:hAnsiTheme="minorHAnsi" w:cstheme="minorHAnsi"/>
              </w:rPr>
              <w:tab/>
            </w:r>
            <w:r w:rsidRPr="00F90E29">
              <w:rPr>
                <w:rFonts w:asciiTheme="minorHAnsi" w:hAnsiTheme="minorHAnsi" w:cstheme="minorHAnsi"/>
                <w:spacing w:val="-2"/>
              </w:rPr>
              <w:t>510.468,19</w:t>
            </w:r>
          </w:p>
        </w:tc>
        <w:tc>
          <w:tcPr>
            <w:tcW w:w="1617" w:type="dxa"/>
          </w:tcPr>
          <w:p w14:paraId="195B3A8A" w14:textId="77777777" w:rsidR="0089098E" w:rsidRPr="00F90E29" w:rsidRDefault="0089098E" w:rsidP="0022198B">
            <w:pPr>
              <w:pStyle w:val="TableParagraph"/>
              <w:spacing w:before="13" w:line="261" w:lineRule="exact"/>
              <w:ind w:left="43" w:right="13"/>
              <w:jc w:val="center"/>
              <w:rPr>
                <w:rFonts w:asciiTheme="minorHAnsi" w:hAnsiTheme="minorHAnsi" w:cstheme="minorHAnsi"/>
              </w:rPr>
            </w:pPr>
            <w:r w:rsidRPr="00F90E29">
              <w:rPr>
                <w:rFonts w:asciiTheme="minorHAnsi" w:hAnsiTheme="minorHAnsi" w:cstheme="minorHAnsi"/>
              </w:rPr>
              <w:t>-</w:t>
            </w:r>
            <w:r w:rsidRPr="00F90E29">
              <w:rPr>
                <w:rFonts w:asciiTheme="minorHAnsi" w:hAnsiTheme="minorHAnsi" w:cstheme="minorHAnsi"/>
                <w:spacing w:val="-5"/>
              </w:rPr>
              <w:t>20,25%</w:t>
            </w:r>
          </w:p>
        </w:tc>
      </w:tr>
      <w:tr w:rsidR="0089098E" w:rsidRPr="00C37A34" w14:paraId="60E773D9" w14:textId="77777777" w:rsidTr="0022198B">
        <w:trPr>
          <w:trHeight w:val="1237"/>
        </w:trPr>
        <w:tc>
          <w:tcPr>
            <w:tcW w:w="3134" w:type="dxa"/>
          </w:tcPr>
          <w:p w14:paraId="75C35AD2" w14:textId="77777777" w:rsidR="0089098E" w:rsidRPr="00C37A34" w:rsidRDefault="0089098E" w:rsidP="0022198B">
            <w:pPr>
              <w:pStyle w:val="TableParagraph"/>
              <w:spacing w:before="4" w:line="254" w:lineRule="auto"/>
              <w:ind w:left="172" w:right="144" w:firstLine="1"/>
              <w:jc w:val="center"/>
            </w:pPr>
            <w:r w:rsidRPr="00C37A34">
              <w:lastRenderedPageBreak/>
              <w:t>Funções de Confiança + Funções-Atividade</w:t>
            </w:r>
            <w:r w:rsidRPr="00C37A34">
              <w:rPr>
                <w:spacing w:val="-14"/>
              </w:rPr>
              <w:t xml:space="preserve"> </w:t>
            </w:r>
            <w:r w:rsidRPr="00C37A34">
              <w:t>Educação Inconstitucionais (Impacto</w:t>
            </w:r>
          </w:p>
          <w:p w14:paraId="62801C8E" w14:textId="77777777" w:rsidR="0089098E" w:rsidRPr="00C37A34" w:rsidRDefault="0089098E" w:rsidP="0022198B">
            <w:pPr>
              <w:pStyle w:val="TableParagraph"/>
              <w:spacing w:before="4" w:line="278" w:lineRule="exact"/>
              <w:ind w:left="38" w:right="10"/>
              <w:jc w:val="center"/>
            </w:pPr>
            <w:r w:rsidRPr="00C37A34">
              <w:rPr>
                <w:spacing w:val="-2"/>
              </w:rPr>
              <w:t>Estimado)</w:t>
            </w:r>
          </w:p>
        </w:tc>
        <w:tc>
          <w:tcPr>
            <w:tcW w:w="1792" w:type="dxa"/>
          </w:tcPr>
          <w:p w14:paraId="67D44D93" w14:textId="77777777" w:rsidR="0089098E" w:rsidRPr="00C37A34" w:rsidRDefault="0089098E" w:rsidP="0022198B">
            <w:pPr>
              <w:pStyle w:val="TableParagraph"/>
              <w:spacing w:before="178"/>
              <w:rPr>
                <w:b/>
              </w:rPr>
            </w:pPr>
          </w:p>
          <w:p w14:paraId="56B0E003" w14:textId="77777777" w:rsidR="0089098E" w:rsidRPr="00C37A34" w:rsidRDefault="0089098E" w:rsidP="0022198B">
            <w:pPr>
              <w:pStyle w:val="TableParagraph"/>
              <w:tabs>
                <w:tab w:val="left" w:pos="472"/>
              </w:tabs>
              <w:spacing w:before="1"/>
              <w:ind w:right="57"/>
              <w:jc w:val="right"/>
            </w:pPr>
            <w:r w:rsidRPr="00C37A34">
              <w:rPr>
                <w:spacing w:val="-5"/>
              </w:rPr>
              <w:t>R$</w:t>
            </w:r>
            <w:r w:rsidRPr="00C37A34">
              <w:tab/>
            </w:r>
            <w:r w:rsidRPr="00C37A34">
              <w:rPr>
                <w:spacing w:val="-2"/>
              </w:rPr>
              <w:t>852.462,09</w:t>
            </w:r>
          </w:p>
        </w:tc>
        <w:tc>
          <w:tcPr>
            <w:tcW w:w="1252" w:type="dxa"/>
          </w:tcPr>
          <w:p w14:paraId="5A8EA43C" w14:textId="77777777" w:rsidR="0089098E" w:rsidRPr="00C37A34" w:rsidRDefault="0089098E" w:rsidP="00221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</w:tcPr>
          <w:p w14:paraId="2D3F8723" w14:textId="77777777" w:rsidR="0089098E" w:rsidRPr="00C37A34" w:rsidRDefault="0089098E" w:rsidP="0022198B">
            <w:pPr>
              <w:pStyle w:val="TableParagraph"/>
              <w:spacing w:before="22"/>
              <w:rPr>
                <w:b/>
              </w:rPr>
            </w:pPr>
          </w:p>
          <w:p w14:paraId="79300E6C" w14:textId="77777777" w:rsidR="0089098E" w:rsidRPr="00C37A34" w:rsidRDefault="0089098E" w:rsidP="0022198B">
            <w:pPr>
              <w:pStyle w:val="TableParagraph"/>
              <w:spacing w:before="1" w:line="254" w:lineRule="auto"/>
              <w:ind w:left="541" w:hanging="70"/>
            </w:pPr>
            <w:r w:rsidRPr="00C37A34">
              <w:t>Funções</w:t>
            </w:r>
            <w:r w:rsidRPr="00C37A34">
              <w:rPr>
                <w:spacing w:val="-14"/>
              </w:rPr>
              <w:t xml:space="preserve"> </w:t>
            </w:r>
            <w:r w:rsidRPr="00C37A34">
              <w:t xml:space="preserve">de </w:t>
            </w:r>
            <w:r w:rsidRPr="00C37A34">
              <w:rPr>
                <w:spacing w:val="-2"/>
              </w:rPr>
              <w:t>Confiança</w:t>
            </w:r>
          </w:p>
        </w:tc>
        <w:tc>
          <w:tcPr>
            <w:tcW w:w="1828" w:type="dxa"/>
          </w:tcPr>
          <w:p w14:paraId="43A634BA" w14:textId="77777777" w:rsidR="0089098E" w:rsidRPr="00C37A34" w:rsidRDefault="0089098E" w:rsidP="0022198B">
            <w:pPr>
              <w:pStyle w:val="TableParagraph"/>
              <w:spacing w:before="215"/>
              <w:rPr>
                <w:b/>
              </w:rPr>
            </w:pPr>
          </w:p>
          <w:p w14:paraId="5A41A833" w14:textId="77777777" w:rsidR="0089098E" w:rsidRPr="00C37A34" w:rsidRDefault="0089098E" w:rsidP="0022198B">
            <w:pPr>
              <w:pStyle w:val="TableParagraph"/>
              <w:tabs>
                <w:tab w:val="left" w:pos="635"/>
              </w:tabs>
              <w:ind w:right="39"/>
              <w:jc w:val="right"/>
            </w:pPr>
            <w:r w:rsidRPr="00C37A34">
              <w:rPr>
                <w:spacing w:val="-5"/>
              </w:rPr>
              <w:t>R$</w:t>
            </w:r>
            <w:r w:rsidRPr="00C37A34">
              <w:tab/>
            </w:r>
            <w:r w:rsidRPr="00C37A34">
              <w:rPr>
                <w:spacing w:val="-2"/>
              </w:rPr>
              <w:t>784.963,24</w:t>
            </w:r>
          </w:p>
        </w:tc>
        <w:tc>
          <w:tcPr>
            <w:tcW w:w="1617" w:type="dxa"/>
          </w:tcPr>
          <w:p w14:paraId="23DE8432" w14:textId="77777777" w:rsidR="0089098E" w:rsidRPr="00C37A34" w:rsidRDefault="0089098E" w:rsidP="0022198B">
            <w:pPr>
              <w:pStyle w:val="TableParagraph"/>
              <w:spacing w:before="215"/>
              <w:rPr>
                <w:b/>
              </w:rPr>
            </w:pPr>
          </w:p>
          <w:p w14:paraId="2A823993" w14:textId="77777777" w:rsidR="0089098E" w:rsidRPr="00C37A34" w:rsidRDefault="0089098E" w:rsidP="0022198B">
            <w:pPr>
              <w:pStyle w:val="TableParagraph"/>
              <w:ind w:left="43" w:right="13"/>
              <w:jc w:val="center"/>
            </w:pPr>
            <w:r w:rsidRPr="00C37A34">
              <w:t>-</w:t>
            </w:r>
            <w:r w:rsidRPr="00C37A34">
              <w:rPr>
                <w:spacing w:val="-4"/>
              </w:rPr>
              <w:t>7,92%</w:t>
            </w:r>
          </w:p>
        </w:tc>
      </w:tr>
      <w:tr w:rsidR="0089098E" w:rsidRPr="00C37A34" w14:paraId="2DC450E2" w14:textId="77777777" w:rsidTr="0022198B">
        <w:trPr>
          <w:trHeight w:val="294"/>
        </w:trPr>
        <w:tc>
          <w:tcPr>
            <w:tcW w:w="3134" w:type="dxa"/>
          </w:tcPr>
          <w:p w14:paraId="2A54358F" w14:textId="77777777" w:rsidR="0089098E" w:rsidRPr="00C37A34" w:rsidRDefault="0089098E" w:rsidP="0022198B">
            <w:pPr>
              <w:pStyle w:val="TableParagraph"/>
              <w:spacing w:line="274" w:lineRule="exact"/>
              <w:ind w:left="38" w:right="11"/>
              <w:jc w:val="center"/>
              <w:rPr>
                <w:b/>
              </w:rPr>
            </w:pPr>
            <w:r w:rsidRPr="00C37A34">
              <w:rPr>
                <w:b/>
                <w:spacing w:val="-4"/>
              </w:rPr>
              <w:t>Total</w:t>
            </w:r>
          </w:p>
        </w:tc>
        <w:tc>
          <w:tcPr>
            <w:tcW w:w="1792" w:type="dxa"/>
          </w:tcPr>
          <w:p w14:paraId="7B976DBC" w14:textId="77777777" w:rsidR="0089098E" w:rsidRPr="00C37A34" w:rsidRDefault="0089098E" w:rsidP="0022198B">
            <w:pPr>
              <w:pStyle w:val="TableParagraph"/>
              <w:spacing w:before="13" w:line="261" w:lineRule="exact"/>
              <w:ind w:right="55"/>
              <w:jc w:val="right"/>
              <w:rPr>
                <w:b/>
              </w:rPr>
            </w:pPr>
            <w:r w:rsidRPr="00C37A34">
              <w:rPr>
                <w:b/>
              </w:rPr>
              <w:t>R$</w:t>
            </w:r>
            <w:r w:rsidRPr="00C37A34">
              <w:rPr>
                <w:b/>
                <w:spacing w:val="75"/>
                <w:w w:val="150"/>
              </w:rPr>
              <w:t xml:space="preserve"> </w:t>
            </w:r>
            <w:r w:rsidRPr="00C37A34">
              <w:rPr>
                <w:b/>
                <w:spacing w:val="-2"/>
              </w:rPr>
              <w:t>1.724.676,54</w:t>
            </w:r>
          </w:p>
        </w:tc>
        <w:tc>
          <w:tcPr>
            <w:tcW w:w="1252" w:type="dxa"/>
          </w:tcPr>
          <w:p w14:paraId="7B59CDBD" w14:textId="77777777" w:rsidR="0089098E" w:rsidRPr="00C37A34" w:rsidRDefault="0089098E" w:rsidP="00221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</w:tcPr>
          <w:p w14:paraId="3F36C305" w14:textId="77777777" w:rsidR="0089098E" w:rsidRPr="00C37A34" w:rsidRDefault="0089098E" w:rsidP="0022198B">
            <w:pPr>
              <w:pStyle w:val="TableParagraph"/>
              <w:spacing w:line="274" w:lineRule="exact"/>
              <w:ind w:left="39" w:right="11"/>
              <w:jc w:val="center"/>
              <w:rPr>
                <w:b/>
              </w:rPr>
            </w:pPr>
            <w:r w:rsidRPr="00C37A34">
              <w:rPr>
                <w:b/>
                <w:spacing w:val="-4"/>
              </w:rPr>
              <w:t>Total</w:t>
            </w:r>
          </w:p>
        </w:tc>
        <w:tc>
          <w:tcPr>
            <w:tcW w:w="1828" w:type="dxa"/>
          </w:tcPr>
          <w:p w14:paraId="32E47E4B" w14:textId="77777777" w:rsidR="0089098E" w:rsidRPr="00C37A34" w:rsidRDefault="0089098E" w:rsidP="0022198B">
            <w:pPr>
              <w:pStyle w:val="TableParagraph"/>
              <w:tabs>
                <w:tab w:val="left" w:pos="440"/>
              </w:tabs>
              <w:spacing w:before="13" w:line="261" w:lineRule="exact"/>
              <w:ind w:right="46"/>
              <w:jc w:val="right"/>
              <w:rPr>
                <w:b/>
              </w:rPr>
            </w:pPr>
            <w:r w:rsidRPr="00C37A34">
              <w:rPr>
                <w:b/>
                <w:spacing w:val="-5"/>
              </w:rPr>
              <w:t>R$</w:t>
            </w:r>
            <w:r w:rsidRPr="00C37A34">
              <w:rPr>
                <w:b/>
              </w:rPr>
              <w:tab/>
            </w:r>
            <w:r w:rsidRPr="00C37A34">
              <w:rPr>
                <w:b/>
                <w:spacing w:val="-2"/>
              </w:rPr>
              <w:t>1.514.731,43</w:t>
            </w:r>
          </w:p>
        </w:tc>
        <w:tc>
          <w:tcPr>
            <w:tcW w:w="1617" w:type="dxa"/>
          </w:tcPr>
          <w:p w14:paraId="02CDD72B" w14:textId="77777777" w:rsidR="0089098E" w:rsidRPr="00C37A34" w:rsidRDefault="0089098E" w:rsidP="0022198B">
            <w:pPr>
              <w:pStyle w:val="TableParagraph"/>
              <w:spacing w:before="13" w:line="261" w:lineRule="exact"/>
              <w:ind w:left="43" w:right="13"/>
              <w:jc w:val="center"/>
            </w:pPr>
            <w:r w:rsidRPr="00C37A34">
              <w:rPr>
                <w:spacing w:val="-2"/>
              </w:rPr>
              <w:t>-</w:t>
            </w:r>
            <w:r w:rsidRPr="00C37A34">
              <w:rPr>
                <w:spacing w:val="-5"/>
              </w:rPr>
              <w:t>12,18%</w:t>
            </w:r>
          </w:p>
        </w:tc>
      </w:tr>
    </w:tbl>
    <w:p w14:paraId="5F5FB3C9" w14:textId="77777777" w:rsidR="0089098E" w:rsidRDefault="0089098E" w:rsidP="0089098E"/>
    <w:p w14:paraId="61DC147D" w14:textId="77777777" w:rsidR="0009703E" w:rsidRPr="00115796" w:rsidRDefault="0009703E" w:rsidP="002F3422">
      <w:pPr>
        <w:contextualSpacing/>
        <w:jc w:val="center"/>
        <w:rPr>
          <w:rFonts w:ascii="Calibri" w:hAnsi="Calibri" w:cs="Calibri"/>
          <w:sz w:val="24"/>
          <w:szCs w:val="24"/>
        </w:rPr>
      </w:pPr>
    </w:p>
    <w:sectPr w:rsidR="0009703E" w:rsidRPr="00115796" w:rsidSect="0009703E">
      <w:pgSz w:w="16840" w:h="11907" w:orient="landscape" w:code="9"/>
      <w:pgMar w:top="1701" w:right="1701" w:bottom="1134" w:left="1134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4A9B7" w14:textId="77777777" w:rsidR="00B3755F" w:rsidRDefault="00B3755F">
      <w:r>
        <w:separator/>
      </w:r>
    </w:p>
  </w:endnote>
  <w:endnote w:type="continuationSeparator" w:id="0">
    <w:p w14:paraId="27A7EFDC" w14:textId="77777777" w:rsidR="00B3755F" w:rsidRDefault="00B3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2B136" w14:textId="01DE6D3C" w:rsidR="0022198B" w:rsidRPr="0000336F" w:rsidRDefault="0022198B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B3148A">
      <w:rPr>
        <w:rFonts w:ascii="Calibri" w:hAnsi="Calibri" w:cs="Calibri"/>
        <w:b/>
        <w:bCs/>
        <w:noProof/>
      </w:rPr>
      <w:t>22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B3148A">
      <w:rPr>
        <w:rFonts w:ascii="Calibri" w:hAnsi="Calibri" w:cs="Calibri"/>
        <w:b/>
        <w:bCs/>
        <w:noProof/>
      </w:rPr>
      <w:t>80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67802" w14:textId="77777777" w:rsidR="00B3755F" w:rsidRDefault="00B3755F">
      <w:r>
        <w:separator/>
      </w:r>
    </w:p>
  </w:footnote>
  <w:footnote w:type="continuationSeparator" w:id="0">
    <w:p w14:paraId="37203E9F" w14:textId="77777777" w:rsidR="00B3755F" w:rsidRDefault="00B3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E0EA1" w14:textId="77777777" w:rsidR="0022198B" w:rsidRDefault="00B3755F">
    <w:pPr>
      <w:framePr w:wrap="around" w:vAnchor="text" w:hAnchor="margin" w:xAlign="right" w:y="1"/>
      <w:rPr>
        <w:rStyle w:val="Nmerodepgina"/>
      </w:rPr>
    </w:pPr>
    <w:r>
      <w:rPr>
        <w:noProof/>
      </w:rPr>
      <w:pict w14:anchorId="11D93F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772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22198B">
      <w:rPr>
        <w:rStyle w:val="Nmerodepgina"/>
      </w:rPr>
      <w:fldChar w:fldCharType="begin"/>
    </w:r>
    <w:r w:rsidR="0022198B">
      <w:rPr>
        <w:rStyle w:val="Nmerodepgina"/>
      </w:rPr>
      <w:instrText xml:space="preserve">PAGE  </w:instrText>
    </w:r>
    <w:r w:rsidR="0022198B">
      <w:rPr>
        <w:rStyle w:val="Nmerodepgina"/>
      </w:rPr>
      <w:fldChar w:fldCharType="separate"/>
    </w:r>
    <w:r w:rsidR="0022198B">
      <w:rPr>
        <w:rStyle w:val="Nmerodepgina"/>
        <w:noProof/>
      </w:rPr>
      <w:t>1</w:t>
    </w:r>
    <w:r w:rsidR="0022198B">
      <w:rPr>
        <w:rStyle w:val="Nmerodepgina"/>
      </w:rPr>
      <w:fldChar w:fldCharType="end"/>
    </w:r>
  </w:p>
  <w:p w14:paraId="3344132D" w14:textId="77777777" w:rsidR="0022198B" w:rsidRDefault="0022198B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31AAD" w14:textId="77777777" w:rsidR="0022198B" w:rsidRDefault="0022198B" w:rsidP="00441591">
    <w:pPr>
      <w:jc w:val="center"/>
    </w:pPr>
    <w:r>
      <w:rPr>
        <w:noProof/>
      </w:rPr>
      <w:drawing>
        <wp:inline distT="0" distB="0" distL="0" distR="0" wp14:anchorId="566E94EA" wp14:editId="6B53C6BF">
          <wp:extent cx="844298" cy="886970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0AF569" w14:textId="77777777" w:rsidR="00F95143" w:rsidRPr="00A35E9C" w:rsidRDefault="00F95143" w:rsidP="00F95143">
    <w:pPr>
      <w:jc w:val="center"/>
      <w:rPr>
        <w:rFonts w:ascii="Century" w:hAnsi="Century"/>
        <w:smallCaps/>
        <w:sz w:val="40"/>
        <w:szCs w:val="40"/>
      </w:rPr>
    </w:pPr>
    <w:r w:rsidRPr="00A35E9C">
      <w:rPr>
        <w:rFonts w:ascii="Century" w:hAnsi="Century"/>
        <w:smallCaps/>
        <w:sz w:val="40"/>
        <w:szCs w:val="40"/>
      </w:rPr>
      <w:t>Câmara Municipal de Araraquara</w:t>
    </w:r>
  </w:p>
  <w:p w14:paraId="7F75A49E" w14:textId="77777777" w:rsidR="00F95143" w:rsidRPr="00A35E9C" w:rsidRDefault="00F95143" w:rsidP="00F95143">
    <w:pPr>
      <w:pStyle w:val="Cabealho"/>
      <w:spacing w:after="240"/>
      <w:jc w:val="center"/>
      <w:rPr>
        <w:rFonts w:ascii="Century" w:hAnsi="Century"/>
        <w:smallCaps/>
        <w:sz w:val="24"/>
        <w:szCs w:val="24"/>
      </w:rPr>
    </w:pPr>
    <w:r w:rsidRPr="00A35E9C">
      <w:rPr>
        <w:rFonts w:ascii="Century" w:hAnsi="Century"/>
        <w:smallCaps/>
        <w:sz w:val="24"/>
        <w:szCs w:val="24"/>
      </w:rPr>
      <w:t>Comissão de Justiça, Legislação e Redação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31B73" w14:textId="77777777" w:rsidR="0022198B" w:rsidRDefault="00B3755F">
    <w:r>
      <w:rPr>
        <w:noProof/>
      </w:rPr>
      <w:pict w14:anchorId="07FC83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AE6"/>
    <w:multiLevelType w:val="hybridMultilevel"/>
    <w:tmpl w:val="B6C41E9C"/>
    <w:lvl w:ilvl="0" w:tplc="2320F69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6F93D00"/>
    <w:multiLevelType w:val="hybridMultilevel"/>
    <w:tmpl w:val="C97076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42D2D"/>
    <w:multiLevelType w:val="hybridMultilevel"/>
    <w:tmpl w:val="7AEC49B8"/>
    <w:lvl w:ilvl="0" w:tplc="A8228C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F0F4B"/>
    <w:multiLevelType w:val="hybridMultilevel"/>
    <w:tmpl w:val="EDBCD230"/>
    <w:lvl w:ilvl="0" w:tplc="6F84BC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51DC4"/>
    <w:multiLevelType w:val="hybridMultilevel"/>
    <w:tmpl w:val="32DEF118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12B02F06"/>
    <w:multiLevelType w:val="hybridMultilevel"/>
    <w:tmpl w:val="95C08F4A"/>
    <w:lvl w:ilvl="0" w:tplc="BCC2D3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1A0854B0"/>
    <w:multiLevelType w:val="hybridMultilevel"/>
    <w:tmpl w:val="BC4E961E"/>
    <w:lvl w:ilvl="0" w:tplc="E67E1D70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BEC7186"/>
    <w:multiLevelType w:val="hybridMultilevel"/>
    <w:tmpl w:val="DF14BF5E"/>
    <w:lvl w:ilvl="0" w:tplc="D20486E0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E2E7613"/>
    <w:multiLevelType w:val="hybridMultilevel"/>
    <w:tmpl w:val="98F0D13C"/>
    <w:lvl w:ilvl="0" w:tplc="D1367F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272FC"/>
    <w:multiLevelType w:val="hybridMultilevel"/>
    <w:tmpl w:val="93C8EDD6"/>
    <w:lvl w:ilvl="0" w:tplc="3780B1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0148C"/>
    <w:multiLevelType w:val="hybridMultilevel"/>
    <w:tmpl w:val="0ECE6068"/>
    <w:lvl w:ilvl="0" w:tplc="AEA688B6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CDA708D"/>
    <w:multiLevelType w:val="hybridMultilevel"/>
    <w:tmpl w:val="8E4C9DA8"/>
    <w:lvl w:ilvl="0" w:tplc="9ABC9F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945F0"/>
    <w:multiLevelType w:val="hybridMultilevel"/>
    <w:tmpl w:val="381614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93DFF"/>
    <w:multiLevelType w:val="hybridMultilevel"/>
    <w:tmpl w:val="B5E48EC8"/>
    <w:lvl w:ilvl="0" w:tplc="585069D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D77AC"/>
    <w:multiLevelType w:val="hybridMultilevel"/>
    <w:tmpl w:val="13D8C4DC"/>
    <w:lvl w:ilvl="0" w:tplc="5854EF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268E5"/>
    <w:multiLevelType w:val="hybridMultilevel"/>
    <w:tmpl w:val="D7509C7E"/>
    <w:lvl w:ilvl="0" w:tplc="F44C8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A04B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7A1F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A4B5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AAE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68D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24A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A6F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3438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154A35"/>
    <w:multiLevelType w:val="hybridMultilevel"/>
    <w:tmpl w:val="49DE3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75ECA"/>
    <w:multiLevelType w:val="hybridMultilevel"/>
    <w:tmpl w:val="7E3A0556"/>
    <w:lvl w:ilvl="0" w:tplc="EFD2CD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3714E"/>
    <w:multiLevelType w:val="hybridMultilevel"/>
    <w:tmpl w:val="14D243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E7B6C"/>
    <w:multiLevelType w:val="hybridMultilevel"/>
    <w:tmpl w:val="6A2A4676"/>
    <w:lvl w:ilvl="0" w:tplc="CCCAD8B6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 w15:restartNumberingAfterBreak="0">
    <w:nsid w:val="4CB86F30"/>
    <w:multiLevelType w:val="hybridMultilevel"/>
    <w:tmpl w:val="DB0E6716"/>
    <w:lvl w:ilvl="0" w:tplc="2B5A5F6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05E21"/>
    <w:multiLevelType w:val="hybridMultilevel"/>
    <w:tmpl w:val="C0364F68"/>
    <w:lvl w:ilvl="0" w:tplc="C470A3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A4427"/>
    <w:multiLevelType w:val="hybridMultilevel"/>
    <w:tmpl w:val="C83C47B8"/>
    <w:lvl w:ilvl="0" w:tplc="2B0E3E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69A07F3C"/>
    <w:multiLevelType w:val="hybridMultilevel"/>
    <w:tmpl w:val="6DB2DF98"/>
    <w:lvl w:ilvl="0" w:tplc="DBE6BD9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6D9073C6"/>
    <w:multiLevelType w:val="hybridMultilevel"/>
    <w:tmpl w:val="69FC6B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47924"/>
    <w:multiLevelType w:val="hybridMultilevel"/>
    <w:tmpl w:val="B8E2619A"/>
    <w:lvl w:ilvl="0" w:tplc="3BCE9C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D9510B2"/>
    <w:multiLevelType w:val="hybridMultilevel"/>
    <w:tmpl w:val="4D16DE80"/>
    <w:lvl w:ilvl="0" w:tplc="9BDCD872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7F897F7A"/>
    <w:multiLevelType w:val="hybridMultilevel"/>
    <w:tmpl w:val="6A026A68"/>
    <w:lvl w:ilvl="0" w:tplc="0416001B">
      <w:start w:val="1"/>
      <w:numFmt w:val="lowerRoman"/>
      <w:lvlText w:val="%1."/>
      <w:lvlJc w:val="righ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6"/>
  </w:num>
  <w:num w:numId="3">
    <w:abstractNumId w:val="31"/>
  </w:num>
  <w:num w:numId="4">
    <w:abstractNumId w:val="23"/>
  </w:num>
  <w:num w:numId="5">
    <w:abstractNumId w:val="15"/>
  </w:num>
  <w:num w:numId="6">
    <w:abstractNumId w:val="27"/>
  </w:num>
  <w:num w:numId="7">
    <w:abstractNumId w:val="26"/>
  </w:num>
  <w:num w:numId="8">
    <w:abstractNumId w:val="11"/>
  </w:num>
  <w:num w:numId="9">
    <w:abstractNumId w:val="22"/>
  </w:num>
  <w:num w:numId="10">
    <w:abstractNumId w:val="33"/>
  </w:num>
  <w:num w:numId="11">
    <w:abstractNumId w:val="7"/>
  </w:num>
  <w:num w:numId="12">
    <w:abstractNumId w:val="24"/>
  </w:num>
  <w:num w:numId="13">
    <w:abstractNumId w:val="10"/>
  </w:num>
  <w:num w:numId="14">
    <w:abstractNumId w:val="3"/>
  </w:num>
  <w:num w:numId="15">
    <w:abstractNumId w:val="29"/>
  </w:num>
  <w:num w:numId="16">
    <w:abstractNumId w:val="1"/>
  </w:num>
  <w:num w:numId="17">
    <w:abstractNumId w:val="18"/>
  </w:num>
  <w:num w:numId="18">
    <w:abstractNumId w:val="5"/>
  </w:num>
  <w:num w:numId="19">
    <w:abstractNumId w:val="25"/>
  </w:num>
  <w:num w:numId="20">
    <w:abstractNumId w:val="32"/>
  </w:num>
  <w:num w:numId="21">
    <w:abstractNumId w:val="9"/>
  </w:num>
  <w:num w:numId="22">
    <w:abstractNumId w:val="19"/>
  </w:num>
  <w:num w:numId="23">
    <w:abstractNumId w:val="16"/>
  </w:num>
  <w:num w:numId="24">
    <w:abstractNumId w:val="12"/>
  </w:num>
  <w:num w:numId="25">
    <w:abstractNumId w:val="21"/>
  </w:num>
  <w:num w:numId="26">
    <w:abstractNumId w:val="8"/>
  </w:num>
  <w:num w:numId="27">
    <w:abstractNumId w:val="30"/>
  </w:num>
  <w:num w:numId="28">
    <w:abstractNumId w:val="4"/>
  </w:num>
  <w:num w:numId="29">
    <w:abstractNumId w:val="20"/>
  </w:num>
  <w:num w:numId="30">
    <w:abstractNumId w:val="13"/>
  </w:num>
  <w:num w:numId="31">
    <w:abstractNumId w:val="28"/>
  </w:num>
  <w:num w:numId="32">
    <w:abstractNumId w:val="17"/>
  </w:num>
  <w:num w:numId="33">
    <w:abstractNumId w:val="2"/>
  </w:num>
  <w:num w:numId="3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AA"/>
    <w:rsid w:val="00000F28"/>
    <w:rsid w:val="000031EF"/>
    <w:rsid w:val="000032A0"/>
    <w:rsid w:val="0000336F"/>
    <w:rsid w:val="00004B51"/>
    <w:rsid w:val="00004ED8"/>
    <w:rsid w:val="00005856"/>
    <w:rsid w:val="00010D2B"/>
    <w:rsid w:val="00010F8C"/>
    <w:rsid w:val="00014737"/>
    <w:rsid w:val="00015703"/>
    <w:rsid w:val="00021197"/>
    <w:rsid w:val="00022312"/>
    <w:rsid w:val="00022734"/>
    <w:rsid w:val="00022960"/>
    <w:rsid w:val="000236CF"/>
    <w:rsid w:val="000274C6"/>
    <w:rsid w:val="00031E5B"/>
    <w:rsid w:val="00032DD1"/>
    <w:rsid w:val="00033186"/>
    <w:rsid w:val="0003390B"/>
    <w:rsid w:val="00034D67"/>
    <w:rsid w:val="000357C0"/>
    <w:rsid w:val="0004021F"/>
    <w:rsid w:val="00040470"/>
    <w:rsid w:val="00040857"/>
    <w:rsid w:val="000437D7"/>
    <w:rsid w:val="0004513E"/>
    <w:rsid w:val="0004588A"/>
    <w:rsid w:val="00045E2D"/>
    <w:rsid w:val="00052F76"/>
    <w:rsid w:val="0005527C"/>
    <w:rsid w:val="000553B2"/>
    <w:rsid w:val="00056425"/>
    <w:rsid w:val="000572C3"/>
    <w:rsid w:val="00060231"/>
    <w:rsid w:val="0006545D"/>
    <w:rsid w:val="00071AD3"/>
    <w:rsid w:val="00073ED7"/>
    <w:rsid w:val="0007602B"/>
    <w:rsid w:val="000763BF"/>
    <w:rsid w:val="00077788"/>
    <w:rsid w:val="00077965"/>
    <w:rsid w:val="00077E51"/>
    <w:rsid w:val="00083A6F"/>
    <w:rsid w:val="000848CC"/>
    <w:rsid w:val="00087DD8"/>
    <w:rsid w:val="000906BD"/>
    <w:rsid w:val="000920F2"/>
    <w:rsid w:val="00093B8E"/>
    <w:rsid w:val="00093EA8"/>
    <w:rsid w:val="0009703E"/>
    <w:rsid w:val="00097E8A"/>
    <w:rsid w:val="000A1CD6"/>
    <w:rsid w:val="000A3A47"/>
    <w:rsid w:val="000A40F3"/>
    <w:rsid w:val="000A4DD5"/>
    <w:rsid w:val="000A763A"/>
    <w:rsid w:val="000A7F6F"/>
    <w:rsid w:val="000B19D3"/>
    <w:rsid w:val="000B1D44"/>
    <w:rsid w:val="000B3983"/>
    <w:rsid w:val="000B66AD"/>
    <w:rsid w:val="000B7465"/>
    <w:rsid w:val="000C03BA"/>
    <w:rsid w:val="000C27F3"/>
    <w:rsid w:val="000C7B0C"/>
    <w:rsid w:val="000C7B3D"/>
    <w:rsid w:val="000D1983"/>
    <w:rsid w:val="000D1984"/>
    <w:rsid w:val="000D1D49"/>
    <w:rsid w:val="000D2744"/>
    <w:rsid w:val="000D443C"/>
    <w:rsid w:val="000D5952"/>
    <w:rsid w:val="000D65BC"/>
    <w:rsid w:val="000D7B89"/>
    <w:rsid w:val="000E1A67"/>
    <w:rsid w:val="000E20FC"/>
    <w:rsid w:val="000E2136"/>
    <w:rsid w:val="000E28A6"/>
    <w:rsid w:val="000E361A"/>
    <w:rsid w:val="000E40AC"/>
    <w:rsid w:val="000E5C5C"/>
    <w:rsid w:val="000F0BD3"/>
    <w:rsid w:val="001007DA"/>
    <w:rsid w:val="00100E9F"/>
    <w:rsid w:val="00101445"/>
    <w:rsid w:val="00101470"/>
    <w:rsid w:val="00101756"/>
    <w:rsid w:val="001030C3"/>
    <w:rsid w:val="0010321A"/>
    <w:rsid w:val="001046F7"/>
    <w:rsid w:val="00106F27"/>
    <w:rsid w:val="00110847"/>
    <w:rsid w:val="00110C0C"/>
    <w:rsid w:val="00111C85"/>
    <w:rsid w:val="001127EA"/>
    <w:rsid w:val="001147A7"/>
    <w:rsid w:val="0011501D"/>
    <w:rsid w:val="00115796"/>
    <w:rsid w:val="001169AC"/>
    <w:rsid w:val="00116CAC"/>
    <w:rsid w:val="0011704C"/>
    <w:rsid w:val="00117FB6"/>
    <w:rsid w:val="001233AE"/>
    <w:rsid w:val="001247FC"/>
    <w:rsid w:val="00124C57"/>
    <w:rsid w:val="00125E81"/>
    <w:rsid w:val="0012602A"/>
    <w:rsid w:val="001266C0"/>
    <w:rsid w:val="00127FE1"/>
    <w:rsid w:val="001303C4"/>
    <w:rsid w:val="001305D2"/>
    <w:rsid w:val="00132014"/>
    <w:rsid w:val="00132377"/>
    <w:rsid w:val="00133290"/>
    <w:rsid w:val="001365C5"/>
    <w:rsid w:val="00136BBB"/>
    <w:rsid w:val="00142C8D"/>
    <w:rsid w:val="00144693"/>
    <w:rsid w:val="001458DE"/>
    <w:rsid w:val="00145FBB"/>
    <w:rsid w:val="001503A3"/>
    <w:rsid w:val="00150D05"/>
    <w:rsid w:val="00151554"/>
    <w:rsid w:val="0015290F"/>
    <w:rsid w:val="00152AE1"/>
    <w:rsid w:val="00152CD0"/>
    <w:rsid w:val="001536A5"/>
    <w:rsid w:val="00153948"/>
    <w:rsid w:val="00156723"/>
    <w:rsid w:val="00161181"/>
    <w:rsid w:val="001621F2"/>
    <w:rsid w:val="00162273"/>
    <w:rsid w:val="00163007"/>
    <w:rsid w:val="00164376"/>
    <w:rsid w:val="00166772"/>
    <w:rsid w:val="00167C52"/>
    <w:rsid w:val="001705DC"/>
    <w:rsid w:val="00170E8E"/>
    <w:rsid w:val="0017174E"/>
    <w:rsid w:val="0017334C"/>
    <w:rsid w:val="00173D1D"/>
    <w:rsid w:val="00173E9F"/>
    <w:rsid w:val="0017616F"/>
    <w:rsid w:val="001778F1"/>
    <w:rsid w:val="0018353D"/>
    <w:rsid w:val="0018439F"/>
    <w:rsid w:val="00187BF7"/>
    <w:rsid w:val="00187CE4"/>
    <w:rsid w:val="001902D2"/>
    <w:rsid w:val="0019062F"/>
    <w:rsid w:val="00193218"/>
    <w:rsid w:val="001937E3"/>
    <w:rsid w:val="00193E42"/>
    <w:rsid w:val="001943C2"/>
    <w:rsid w:val="00195132"/>
    <w:rsid w:val="0019518F"/>
    <w:rsid w:val="0019658B"/>
    <w:rsid w:val="00196A32"/>
    <w:rsid w:val="00197104"/>
    <w:rsid w:val="00197737"/>
    <w:rsid w:val="001A142F"/>
    <w:rsid w:val="001A21F4"/>
    <w:rsid w:val="001A467C"/>
    <w:rsid w:val="001A6BC4"/>
    <w:rsid w:val="001A732B"/>
    <w:rsid w:val="001A7B27"/>
    <w:rsid w:val="001B2273"/>
    <w:rsid w:val="001B28B2"/>
    <w:rsid w:val="001B66A9"/>
    <w:rsid w:val="001B7C41"/>
    <w:rsid w:val="001C12D1"/>
    <w:rsid w:val="001C1C99"/>
    <w:rsid w:val="001C48AB"/>
    <w:rsid w:val="001C6786"/>
    <w:rsid w:val="001C6B5A"/>
    <w:rsid w:val="001C6D7E"/>
    <w:rsid w:val="001C774D"/>
    <w:rsid w:val="001D0C5A"/>
    <w:rsid w:val="001D4C89"/>
    <w:rsid w:val="001D5A5D"/>
    <w:rsid w:val="001D69F5"/>
    <w:rsid w:val="001E195F"/>
    <w:rsid w:val="001E2100"/>
    <w:rsid w:val="001E225D"/>
    <w:rsid w:val="001E46DA"/>
    <w:rsid w:val="001E72DE"/>
    <w:rsid w:val="001E7368"/>
    <w:rsid w:val="001F30AB"/>
    <w:rsid w:val="001F3B24"/>
    <w:rsid w:val="001F3C84"/>
    <w:rsid w:val="001F4101"/>
    <w:rsid w:val="001F5158"/>
    <w:rsid w:val="001F6A71"/>
    <w:rsid w:val="001F6AEC"/>
    <w:rsid w:val="002010E6"/>
    <w:rsid w:val="0020147E"/>
    <w:rsid w:val="00202219"/>
    <w:rsid w:val="002027F3"/>
    <w:rsid w:val="00203900"/>
    <w:rsid w:val="00206F7A"/>
    <w:rsid w:val="00212D83"/>
    <w:rsid w:val="002135C4"/>
    <w:rsid w:val="002137B6"/>
    <w:rsid w:val="0021649B"/>
    <w:rsid w:val="00217CFD"/>
    <w:rsid w:val="0022198B"/>
    <w:rsid w:val="00221FB8"/>
    <w:rsid w:val="00222B1D"/>
    <w:rsid w:val="002231AF"/>
    <w:rsid w:val="0022421F"/>
    <w:rsid w:val="00224405"/>
    <w:rsid w:val="00224DC6"/>
    <w:rsid w:val="00225217"/>
    <w:rsid w:val="00226DDE"/>
    <w:rsid w:val="0023117F"/>
    <w:rsid w:val="00232829"/>
    <w:rsid w:val="00235440"/>
    <w:rsid w:val="002360D9"/>
    <w:rsid w:val="00236A5A"/>
    <w:rsid w:val="00236A81"/>
    <w:rsid w:val="00236B5E"/>
    <w:rsid w:val="00236BDE"/>
    <w:rsid w:val="00236EDA"/>
    <w:rsid w:val="002402E5"/>
    <w:rsid w:val="0024091F"/>
    <w:rsid w:val="00241027"/>
    <w:rsid w:val="002411B7"/>
    <w:rsid w:val="00243249"/>
    <w:rsid w:val="0024440C"/>
    <w:rsid w:val="002460BB"/>
    <w:rsid w:val="00252D95"/>
    <w:rsid w:val="002577D5"/>
    <w:rsid w:val="00257951"/>
    <w:rsid w:val="002600A7"/>
    <w:rsid w:val="002606C6"/>
    <w:rsid w:val="00260BAD"/>
    <w:rsid w:val="0026209D"/>
    <w:rsid w:val="002626EF"/>
    <w:rsid w:val="00266C43"/>
    <w:rsid w:val="00267DB3"/>
    <w:rsid w:val="002703DD"/>
    <w:rsid w:val="002711AD"/>
    <w:rsid w:val="00271D1E"/>
    <w:rsid w:val="002722D4"/>
    <w:rsid w:val="00273766"/>
    <w:rsid w:val="00276255"/>
    <w:rsid w:val="00281FF1"/>
    <w:rsid w:val="002850FB"/>
    <w:rsid w:val="002859E9"/>
    <w:rsid w:val="00290BEB"/>
    <w:rsid w:val="0029236C"/>
    <w:rsid w:val="00292AA0"/>
    <w:rsid w:val="002933B8"/>
    <w:rsid w:val="002936A7"/>
    <w:rsid w:val="00294011"/>
    <w:rsid w:val="002A033F"/>
    <w:rsid w:val="002A0966"/>
    <w:rsid w:val="002A143A"/>
    <w:rsid w:val="002A3702"/>
    <w:rsid w:val="002A73A0"/>
    <w:rsid w:val="002A7C26"/>
    <w:rsid w:val="002B06B9"/>
    <w:rsid w:val="002B09F3"/>
    <w:rsid w:val="002B17F4"/>
    <w:rsid w:val="002B2250"/>
    <w:rsid w:val="002B5895"/>
    <w:rsid w:val="002B5AB0"/>
    <w:rsid w:val="002B750D"/>
    <w:rsid w:val="002C05EE"/>
    <w:rsid w:val="002C22CA"/>
    <w:rsid w:val="002C248D"/>
    <w:rsid w:val="002C2547"/>
    <w:rsid w:val="002C5839"/>
    <w:rsid w:val="002C6F37"/>
    <w:rsid w:val="002D09F9"/>
    <w:rsid w:val="002D397D"/>
    <w:rsid w:val="002D3A80"/>
    <w:rsid w:val="002D4836"/>
    <w:rsid w:val="002D4C49"/>
    <w:rsid w:val="002E18AC"/>
    <w:rsid w:val="002E1DEF"/>
    <w:rsid w:val="002E2075"/>
    <w:rsid w:val="002E4C99"/>
    <w:rsid w:val="002E4E18"/>
    <w:rsid w:val="002F2889"/>
    <w:rsid w:val="002F3192"/>
    <w:rsid w:val="002F3422"/>
    <w:rsid w:val="002F34D5"/>
    <w:rsid w:val="002F435C"/>
    <w:rsid w:val="002F5453"/>
    <w:rsid w:val="002F6843"/>
    <w:rsid w:val="00301283"/>
    <w:rsid w:val="00302392"/>
    <w:rsid w:val="00303D47"/>
    <w:rsid w:val="00307274"/>
    <w:rsid w:val="003127DE"/>
    <w:rsid w:val="0031308A"/>
    <w:rsid w:val="00313F4A"/>
    <w:rsid w:val="0031425E"/>
    <w:rsid w:val="0031475A"/>
    <w:rsid w:val="003151E1"/>
    <w:rsid w:val="0031554C"/>
    <w:rsid w:val="00315D9F"/>
    <w:rsid w:val="00316EB3"/>
    <w:rsid w:val="00317B12"/>
    <w:rsid w:val="003223D1"/>
    <w:rsid w:val="00324390"/>
    <w:rsid w:val="003250AE"/>
    <w:rsid w:val="00337501"/>
    <w:rsid w:val="00337A7A"/>
    <w:rsid w:val="003430D2"/>
    <w:rsid w:val="00346026"/>
    <w:rsid w:val="003473BE"/>
    <w:rsid w:val="003476A8"/>
    <w:rsid w:val="003476B5"/>
    <w:rsid w:val="003515C8"/>
    <w:rsid w:val="00352940"/>
    <w:rsid w:val="00352B90"/>
    <w:rsid w:val="00353AEB"/>
    <w:rsid w:val="003548C5"/>
    <w:rsid w:val="00354D60"/>
    <w:rsid w:val="0035594B"/>
    <w:rsid w:val="0035739B"/>
    <w:rsid w:val="003647A1"/>
    <w:rsid w:val="00364D92"/>
    <w:rsid w:val="00365B4A"/>
    <w:rsid w:val="00365EC2"/>
    <w:rsid w:val="00370444"/>
    <w:rsid w:val="0037082F"/>
    <w:rsid w:val="00372023"/>
    <w:rsid w:val="00373D9F"/>
    <w:rsid w:val="003744DD"/>
    <w:rsid w:val="003749A1"/>
    <w:rsid w:val="00380A87"/>
    <w:rsid w:val="00383D90"/>
    <w:rsid w:val="00384A74"/>
    <w:rsid w:val="00384B23"/>
    <w:rsid w:val="00385883"/>
    <w:rsid w:val="0038613D"/>
    <w:rsid w:val="00386462"/>
    <w:rsid w:val="00393555"/>
    <w:rsid w:val="003940EC"/>
    <w:rsid w:val="00396014"/>
    <w:rsid w:val="00396D5B"/>
    <w:rsid w:val="00396EE2"/>
    <w:rsid w:val="00397991"/>
    <w:rsid w:val="00397C24"/>
    <w:rsid w:val="003A100A"/>
    <w:rsid w:val="003A1865"/>
    <w:rsid w:val="003A2288"/>
    <w:rsid w:val="003A31C1"/>
    <w:rsid w:val="003A3A7C"/>
    <w:rsid w:val="003A54A1"/>
    <w:rsid w:val="003A5544"/>
    <w:rsid w:val="003A671C"/>
    <w:rsid w:val="003A7B18"/>
    <w:rsid w:val="003B04FA"/>
    <w:rsid w:val="003B2D07"/>
    <w:rsid w:val="003C135D"/>
    <w:rsid w:val="003C216E"/>
    <w:rsid w:val="003C2FEF"/>
    <w:rsid w:val="003C3464"/>
    <w:rsid w:val="003C3CEE"/>
    <w:rsid w:val="003C6AB7"/>
    <w:rsid w:val="003C6AE6"/>
    <w:rsid w:val="003D0711"/>
    <w:rsid w:val="003D0EB5"/>
    <w:rsid w:val="003D1ADD"/>
    <w:rsid w:val="003D2A60"/>
    <w:rsid w:val="003D3605"/>
    <w:rsid w:val="003D68F8"/>
    <w:rsid w:val="003E18B2"/>
    <w:rsid w:val="003E2AE6"/>
    <w:rsid w:val="003E3254"/>
    <w:rsid w:val="003E38F6"/>
    <w:rsid w:val="003F0466"/>
    <w:rsid w:val="003F19CD"/>
    <w:rsid w:val="003F1D99"/>
    <w:rsid w:val="003F3D37"/>
    <w:rsid w:val="003F446F"/>
    <w:rsid w:val="003F57BD"/>
    <w:rsid w:val="00401386"/>
    <w:rsid w:val="0040194B"/>
    <w:rsid w:val="004040D6"/>
    <w:rsid w:val="00406EEF"/>
    <w:rsid w:val="0041021D"/>
    <w:rsid w:val="00412AFC"/>
    <w:rsid w:val="00412C4A"/>
    <w:rsid w:val="00413D0B"/>
    <w:rsid w:val="00414A43"/>
    <w:rsid w:val="004155C1"/>
    <w:rsid w:val="00415E97"/>
    <w:rsid w:val="004249AF"/>
    <w:rsid w:val="00426ABC"/>
    <w:rsid w:val="004272B2"/>
    <w:rsid w:val="004313A1"/>
    <w:rsid w:val="004331AA"/>
    <w:rsid w:val="004335B0"/>
    <w:rsid w:val="00433B0A"/>
    <w:rsid w:val="00440DB9"/>
    <w:rsid w:val="00441591"/>
    <w:rsid w:val="00441747"/>
    <w:rsid w:val="00442E61"/>
    <w:rsid w:val="00443AEE"/>
    <w:rsid w:val="0044424D"/>
    <w:rsid w:val="004474B0"/>
    <w:rsid w:val="004478EC"/>
    <w:rsid w:val="00456D80"/>
    <w:rsid w:val="00457A0C"/>
    <w:rsid w:val="00463BF3"/>
    <w:rsid w:val="004641BA"/>
    <w:rsid w:val="004645C7"/>
    <w:rsid w:val="004647B9"/>
    <w:rsid w:val="0046636F"/>
    <w:rsid w:val="004720F2"/>
    <w:rsid w:val="00472258"/>
    <w:rsid w:val="004724F3"/>
    <w:rsid w:val="00473E28"/>
    <w:rsid w:val="00474B6A"/>
    <w:rsid w:val="00475087"/>
    <w:rsid w:val="004802E5"/>
    <w:rsid w:val="00481BD9"/>
    <w:rsid w:val="004822BA"/>
    <w:rsid w:val="00484D46"/>
    <w:rsid w:val="00486092"/>
    <w:rsid w:val="00492747"/>
    <w:rsid w:val="004945B7"/>
    <w:rsid w:val="004A1B2C"/>
    <w:rsid w:val="004A2470"/>
    <w:rsid w:val="004A3B55"/>
    <w:rsid w:val="004A3C58"/>
    <w:rsid w:val="004A4BF7"/>
    <w:rsid w:val="004A5417"/>
    <w:rsid w:val="004A6706"/>
    <w:rsid w:val="004A6CFF"/>
    <w:rsid w:val="004B33B1"/>
    <w:rsid w:val="004B4462"/>
    <w:rsid w:val="004B4B48"/>
    <w:rsid w:val="004B4FED"/>
    <w:rsid w:val="004B73C5"/>
    <w:rsid w:val="004B75C9"/>
    <w:rsid w:val="004B7606"/>
    <w:rsid w:val="004C67E4"/>
    <w:rsid w:val="004C685B"/>
    <w:rsid w:val="004C72B8"/>
    <w:rsid w:val="004D283C"/>
    <w:rsid w:val="004D35CA"/>
    <w:rsid w:val="004D3A41"/>
    <w:rsid w:val="004D560E"/>
    <w:rsid w:val="004E6CCC"/>
    <w:rsid w:val="004E7E57"/>
    <w:rsid w:val="004F1598"/>
    <w:rsid w:val="004F1682"/>
    <w:rsid w:val="004F496B"/>
    <w:rsid w:val="004F71B9"/>
    <w:rsid w:val="005042FE"/>
    <w:rsid w:val="00504DFB"/>
    <w:rsid w:val="00505473"/>
    <w:rsid w:val="00506060"/>
    <w:rsid w:val="0050636A"/>
    <w:rsid w:val="00512A8E"/>
    <w:rsid w:val="005137FA"/>
    <w:rsid w:val="005149C2"/>
    <w:rsid w:val="00515FD1"/>
    <w:rsid w:val="0051620D"/>
    <w:rsid w:val="00516589"/>
    <w:rsid w:val="00516A7D"/>
    <w:rsid w:val="005171E2"/>
    <w:rsid w:val="005210B5"/>
    <w:rsid w:val="005216F8"/>
    <w:rsid w:val="005245E5"/>
    <w:rsid w:val="00525257"/>
    <w:rsid w:val="005252E0"/>
    <w:rsid w:val="00530EF0"/>
    <w:rsid w:val="005325B8"/>
    <w:rsid w:val="00534E77"/>
    <w:rsid w:val="0053568E"/>
    <w:rsid w:val="005356CB"/>
    <w:rsid w:val="00535E69"/>
    <w:rsid w:val="00535ED7"/>
    <w:rsid w:val="00536A5D"/>
    <w:rsid w:val="00537AFF"/>
    <w:rsid w:val="00541CF0"/>
    <w:rsid w:val="00542B8F"/>
    <w:rsid w:val="00543BB0"/>
    <w:rsid w:val="00544502"/>
    <w:rsid w:val="00544E91"/>
    <w:rsid w:val="005461E0"/>
    <w:rsid w:val="00546EA6"/>
    <w:rsid w:val="00547797"/>
    <w:rsid w:val="00547D9E"/>
    <w:rsid w:val="00547EE3"/>
    <w:rsid w:val="00553AB4"/>
    <w:rsid w:val="00554827"/>
    <w:rsid w:val="00555920"/>
    <w:rsid w:val="00557F23"/>
    <w:rsid w:val="00563B64"/>
    <w:rsid w:val="00564421"/>
    <w:rsid w:val="0056493E"/>
    <w:rsid w:val="00565808"/>
    <w:rsid w:val="00567FAA"/>
    <w:rsid w:val="00571D48"/>
    <w:rsid w:val="005726E0"/>
    <w:rsid w:val="00575745"/>
    <w:rsid w:val="0057622A"/>
    <w:rsid w:val="00577587"/>
    <w:rsid w:val="00577CD3"/>
    <w:rsid w:val="00580FC5"/>
    <w:rsid w:val="0058318D"/>
    <w:rsid w:val="00584812"/>
    <w:rsid w:val="00591273"/>
    <w:rsid w:val="0059336F"/>
    <w:rsid w:val="0059443B"/>
    <w:rsid w:val="00596227"/>
    <w:rsid w:val="005965AC"/>
    <w:rsid w:val="005A0A95"/>
    <w:rsid w:val="005A1B77"/>
    <w:rsid w:val="005A2CC6"/>
    <w:rsid w:val="005A364C"/>
    <w:rsid w:val="005A4C9F"/>
    <w:rsid w:val="005A56CA"/>
    <w:rsid w:val="005A716A"/>
    <w:rsid w:val="005B2A18"/>
    <w:rsid w:val="005B2E78"/>
    <w:rsid w:val="005B2EB3"/>
    <w:rsid w:val="005B3633"/>
    <w:rsid w:val="005B59F4"/>
    <w:rsid w:val="005B6589"/>
    <w:rsid w:val="005C08F5"/>
    <w:rsid w:val="005C139E"/>
    <w:rsid w:val="005C277B"/>
    <w:rsid w:val="005C2D8F"/>
    <w:rsid w:val="005C3DAA"/>
    <w:rsid w:val="005C661F"/>
    <w:rsid w:val="005C7EFF"/>
    <w:rsid w:val="005D2109"/>
    <w:rsid w:val="005D35A0"/>
    <w:rsid w:val="005D5731"/>
    <w:rsid w:val="005D6DCA"/>
    <w:rsid w:val="005D6E74"/>
    <w:rsid w:val="005D762A"/>
    <w:rsid w:val="005D788C"/>
    <w:rsid w:val="005E1BAB"/>
    <w:rsid w:val="005E3536"/>
    <w:rsid w:val="005E4C53"/>
    <w:rsid w:val="005E5465"/>
    <w:rsid w:val="005E5D45"/>
    <w:rsid w:val="005E770E"/>
    <w:rsid w:val="005F0195"/>
    <w:rsid w:val="00600A42"/>
    <w:rsid w:val="00603973"/>
    <w:rsid w:val="0060439A"/>
    <w:rsid w:val="00604CFA"/>
    <w:rsid w:val="00605BC0"/>
    <w:rsid w:val="006063D1"/>
    <w:rsid w:val="00606FAD"/>
    <w:rsid w:val="006074CC"/>
    <w:rsid w:val="00610AED"/>
    <w:rsid w:val="00611329"/>
    <w:rsid w:val="006117A6"/>
    <w:rsid w:val="0061435A"/>
    <w:rsid w:val="006163EC"/>
    <w:rsid w:val="00617397"/>
    <w:rsid w:val="00617DAA"/>
    <w:rsid w:val="006203FB"/>
    <w:rsid w:val="00621AE1"/>
    <w:rsid w:val="00622377"/>
    <w:rsid w:val="00622F9E"/>
    <w:rsid w:val="00622FD8"/>
    <w:rsid w:val="006247B3"/>
    <w:rsid w:val="00625593"/>
    <w:rsid w:val="00626070"/>
    <w:rsid w:val="00626567"/>
    <w:rsid w:val="006265A0"/>
    <w:rsid w:val="00626F64"/>
    <w:rsid w:val="00627CF7"/>
    <w:rsid w:val="00630C1C"/>
    <w:rsid w:val="00632151"/>
    <w:rsid w:val="00634205"/>
    <w:rsid w:val="00635B49"/>
    <w:rsid w:val="00637B88"/>
    <w:rsid w:val="0064000D"/>
    <w:rsid w:val="00640A47"/>
    <w:rsid w:val="00641F10"/>
    <w:rsid w:val="00644230"/>
    <w:rsid w:val="00646520"/>
    <w:rsid w:val="00646863"/>
    <w:rsid w:val="00647591"/>
    <w:rsid w:val="006507F8"/>
    <w:rsid w:val="00651839"/>
    <w:rsid w:val="0065244D"/>
    <w:rsid w:val="00652565"/>
    <w:rsid w:val="0065441C"/>
    <w:rsid w:val="00655347"/>
    <w:rsid w:val="00655B05"/>
    <w:rsid w:val="00656805"/>
    <w:rsid w:val="00660115"/>
    <w:rsid w:val="00660F99"/>
    <w:rsid w:val="00662DC0"/>
    <w:rsid w:val="006636ED"/>
    <w:rsid w:val="0066373C"/>
    <w:rsid w:val="00663D13"/>
    <w:rsid w:val="00664A29"/>
    <w:rsid w:val="006659CE"/>
    <w:rsid w:val="00666D4C"/>
    <w:rsid w:val="00671238"/>
    <w:rsid w:val="0067267D"/>
    <w:rsid w:val="0067516C"/>
    <w:rsid w:val="00676985"/>
    <w:rsid w:val="006773D2"/>
    <w:rsid w:val="0068153A"/>
    <w:rsid w:val="00684A96"/>
    <w:rsid w:val="0069002F"/>
    <w:rsid w:val="00690DD5"/>
    <w:rsid w:val="0069143E"/>
    <w:rsid w:val="0069175F"/>
    <w:rsid w:val="00693D1F"/>
    <w:rsid w:val="00693F2C"/>
    <w:rsid w:val="00693FF9"/>
    <w:rsid w:val="0069503B"/>
    <w:rsid w:val="00697CDE"/>
    <w:rsid w:val="006A2C05"/>
    <w:rsid w:val="006A4BE2"/>
    <w:rsid w:val="006A7848"/>
    <w:rsid w:val="006A7A6B"/>
    <w:rsid w:val="006B1C9F"/>
    <w:rsid w:val="006B47E6"/>
    <w:rsid w:val="006C06A1"/>
    <w:rsid w:val="006C2C1F"/>
    <w:rsid w:val="006C4FA7"/>
    <w:rsid w:val="006C528A"/>
    <w:rsid w:val="006D075C"/>
    <w:rsid w:val="006D1028"/>
    <w:rsid w:val="006D179B"/>
    <w:rsid w:val="006D20B6"/>
    <w:rsid w:val="006D397D"/>
    <w:rsid w:val="006D45F8"/>
    <w:rsid w:val="006D5F08"/>
    <w:rsid w:val="006D62FB"/>
    <w:rsid w:val="006D7D44"/>
    <w:rsid w:val="006E0EB2"/>
    <w:rsid w:val="006E11FE"/>
    <w:rsid w:val="006E1E7B"/>
    <w:rsid w:val="006F3252"/>
    <w:rsid w:val="006F3BC8"/>
    <w:rsid w:val="006F56CF"/>
    <w:rsid w:val="006F6BA4"/>
    <w:rsid w:val="006F763A"/>
    <w:rsid w:val="00705B05"/>
    <w:rsid w:val="00705DB8"/>
    <w:rsid w:val="0071258A"/>
    <w:rsid w:val="00717904"/>
    <w:rsid w:val="00721590"/>
    <w:rsid w:val="00721685"/>
    <w:rsid w:val="00721EB0"/>
    <w:rsid w:val="00721F5B"/>
    <w:rsid w:val="007273F9"/>
    <w:rsid w:val="007304F1"/>
    <w:rsid w:val="0073182D"/>
    <w:rsid w:val="0073208A"/>
    <w:rsid w:val="00732EFE"/>
    <w:rsid w:val="0073305E"/>
    <w:rsid w:val="00733FE9"/>
    <w:rsid w:val="007364DD"/>
    <w:rsid w:val="0073693B"/>
    <w:rsid w:val="00742044"/>
    <w:rsid w:val="007437DC"/>
    <w:rsid w:val="00743DAB"/>
    <w:rsid w:val="00745B66"/>
    <w:rsid w:val="007504B0"/>
    <w:rsid w:val="00751C28"/>
    <w:rsid w:val="00753FBF"/>
    <w:rsid w:val="00754EAD"/>
    <w:rsid w:val="007574A1"/>
    <w:rsid w:val="00757D1D"/>
    <w:rsid w:val="0076027C"/>
    <w:rsid w:val="007603A0"/>
    <w:rsid w:val="007608B1"/>
    <w:rsid w:val="007640C9"/>
    <w:rsid w:val="00767829"/>
    <w:rsid w:val="00767922"/>
    <w:rsid w:val="00770574"/>
    <w:rsid w:val="00770D28"/>
    <w:rsid w:val="00770FB6"/>
    <w:rsid w:val="0077184F"/>
    <w:rsid w:val="0077239D"/>
    <w:rsid w:val="00772EE2"/>
    <w:rsid w:val="0077431A"/>
    <w:rsid w:val="0077460C"/>
    <w:rsid w:val="00774AB5"/>
    <w:rsid w:val="00776BE4"/>
    <w:rsid w:val="007814BC"/>
    <w:rsid w:val="00783E4F"/>
    <w:rsid w:val="007853F9"/>
    <w:rsid w:val="007854BC"/>
    <w:rsid w:val="00785D3B"/>
    <w:rsid w:val="00786398"/>
    <w:rsid w:val="0078671F"/>
    <w:rsid w:val="0079022F"/>
    <w:rsid w:val="00790978"/>
    <w:rsid w:val="00791B29"/>
    <w:rsid w:val="0079307D"/>
    <w:rsid w:val="00793856"/>
    <w:rsid w:val="007A0095"/>
    <w:rsid w:val="007A02FB"/>
    <w:rsid w:val="007A26BB"/>
    <w:rsid w:val="007A40B1"/>
    <w:rsid w:val="007A54C4"/>
    <w:rsid w:val="007A5D54"/>
    <w:rsid w:val="007B0B27"/>
    <w:rsid w:val="007B1096"/>
    <w:rsid w:val="007B1E92"/>
    <w:rsid w:val="007C1CB2"/>
    <w:rsid w:val="007C24E3"/>
    <w:rsid w:val="007C2D0E"/>
    <w:rsid w:val="007C4B67"/>
    <w:rsid w:val="007C5CD7"/>
    <w:rsid w:val="007C5D23"/>
    <w:rsid w:val="007C68E9"/>
    <w:rsid w:val="007D1FD7"/>
    <w:rsid w:val="007D47C7"/>
    <w:rsid w:val="007D73BF"/>
    <w:rsid w:val="007E168E"/>
    <w:rsid w:val="007E1C4F"/>
    <w:rsid w:val="007E4982"/>
    <w:rsid w:val="007F05F6"/>
    <w:rsid w:val="007F16F1"/>
    <w:rsid w:val="007F17B1"/>
    <w:rsid w:val="007F1B26"/>
    <w:rsid w:val="007F727C"/>
    <w:rsid w:val="00800D6C"/>
    <w:rsid w:val="0080175D"/>
    <w:rsid w:val="00806417"/>
    <w:rsid w:val="00806A9A"/>
    <w:rsid w:val="00806F0F"/>
    <w:rsid w:val="00807361"/>
    <w:rsid w:val="00811696"/>
    <w:rsid w:val="00813A66"/>
    <w:rsid w:val="00815730"/>
    <w:rsid w:val="00815924"/>
    <w:rsid w:val="00816ABD"/>
    <w:rsid w:val="00816E98"/>
    <w:rsid w:val="00817076"/>
    <w:rsid w:val="00817C52"/>
    <w:rsid w:val="00821FF4"/>
    <w:rsid w:val="008223BE"/>
    <w:rsid w:val="008223CB"/>
    <w:rsid w:val="00825B3A"/>
    <w:rsid w:val="00826143"/>
    <w:rsid w:val="00830112"/>
    <w:rsid w:val="008301C0"/>
    <w:rsid w:val="0083114A"/>
    <w:rsid w:val="008348E6"/>
    <w:rsid w:val="00834E22"/>
    <w:rsid w:val="008359E5"/>
    <w:rsid w:val="00840F33"/>
    <w:rsid w:val="00841F59"/>
    <w:rsid w:val="00844F9F"/>
    <w:rsid w:val="00845B2C"/>
    <w:rsid w:val="008462C7"/>
    <w:rsid w:val="00847E7C"/>
    <w:rsid w:val="008527AF"/>
    <w:rsid w:val="008538AE"/>
    <w:rsid w:val="00853AF3"/>
    <w:rsid w:val="00853BFD"/>
    <w:rsid w:val="00854750"/>
    <w:rsid w:val="00855813"/>
    <w:rsid w:val="00857051"/>
    <w:rsid w:val="0086007B"/>
    <w:rsid w:val="00861227"/>
    <w:rsid w:val="008638F4"/>
    <w:rsid w:val="00864528"/>
    <w:rsid w:val="00870C38"/>
    <w:rsid w:val="00877262"/>
    <w:rsid w:val="00877F8D"/>
    <w:rsid w:val="008827B0"/>
    <w:rsid w:val="0088339F"/>
    <w:rsid w:val="00883494"/>
    <w:rsid w:val="0088577D"/>
    <w:rsid w:val="00886CAF"/>
    <w:rsid w:val="00887743"/>
    <w:rsid w:val="00890131"/>
    <w:rsid w:val="0089098E"/>
    <w:rsid w:val="00891C3E"/>
    <w:rsid w:val="008936F6"/>
    <w:rsid w:val="00893FC1"/>
    <w:rsid w:val="0089471C"/>
    <w:rsid w:val="0089534A"/>
    <w:rsid w:val="008962DB"/>
    <w:rsid w:val="008A09C8"/>
    <w:rsid w:val="008A0BB5"/>
    <w:rsid w:val="008A509C"/>
    <w:rsid w:val="008A5D35"/>
    <w:rsid w:val="008A664E"/>
    <w:rsid w:val="008A6E8C"/>
    <w:rsid w:val="008B3AC3"/>
    <w:rsid w:val="008B4B0E"/>
    <w:rsid w:val="008B6264"/>
    <w:rsid w:val="008B6BDB"/>
    <w:rsid w:val="008C0F34"/>
    <w:rsid w:val="008C3960"/>
    <w:rsid w:val="008C47C4"/>
    <w:rsid w:val="008C5A60"/>
    <w:rsid w:val="008C63A2"/>
    <w:rsid w:val="008C7213"/>
    <w:rsid w:val="008C7DA5"/>
    <w:rsid w:val="008D0EE8"/>
    <w:rsid w:val="008D2903"/>
    <w:rsid w:val="008D62D5"/>
    <w:rsid w:val="008D68F3"/>
    <w:rsid w:val="008D6EC2"/>
    <w:rsid w:val="008E0E27"/>
    <w:rsid w:val="008E16FD"/>
    <w:rsid w:val="008E22B9"/>
    <w:rsid w:val="008E2E75"/>
    <w:rsid w:val="008E4CD9"/>
    <w:rsid w:val="008E4FEF"/>
    <w:rsid w:val="008E5055"/>
    <w:rsid w:val="008E67D8"/>
    <w:rsid w:val="008F178A"/>
    <w:rsid w:val="008F28CE"/>
    <w:rsid w:val="008F7103"/>
    <w:rsid w:val="008F72FB"/>
    <w:rsid w:val="00900F90"/>
    <w:rsid w:val="009046B6"/>
    <w:rsid w:val="00911855"/>
    <w:rsid w:val="00912341"/>
    <w:rsid w:val="00912ED5"/>
    <w:rsid w:val="009138BD"/>
    <w:rsid w:val="00922C90"/>
    <w:rsid w:val="009235A4"/>
    <w:rsid w:val="00926A34"/>
    <w:rsid w:val="00930013"/>
    <w:rsid w:val="00933257"/>
    <w:rsid w:val="00933428"/>
    <w:rsid w:val="00933AC1"/>
    <w:rsid w:val="009368CF"/>
    <w:rsid w:val="00937E35"/>
    <w:rsid w:val="00937E7F"/>
    <w:rsid w:val="0094237D"/>
    <w:rsid w:val="00942C98"/>
    <w:rsid w:val="00946179"/>
    <w:rsid w:val="0095340B"/>
    <w:rsid w:val="00953D95"/>
    <w:rsid w:val="00953EDE"/>
    <w:rsid w:val="009550F1"/>
    <w:rsid w:val="009553B2"/>
    <w:rsid w:val="00955D9F"/>
    <w:rsid w:val="00957350"/>
    <w:rsid w:val="00960045"/>
    <w:rsid w:val="00962451"/>
    <w:rsid w:val="009637B8"/>
    <w:rsid w:val="00963C53"/>
    <w:rsid w:val="00966938"/>
    <w:rsid w:val="009672BD"/>
    <w:rsid w:val="00970FA3"/>
    <w:rsid w:val="00971CB4"/>
    <w:rsid w:val="0097217D"/>
    <w:rsid w:val="00973850"/>
    <w:rsid w:val="00976FA1"/>
    <w:rsid w:val="00980AC8"/>
    <w:rsid w:val="00980C8F"/>
    <w:rsid w:val="00981150"/>
    <w:rsid w:val="00982A4C"/>
    <w:rsid w:val="00984DEA"/>
    <w:rsid w:val="009853EC"/>
    <w:rsid w:val="00986B87"/>
    <w:rsid w:val="009879EA"/>
    <w:rsid w:val="00987F9D"/>
    <w:rsid w:val="00990304"/>
    <w:rsid w:val="00990364"/>
    <w:rsid w:val="009913EC"/>
    <w:rsid w:val="009919A3"/>
    <w:rsid w:val="00991BF0"/>
    <w:rsid w:val="00992147"/>
    <w:rsid w:val="009963DA"/>
    <w:rsid w:val="00997FF2"/>
    <w:rsid w:val="009A22C5"/>
    <w:rsid w:val="009A4587"/>
    <w:rsid w:val="009A72A8"/>
    <w:rsid w:val="009A7F37"/>
    <w:rsid w:val="009B1423"/>
    <w:rsid w:val="009B1968"/>
    <w:rsid w:val="009B1E68"/>
    <w:rsid w:val="009B3DAD"/>
    <w:rsid w:val="009B601F"/>
    <w:rsid w:val="009B6F5E"/>
    <w:rsid w:val="009C2846"/>
    <w:rsid w:val="009C2948"/>
    <w:rsid w:val="009C3C85"/>
    <w:rsid w:val="009C3CD4"/>
    <w:rsid w:val="009C481D"/>
    <w:rsid w:val="009C4A22"/>
    <w:rsid w:val="009C5A3A"/>
    <w:rsid w:val="009C7F3B"/>
    <w:rsid w:val="009D02E9"/>
    <w:rsid w:val="009D082E"/>
    <w:rsid w:val="009D0955"/>
    <w:rsid w:val="009D13CF"/>
    <w:rsid w:val="009D15D0"/>
    <w:rsid w:val="009D1701"/>
    <w:rsid w:val="009D2C5B"/>
    <w:rsid w:val="009D3918"/>
    <w:rsid w:val="009D607A"/>
    <w:rsid w:val="009D7925"/>
    <w:rsid w:val="009E1B4A"/>
    <w:rsid w:val="009E2078"/>
    <w:rsid w:val="009E2243"/>
    <w:rsid w:val="009E2875"/>
    <w:rsid w:val="009E2A16"/>
    <w:rsid w:val="009E33C5"/>
    <w:rsid w:val="009E43C7"/>
    <w:rsid w:val="009E5E5C"/>
    <w:rsid w:val="009E6D19"/>
    <w:rsid w:val="009E6DA0"/>
    <w:rsid w:val="009F386B"/>
    <w:rsid w:val="009F4590"/>
    <w:rsid w:val="009F4B63"/>
    <w:rsid w:val="009F663A"/>
    <w:rsid w:val="009F6BE3"/>
    <w:rsid w:val="009F7882"/>
    <w:rsid w:val="009F7CEB"/>
    <w:rsid w:val="00A009EC"/>
    <w:rsid w:val="00A01566"/>
    <w:rsid w:val="00A049A3"/>
    <w:rsid w:val="00A04C72"/>
    <w:rsid w:val="00A0580D"/>
    <w:rsid w:val="00A06130"/>
    <w:rsid w:val="00A078EF"/>
    <w:rsid w:val="00A07AE2"/>
    <w:rsid w:val="00A106D9"/>
    <w:rsid w:val="00A10D06"/>
    <w:rsid w:val="00A10D33"/>
    <w:rsid w:val="00A1293C"/>
    <w:rsid w:val="00A13C39"/>
    <w:rsid w:val="00A15790"/>
    <w:rsid w:val="00A16F8D"/>
    <w:rsid w:val="00A2063E"/>
    <w:rsid w:val="00A21329"/>
    <w:rsid w:val="00A22EC1"/>
    <w:rsid w:val="00A23E8B"/>
    <w:rsid w:val="00A24082"/>
    <w:rsid w:val="00A24C43"/>
    <w:rsid w:val="00A30198"/>
    <w:rsid w:val="00A30CA9"/>
    <w:rsid w:val="00A310DF"/>
    <w:rsid w:val="00A35783"/>
    <w:rsid w:val="00A36E25"/>
    <w:rsid w:val="00A37495"/>
    <w:rsid w:val="00A37978"/>
    <w:rsid w:val="00A37A73"/>
    <w:rsid w:val="00A4173E"/>
    <w:rsid w:val="00A418BE"/>
    <w:rsid w:val="00A449AD"/>
    <w:rsid w:val="00A44E72"/>
    <w:rsid w:val="00A457BF"/>
    <w:rsid w:val="00A50415"/>
    <w:rsid w:val="00A514D9"/>
    <w:rsid w:val="00A515F6"/>
    <w:rsid w:val="00A529E2"/>
    <w:rsid w:val="00A52E1C"/>
    <w:rsid w:val="00A52E94"/>
    <w:rsid w:val="00A54380"/>
    <w:rsid w:val="00A54910"/>
    <w:rsid w:val="00A54B4F"/>
    <w:rsid w:val="00A563CB"/>
    <w:rsid w:val="00A6164A"/>
    <w:rsid w:val="00A63245"/>
    <w:rsid w:val="00A63588"/>
    <w:rsid w:val="00A635B7"/>
    <w:rsid w:val="00A65781"/>
    <w:rsid w:val="00A7010A"/>
    <w:rsid w:val="00A71124"/>
    <w:rsid w:val="00A73726"/>
    <w:rsid w:val="00A73F53"/>
    <w:rsid w:val="00A74B35"/>
    <w:rsid w:val="00A74EBC"/>
    <w:rsid w:val="00A758EF"/>
    <w:rsid w:val="00A766FF"/>
    <w:rsid w:val="00A77C66"/>
    <w:rsid w:val="00A800C0"/>
    <w:rsid w:val="00A826F5"/>
    <w:rsid w:val="00A83E46"/>
    <w:rsid w:val="00A84B34"/>
    <w:rsid w:val="00A84F90"/>
    <w:rsid w:val="00A87BA4"/>
    <w:rsid w:val="00A90517"/>
    <w:rsid w:val="00A94C08"/>
    <w:rsid w:val="00A95A2C"/>
    <w:rsid w:val="00A97839"/>
    <w:rsid w:val="00A97887"/>
    <w:rsid w:val="00A97989"/>
    <w:rsid w:val="00AA1183"/>
    <w:rsid w:val="00AA2F68"/>
    <w:rsid w:val="00AA5555"/>
    <w:rsid w:val="00AB0860"/>
    <w:rsid w:val="00AB110B"/>
    <w:rsid w:val="00AB22C4"/>
    <w:rsid w:val="00AB2D07"/>
    <w:rsid w:val="00AB305B"/>
    <w:rsid w:val="00AB3A49"/>
    <w:rsid w:val="00AB578A"/>
    <w:rsid w:val="00AB7BA8"/>
    <w:rsid w:val="00AC1095"/>
    <w:rsid w:val="00AC1C19"/>
    <w:rsid w:val="00AC293F"/>
    <w:rsid w:val="00AC3F41"/>
    <w:rsid w:val="00AC3FF0"/>
    <w:rsid w:val="00AC7B9C"/>
    <w:rsid w:val="00AD0B9E"/>
    <w:rsid w:val="00AD0E39"/>
    <w:rsid w:val="00AD1335"/>
    <w:rsid w:val="00AD14F9"/>
    <w:rsid w:val="00AD44A5"/>
    <w:rsid w:val="00AE4445"/>
    <w:rsid w:val="00AE512D"/>
    <w:rsid w:val="00AF01F2"/>
    <w:rsid w:val="00AF1CA6"/>
    <w:rsid w:val="00AF2B25"/>
    <w:rsid w:val="00AF3B6E"/>
    <w:rsid w:val="00AF3CAF"/>
    <w:rsid w:val="00AF3DD4"/>
    <w:rsid w:val="00AF6732"/>
    <w:rsid w:val="00AF6B66"/>
    <w:rsid w:val="00AF7A12"/>
    <w:rsid w:val="00B015D9"/>
    <w:rsid w:val="00B01C4D"/>
    <w:rsid w:val="00B02600"/>
    <w:rsid w:val="00B02871"/>
    <w:rsid w:val="00B044AB"/>
    <w:rsid w:val="00B04E2A"/>
    <w:rsid w:val="00B145B7"/>
    <w:rsid w:val="00B14718"/>
    <w:rsid w:val="00B15ECE"/>
    <w:rsid w:val="00B20972"/>
    <w:rsid w:val="00B21283"/>
    <w:rsid w:val="00B2245A"/>
    <w:rsid w:val="00B23ACC"/>
    <w:rsid w:val="00B250B0"/>
    <w:rsid w:val="00B25257"/>
    <w:rsid w:val="00B26D22"/>
    <w:rsid w:val="00B27DA5"/>
    <w:rsid w:val="00B31058"/>
    <w:rsid w:val="00B3118E"/>
    <w:rsid w:val="00B3148A"/>
    <w:rsid w:val="00B334F0"/>
    <w:rsid w:val="00B340BF"/>
    <w:rsid w:val="00B35AEC"/>
    <w:rsid w:val="00B36FEC"/>
    <w:rsid w:val="00B3755F"/>
    <w:rsid w:val="00B40260"/>
    <w:rsid w:val="00B405CF"/>
    <w:rsid w:val="00B41050"/>
    <w:rsid w:val="00B41CD7"/>
    <w:rsid w:val="00B445A2"/>
    <w:rsid w:val="00B4729A"/>
    <w:rsid w:val="00B50709"/>
    <w:rsid w:val="00B50773"/>
    <w:rsid w:val="00B52893"/>
    <w:rsid w:val="00B52980"/>
    <w:rsid w:val="00B55523"/>
    <w:rsid w:val="00B5580F"/>
    <w:rsid w:val="00B60637"/>
    <w:rsid w:val="00B635C4"/>
    <w:rsid w:val="00B64B78"/>
    <w:rsid w:val="00B668BF"/>
    <w:rsid w:val="00B6783D"/>
    <w:rsid w:val="00B71336"/>
    <w:rsid w:val="00B7258B"/>
    <w:rsid w:val="00B73658"/>
    <w:rsid w:val="00B74C19"/>
    <w:rsid w:val="00B760B5"/>
    <w:rsid w:val="00B76247"/>
    <w:rsid w:val="00B800A3"/>
    <w:rsid w:val="00B80F60"/>
    <w:rsid w:val="00B8187F"/>
    <w:rsid w:val="00B8400E"/>
    <w:rsid w:val="00B84242"/>
    <w:rsid w:val="00B84368"/>
    <w:rsid w:val="00B86CFB"/>
    <w:rsid w:val="00B874C4"/>
    <w:rsid w:val="00B90977"/>
    <w:rsid w:val="00B925D7"/>
    <w:rsid w:val="00B92A61"/>
    <w:rsid w:val="00B931EB"/>
    <w:rsid w:val="00B93226"/>
    <w:rsid w:val="00B933ED"/>
    <w:rsid w:val="00B940D4"/>
    <w:rsid w:val="00B96457"/>
    <w:rsid w:val="00B9728F"/>
    <w:rsid w:val="00B978B7"/>
    <w:rsid w:val="00B979B4"/>
    <w:rsid w:val="00BA073B"/>
    <w:rsid w:val="00BA20CC"/>
    <w:rsid w:val="00BA4D71"/>
    <w:rsid w:val="00BA583E"/>
    <w:rsid w:val="00BA65A2"/>
    <w:rsid w:val="00BA7D43"/>
    <w:rsid w:val="00BB29FF"/>
    <w:rsid w:val="00BB2E00"/>
    <w:rsid w:val="00BB48B1"/>
    <w:rsid w:val="00BB48C7"/>
    <w:rsid w:val="00BB5C3E"/>
    <w:rsid w:val="00BD2176"/>
    <w:rsid w:val="00BD6843"/>
    <w:rsid w:val="00BD7828"/>
    <w:rsid w:val="00BE4CB0"/>
    <w:rsid w:val="00BE654D"/>
    <w:rsid w:val="00BE767C"/>
    <w:rsid w:val="00BF1105"/>
    <w:rsid w:val="00BF26B4"/>
    <w:rsid w:val="00BF2AC3"/>
    <w:rsid w:val="00BF63E2"/>
    <w:rsid w:val="00C00C88"/>
    <w:rsid w:val="00C0189D"/>
    <w:rsid w:val="00C01D77"/>
    <w:rsid w:val="00C0718A"/>
    <w:rsid w:val="00C10327"/>
    <w:rsid w:val="00C113B3"/>
    <w:rsid w:val="00C11B58"/>
    <w:rsid w:val="00C1204F"/>
    <w:rsid w:val="00C12A3D"/>
    <w:rsid w:val="00C1468E"/>
    <w:rsid w:val="00C159E0"/>
    <w:rsid w:val="00C15D97"/>
    <w:rsid w:val="00C16DF6"/>
    <w:rsid w:val="00C17732"/>
    <w:rsid w:val="00C17D0B"/>
    <w:rsid w:val="00C21266"/>
    <w:rsid w:val="00C22669"/>
    <w:rsid w:val="00C23570"/>
    <w:rsid w:val="00C24543"/>
    <w:rsid w:val="00C252A3"/>
    <w:rsid w:val="00C308BF"/>
    <w:rsid w:val="00C30A38"/>
    <w:rsid w:val="00C358EB"/>
    <w:rsid w:val="00C3680B"/>
    <w:rsid w:val="00C42133"/>
    <w:rsid w:val="00C44599"/>
    <w:rsid w:val="00C47BEC"/>
    <w:rsid w:val="00C500F8"/>
    <w:rsid w:val="00C506C6"/>
    <w:rsid w:val="00C50740"/>
    <w:rsid w:val="00C5083B"/>
    <w:rsid w:val="00C54A91"/>
    <w:rsid w:val="00C55263"/>
    <w:rsid w:val="00C57337"/>
    <w:rsid w:val="00C62685"/>
    <w:rsid w:val="00C6651C"/>
    <w:rsid w:val="00C73438"/>
    <w:rsid w:val="00C740BF"/>
    <w:rsid w:val="00C7587C"/>
    <w:rsid w:val="00C769F3"/>
    <w:rsid w:val="00C7715D"/>
    <w:rsid w:val="00C81494"/>
    <w:rsid w:val="00C85FF2"/>
    <w:rsid w:val="00C86C6D"/>
    <w:rsid w:val="00C90556"/>
    <w:rsid w:val="00C9101A"/>
    <w:rsid w:val="00C9125E"/>
    <w:rsid w:val="00C96CB3"/>
    <w:rsid w:val="00C974DD"/>
    <w:rsid w:val="00C97AD3"/>
    <w:rsid w:val="00CA09C5"/>
    <w:rsid w:val="00CA2046"/>
    <w:rsid w:val="00CA2283"/>
    <w:rsid w:val="00CA2ABF"/>
    <w:rsid w:val="00CA33F1"/>
    <w:rsid w:val="00CA4745"/>
    <w:rsid w:val="00CA5785"/>
    <w:rsid w:val="00CB4BDC"/>
    <w:rsid w:val="00CC2DF2"/>
    <w:rsid w:val="00CC413A"/>
    <w:rsid w:val="00CC6E23"/>
    <w:rsid w:val="00CC7469"/>
    <w:rsid w:val="00CD3158"/>
    <w:rsid w:val="00CD351E"/>
    <w:rsid w:val="00CD5B57"/>
    <w:rsid w:val="00CD749E"/>
    <w:rsid w:val="00CD7A3A"/>
    <w:rsid w:val="00CE06B9"/>
    <w:rsid w:val="00CE2656"/>
    <w:rsid w:val="00CE2D36"/>
    <w:rsid w:val="00CE3A03"/>
    <w:rsid w:val="00CE44A4"/>
    <w:rsid w:val="00CE4C09"/>
    <w:rsid w:val="00CF03F7"/>
    <w:rsid w:val="00CF5273"/>
    <w:rsid w:val="00D014E6"/>
    <w:rsid w:val="00D01586"/>
    <w:rsid w:val="00D01D97"/>
    <w:rsid w:val="00D02260"/>
    <w:rsid w:val="00D0279E"/>
    <w:rsid w:val="00D058E7"/>
    <w:rsid w:val="00D06BC4"/>
    <w:rsid w:val="00D07DA4"/>
    <w:rsid w:val="00D07E18"/>
    <w:rsid w:val="00D101D7"/>
    <w:rsid w:val="00D117C0"/>
    <w:rsid w:val="00D13DD8"/>
    <w:rsid w:val="00D14CE0"/>
    <w:rsid w:val="00D2091C"/>
    <w:rsid w:val="00D2285A"/>
    <w:rsid w:val="00D23298"/>
    <w:rsid w:val="00D25FBD"/>
    <w:rsid w:val="00D265D1"/>
    <w:rsid w:val="00D26953"/>
    <w:rsid w:val="00D26DB9"/>
    <w:rsid w:val="00D2723F"/>
    <w:rsid w:val="00D27DCF"/>
    <w:rsid w:val="00D304D8"/>
    <w:rsid w:val="00D33782"/>
    <w:rsid w:val="00D33795"/>
    <w:rsid w:val="00D339C4"/>
    <w:rsid w:val="00D35868"/>
    <w:rsid w:val="00D36D56"/>
    <w:rsid w:val="00D36E0C"/>
    <w:rsid w:val="00D379BD"/>
    <w:rsid w:val="00D40282"/>
    <w:rsid w:val="00D42CBD"/>
    <w:rsid w:val="00D42DE9"/>
    <w:rsid w:val="00D4358D"/>
    <w:rsid w:val="00D47EAB"/>
    <w:rsid w:val="00D51B66"/>
    <w:rsid w:val="00D53AF1"/>
    <w:rsid w:val="00D54208"/>
    <w:rsid w:val="00D54C58"/>
    <w:rsid w:val="00D562BA"/>
    <w:rsid w:val="00D60AC5"/>
    <w:rsid w:val="00D60C57"/>
    <w:rsid w:val="00D61216"/>
    <w:rsid w:val="00D655B9"/>
    <w:rsid w:val="00D6689F"/>
    <w:rsid w:val="00D674A6"/>
    <w:rsid w:val="00D67DDA"/>
    <w:rsid w:val="00D70BA2"/>
    <w:rsid w:val="00D725A0"/>
    <w:rsid w:val="00D73F2B"/>
    <w:rsid w:val="00D76D69"/>
    <w:rsid w:val="00D77A00"/>
    <w:rsid w:val="00D80A79"/>
    <w:rsid w:val="00D81C13"/>
    <w:rsid w:val="00D82757"/>
    <w:rsid w:val="00D90B13"/>
    <w:rsid w:val="00D934D3"/>
    <w:rsid w:val="00DA1BE6"/>
    <w:rsid w:val="00DA4A40"/>
    <w:rsid w:val="00DA4DC1"/>
    <w:rsid w:val="00DA7D80"/>
    <w:rsid w:val="00DA7FB2"/>
    <w:rsid w:val="00DB0C0C"/>
    <w:rsid w:val="00DB0D28"/>
    <w:rsid w:val="00DB12F6"/>
    <w:rsid w:val="00DB2497"/>
    <w:rsid w:val="00DB41CE"/>
    <w:rsid w:val="00DB5ADE"/>
    <w:rsid w:val="00DB7526"/>
    <w:rsid w:val="00DC0678"/>
    <w:rsid w:val="00DC203E"/>
    <w:rsid w:val="00DC335E"/>
    <w:rsid w:val="00DC3F84"/>
    <w:rsid w:val="00DC4B1A"/>
    <w:rsid w:val="00DC51BB"/>
    <w:rsid w:val="00DC55A7"/>
    <w:rsid w:val="00DC5C65"/>
    <w:rsid w:val="00DC6381"/>
    <w:rsid w:val="00DD080F"/>
    <w:rsid w:val="00DD33C1"/>
    <w:rsid w:val="00DD4888"/>
    <w:rsid w:val="00DD4D6F"/>
    <w:rsid w:val="00DD58E7"/>
    <w:rsid w:val="00DE0BE9"/>
    <w:rsid w:val="00DE1D5A"/>
    <w:rsid w:val="00DE27C6"/>
    <w:rsid w:val="00DE2EF9"/>
    <w:rsid w:val="00DE50A3"/>
    <w:rsid w:val="00DE705B"/>
    <w:rsid w:val="00DF0C20"/>
    <w:rsid w:val="00DF1C3B"/>
    <w:rsid w:val="00DF2769"/>
    <w:rsid w:val="00DF4516"/>
    <w:rsid w:val="00DF53DC"/>
    <w:rsid w:val="00DF6538"/>
    <w:rsid w:val="00E01AAA"/>
    <w:rsid w:val="00E033A6"/>
    <w:rsid w:val="00E037D3"/>
    <w:rsid w:val="00E038D1"/>
    <w:rsid w:val="00E04DE5"/>
    <w:rsid w:val="00E05E10"/>
    <w:rsid w:val="00E067BE"/>
    <w:rsid w:val="00E06983"/>
    <w:rsid w:val="00E06DD0"/>
    <w:rsid w:val="00E11042"/>
    <w:rsid w:val="00E11403"/>
    <w:rsid w:val="00E11BFF"/>
    <w:rsid w:val="00E1237B"/>
    <w:rsid w:val="00E13EF5"/>
    <w:rsid w:val="00E1409B"/>
    <w:rsid w:val="00E152C4"/>
    <w:rsid w:val="00E155F7"/>
    <w:rsid w:val="00E20EBB"/>
    <w:rsid w:val="00E21B8A"/>
    <w:rsid w:val="00E24558"/>
    <w:rsid w:val="00E25B54"/>
    <w:rsid w:val="00E26C30"/>
    <w:rsid w:val="00E27F12"/>
    <w:rsid w:val="00E33773"/>
    <w:rsid w:val="00E33DA2"/>
    <w:rsid w:val="00E361C3"/>
    <w:rsid w:val="00E40C71"/>
    <w:rsid w:val="00E41C1B"/>
    <w:rsid w:val="00E441E4"/>
    <w:rsid w:val="00E473B5"/>
    <w:rsid w:val="00E51989"/>
    <w:rsid w:val="00E52607"/>
    <w:rsid w:val="00E52686"/>
    <w:rsid w:val="00E539A8"/>
    <w:rsid w:val="00E545DB"/>
    <w:rsid w:val="00E54FE9"/>
    <w:rsid w:val="00E55A65"/>
    <w:rsid w:val="00E5762E"/>
    <w:rsid w:val="00E60BE8"/>
    <w:rsid w:val="00E6187D"/>
    <w:rsid w:val="00E61891"/>
    <w:rsid w:val="00E6612A"/>
    <w:rsid w:val="00E7116A"/>
    <w:rsid w:val="00E71188"/>
    <w:rsid w:val="00E72367"/>
    <w:rsid w:val="00E72BEA"/>
    <w:rsid w:val="00E735ED"/>
    <w:rsid w:val="00E75260"/>
    <w:rsid w:val="00E808E3"/>
    <w:rsid w:val="00E81C7E"/>
    <w:rsid w:val="00E8209A"/>
    <w:rsid w:val="00E83B67"/>
    <w:rsid w:val="00E87D2D"/>
    <w:rsid w:val="00E9345B"/>
    <w:rsid w:val="00E944DF"/>
    <w:rsid w:val="00E94AEC"/>
    <w:rsid w:val="00EA0A58"/>
    <w:rsid w:val="00EA27B1"/>
    <w:rsid w:val="00EA449F"/>
    <w:rsid w:val="00EA46F9"/>
    <w:rsid w:val="00EA73DC"/>
    <w:rsid w:val="00EB08CE"/>
    <w:rsid w:val="00EB0EB7"/>
    <w:rsid w:val="00EB1903"/>
    <w:rsid w:val="00EB1D80"/>
    <w:rsid w:val="00EB1DF3"/>
    <w:rsid w:val="00EB3448"/>
    <w:rsid w:val="00EB62F8"/>
    <w:rsid w:val="00EB6CAB"/>
    <w:rsid w:val="00EC2A9D"/>
    <w:rsid w:val="00EC2D90"/>
    <w:rsid w:val="00EC3C1E"/>
    <w:rsid w:val="00EC5ADC"/>
    <w:rsid w:val="00ED0F4E"/>
    <w:rsid w:val="00ED3B29"/>
    <w:rsid w:val="00ED5610"/>
    <w:rsid w:val="00ED6309"/>
    <w:rsid w:val="00EE185C"/>
    <w:rsid w:val="00EE1914"/>
    <w:rsid w:val="00EE554F"/>
    <w:rsid w:val="00EE56DD"/>
    <w:rsid w:val="00EE5BBE"/>
    <w:rsid w:val="00EE77C5"/>
    <w:rsid w:val="00EE7A49"/>
    <w:rsid w:val="00EF20DE"/>
    <w:rsid w:val="00EF2845"/>
    <w:rsid w:val="00EF2932"/>
    <w:rsid w:val="00EF38A0"/>
    <w:rsid w:val="00EF4204"/>
    <w:rsid w:val="00EF5312"/>
    <w:rsid w:val="00EF6B3C"/>
    <w:rsid w:val="00EF6EBC"/>
    <w:rsid w:val="00F026F0"/>
    <w:rsid w:val="00F03B50"/>
    <w:rsid w:val="00F06947"/>
    <w:rsid w:val="00F07163"/>
    <w:rsid w:val="00F1207A"/>
    <w:rsid w:val="00F131A6"/>
    <w:rsid w:val="00F13FEC"/>
    <w:rsid w:val="00F16143"/>
    <w:rsid w:val="00F16907"/>
    <w:rsid w:val="00F16E75"/>
    <w:rsid w:val="00F17485"/>
    <w:rsid w:val="00F20090"/>
    <w:rsid w:val="00F217E4"/>
    <w:rsid w:val="00F22AF5"/>
    <w:rsid w:val="00F24854"/>
    <w:rsid w:val="00F25CFE"/>
    <w:rsid w:val="00F26036"/>
    <w:rsid w:val="00F26C8A"/>
    <w:rsid w:val="00F3789C"/>
    <w:rsid w:val="00F40A23"/>
    <w:rsid w:val="00F45402"/>
    <w:rsid w:val="00F45518"/>
    <w:rsid w:val="00F45D70"/>
    <w:rsid w:val="00F51436"/>
    <w:rsid w:val="00F5234F"/>
    <w:rsid w:val="00F528FB"/>
    <w:rsid w:val="00F52BF8"/>
    <w:rsid w:val="00F538A1"/>
    <w:rsid w:val="00F53B38"/>
    <w:rsid w:val="00F542A7"/>
    <w:rsid w:val="00F545AF"/>
    <w:rsid w:val="00F5536D"/>
    <w:rsid w:val="00F57C07"/>
    <w:rsid w:val="00F614D8"/>
    <w:rsid w:val="00F660D6"/>
    <w:rsid w:val="00F72148"/>
    <w:rsid w:val="00F737CC"/>
    <w:rsid w:val="00F7421D"/>
    <w:rsid w:val="00F75029"/>
    <w:rsid w:val="00F76100"/>
    <w:rsid w:val="00F80C52"/>
    <w:rsid w:val="00F80DDE"/>
    <w:rsid w:val="00F80E9B"/>
    <w:rsid w:val="00F85360"/>
    <w:rsid w:val="00F8575F"/>
    <w:rsid w:val="00F85A73"/>
    <w:rsid w:val="00F86507"/>
    <w:rsid w:val="00F86E9F"/>
    <w:rsid w:val="00F87737"/>
    <w:rsid w:val="00F87B2F"/>
    <w:rsid w:val="00F91475"/>
    <w:rsid w:val="00F936E5"/>
    <w:rsid w:val="00F93C00"/>
    <w:rsid w:val="00F94390"/>
    <w:rsid w:val="00F9462D"/>
    <w:rsid w:val="00F95143"/>
    <w:rsid w:val="00F97200"/>
    <w:rsid w:val="00FA364E"/>
    <w:rsid w:val="00FA3C75"/>
    <w:rsid w:val="00FA5974"/>
    <w:rsid w:val="00FA7DAE"/>
    <w:rsid w:val="00FB2B74"/>
    <w:rsid w:val="00FB362E"/>
    <w:rsid w:val="00FB6B63"/>
    <w:rsid w:val="00FB7283"/>
    <w:rsid w:val="00FC21F2"/>
    <w:rsid w:val="00FC45CD"/>
    <w:rsid w:val="00FD1332"/>
    <w:rsid w:val="00FD1627"/>
    <w:rsid w:val="00FD3D03"/>
    <w:rsid w:val="00FD40B6"/>
    <w:rsid w:val="00FD469D"/>
    <w:rsid w:val="00FD4F10"/>
    <w:rsid w:val="00FD5915"/>
    <w:rsid w:val="00FD7FF1"/>
    <w:rsid w:val="00FE2B1B"/>
    <w:rsid w:val="00FE3614"/>
    <w:rsid w:val="00FE46A1"/>
    <w:rsid w:val="00FE696B"/>
    <w:rsid w:val="00FF0F1F"/>
    <w:rsid w:val="00FF2922"/>
    <w:rsid w:val="00FF3B4C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45EFE65"/>
  <w15:docId w15:val="{6B2ACE03-227D-4DFA-9127-94F6F62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uiPriority w:val="99"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64000D"/>
    <w:pPr>
      <w:spacing w:before="120" w:after="120"/>
      <w:ind w:firstLine="1134"/>
      <w:contextualSpacing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632151"/>
    <w:pPr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8577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85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77D"/>
  </w:style>
  <w:style w:type="paragraph" w:styleId="Corpodetexto">
    <w:name w:val="Body Text"/>
    <w:basedOn w:val="Normal"/>
    <w:link w:val="CorpodetextoChar"/>
    <w:uiPriority w:val="99"/>
    <w:semiHidden/>
    <w:rsid w:val="009B1E68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1E68"/>
    <w:rPr>
      <w:rFonts w:ascii="Tahoma" w:eastAsia="Calibri" w:hAnsi="Tahoma"/>
    </w:r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9B1E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9B1E68"/>
  </w:style>
  <w:style w:type="paragraph" w:styleId="Legenda">
    <w:name w:val="caption"/>
    <w:basedOn w:val="Normal"/>
    <w:next w:val="Normal"/>
    <w:qFormat/>
    <w:rsid w:val="009B1E68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9B1E6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9B1E68"/>
    <w:rPr>
      <w:i/>
      <w:iCs/>
    </w:rPr>
  </w:style>
  <w:style w:type="paragraph" w:styleId="SemEspaamento">
    <w:name w:val="No Spacing"/>
    <w:uiPriority w:val="1"/>
    <w:qFormat/>
    <w:rsid w:val="009B1E68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1E6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1E68"/>
  </w:style>
  <w:style w:type="character" w:styleId="Refdenotaderodap">
    <w:name w:val="footnote reference"/>
    <w:basedOn w:val="Fontepargpadro"/>
    <w:uiPriority w:val="99"/>
    <w:semiHidden/>
    <w:unhideWhenUsed/>
    <w:rsid w:val="009B1E68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B1E68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1E68"/>
    <w:rPr>
      <w:color w:val="954F72"/>
      <w:u w:val="single"/>
    </w:rPr>
  </w:style>
  <w:style w:type="paragraph" w:customStyle="1" w:styleId="xl65">
    <w:name w:val="xl65"/>
    <w:basedOn w:val="Normal"/>
    <w:rsid w:val="009B1E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9B1E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9B1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9B1E68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9B1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9B1E6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1E68"/>
    <w:pPr>
      <w:spacing w:after="120"/>
    </w:pPr>
  </w:style>
  <w:style w:type="paragraph" w:customStyle="1" w:styleId="Normal1">
    <w:name w:val="Normal1"/>
    <w:basedOn w:val="Normal"/>
    <w:rsid w:val="009B1E68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9B1E68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930013"/>
    <w:rPr>
      <w:b/>
      <w:bCs/>
    </w:rPr>
  </w:style>
  <w:style w:type="paragraph" w:customStyle="1" w:styleId="xl63">
    <w:name w:val="xl63"/>
    <w:basedOn w:val="Normal"/>
    <w:rsid w:val="009B601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9B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9B60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B60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60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601F"/>
    <w:rPr>
      <w:b/>
      <w:bCs/>
    </w:rPr>
  </w:style>
  <w:style w:type="paragraph" w:customStyle="1" w:styleId="Default">
    <w:name w:val="Default"/>
    <w:rsid w:val="0099214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tulo">
    <w:name w:val="Title"/>
    <w:aliases w:val="CAPITULO"/>
    <w:basedOn w:val="Normal"/>
    <w:next w:val="Normal"/>
    <w:link w:val="TtuloChar"/>
    <w:qFormat/>
    <w:rsid w:val="00992147"/>
    <w:pPr>
      <w:tabs>
        <w:tab w:val="left" w:pos="2835"/>
      </w:tabs>
      <w:autoSpaceDE w:val="0"/>
      <w:autoSpaceDN w:val="0"/>
      <w:spacing w:before="100" w:after="100"/>
      <w:ind w:right="-1"/>
      <w:jc w:val="center"/>
    </w:pPr>
    <w:rPr>
      <w:rFonts w:ascii="Calibri" w:hAnsi="Calibri" w:cs="Calibri"/>
      <w:sz w:val="24"/>
      <w:szCs w:val="24"/>
    </w:rPr>
  </w:style>
  <w:style w:type="character" w:customStyle="1" w:styleId="TtuloChar">
    <w:name w:val="Título Char"/>
    <w:aliases w:val="CAPITULO Char"/>
    <w:basedOn w:val="Fontepargpadro"/>
    <w:link w:val="Ttulo"/>
    <w:rsid w:val="00992147"/>
    <w:rPr>
      <w:rFonts w:ascii="Calibri" w:hAnsi="Calibri" w:cs="Calibri"/>
      <w:sz w:val="24"/>
      <w:szCs w:val="24"/>
    </w:rPr>
  </w:style>
  <w:style w:type="paragraph" w:styleId="Subttulo">
    <w:name w:val="Subtitle"/>
    <w:aliases w:val="Seção"/>
    <w:basedOn w:val="Normal"/>
    <w:next w:val="Normal"/>
    <w:link w:val="SubttuloChar"/>
    <w:qFormat/>
    <w:rsid w:val="00992147"/>
    <w:pPr>
      <w:tabs>
        <w:tab w:val="left" w:pos="2835"/>
      </w:tabs>
      <w:autoSpaceDE w:val="0"/>
      <w:autoSpaceDN w:val="0"/>
      <w:spacing w:before="100" w:after="100"/>
      <w:ind w:right="-1"/>
      <w:jc w:val="center"/>
    </w:pPr>
    <w:rPr>
      <w:rFonts w:ascii="Calibri" w:hAnsi="Calibri" w:cs="Calibri"/>
      <w:sz w:val="24"/>
      <w:szCs w:val="24"/>
    </w:rPr>
  </w:style>
  <w:style w:type="character" w:customStyle="1" w:styleId="SubttuloChar">
    <w:name w:val="Subtítulo Char"/>
    <w:aliases w:val="Seção Char"/>
    <w:basedOn w:val="Fontepargpadro"/>
    <w:link w:val="Subttulo"/>
    <w:rsid w:val="00992147"/>
    <w:rPr>
      <w:rFonts w:ascii="Calibri" w:hAnsi="Calibri" w:cs="Calibri"/>
      <w:sz w:val="24"/>
      <w:szCs w:val="24"/>
    </w:rPr>
  </w:style>
  <w:style w:type="character" w:customStyle="1" w:styleId="normas-indices-artigo">
    <w:name w:val="normas-indices-artigo"/>
    <w:basedOn w:val="Fontepargpadro"/>
    <w:rsid w:val="00992147"/>
  </w:style>
  <w:style w:type="table" w:customStyle="1" w:styleId="TableNormal">
    <w:name w:val="Table Normal"/>
    <w:uiPriority w:val="2"/>
    <w:semiHidden/>
    <w:unhideWhenUsed/>
    <w:qFormat/>
    <w:rsid w:val="0081592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592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AUT&#211;GRAFO%20202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___MODELO AUTÓGRAFO 2023</Template>
  <TotalTime>82</TotalTime>
  <Pages>80</Pages>
  <Words>25472</Words>
  <Characters>137550</Characters>
  <Application>Microsoft Office Word</Application>
  <DocSecurity>0</DocSecurity>
  <Lines>1146</Lines>
  <Paragraphs>325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162697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Vituri</dc:creator>
  <cp:keywords>em andamento</cp:keywords>
  <dc:description/>
  <cp:lastModifiedBy>Valdemar M. Neto Mendonça</cp:lastModifiedBy>
  <cp:revision>77</cp:revision>
  <cp:lastPrinted>2023-01-11T10:22:00Z</cp:lastPrinted>
  <dcterms:created xsi:type="dcterms:W3CDTF">2025-02-04T11:51:00Z</dcterms:created>
  <dcterms:modified xsi:type="dcterms:W3CDTF">2025-02-05T17:57:00Z</dcterms:modified>
</cp:coreProperties>
</file>